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11E" w:rsidRPr="00FF111E" w:rsidRDefault="00FF111E" w:rsidP="00FF3F44">
      <w:pPr>
        <w:pStyle w:val="a5"/>
        <w:spacing w:after="0" w:line="240" w:lineRule="auto"/>
        <w:rPr>
          <w:szCs w:val="28"/>
        </w:rPr>
      </w:pPr>
      <w:r w:rsidRPr="00FF111E">
        <w:rPr>
          <w:noProof/>
          <w:szCs w:val="28"/>
        </w:rPr>
        <w:drawing>
          <wp:anchor distT="0" distB="0" distL="114300" distR="114300" simplePos="0" relativeHeight="251655167" behindDoc="1" locked="0" layoutInCell="1" allowOverlap="1" wp14:anchorId="13627B07" wp14:editId="44167DDB">
            <wp:simplePos x="0" y="0"/>
            <wp:positionH relativeFrom="page">
              <wp:posOffset>870255</wp:posOffset>
            </wp:positionH>
            <wp:positionV relativeFrom="page">
              <wp:posOffset>193675</wp:posOffset>
            </wp:positionV>
            <wp:extent cx="5777865" cy="29051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ТАНОВЛЕНИЕ АДМИНИСТРАЦИИ округа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786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111E" w:rsidRPr="00FF111E" w:rsidRDefault="00FF111E" w:rsidP="00FF3F44">
      <w:pPr>
        <w:pStyle w:val="a5"/>
        <w:spacing w:after="0" w:line="240" w:lineRule="auto"/>
        <w:rPr>
          <w:szCs w:val="28"/>
        </w:rPr>
      </w:pPr>
    </w:p>
    <w:p w:rsidR="00FF111E" w:rsidRPr="00FF111E" w:rsidRDefault="00FF111E" w:rsidP="00FF3F44">
      <w:pPr>
        <w:pStyle w:val="a5"/>
        <w:spacing w:after="0" w:line="240" w:lineRule="auto"/>
        <w:rPr>
          <w:szCs w:val="28"/>
        </w:rPr>
      </w:pPr>
    </w:p>
    <w:p w:rsidR="00FF111E" w:rsidRPr="00FF111E" w:rsidRDefault="00FF111E" w:rsidP="00FF3F44">
      <w:pPr>
        <w:pStyle w:val="a5"/>
        <w:spacing w:after="0" w:line="240" w:lineRule="auto"/>
        <w:rPr>
          <w:szCs w:val="28"/>
        </w:rPr>
      </w:pPr>
    </w:p>
    <w:p w:rsidR="0007003C" w:rsidRPr="00FF111E" w:rsidRDefault="005147B0" w:rsidP="00FF3F44">
      <w:pPr>
        <w:pStyle w:val="a5"/>
        <w:spacing w:after="0" w:line="240" w:lineRule="auto"/>
        <w:rPr>
          <w:szCs w:val="28"/>
        </w:rPr>
      </w:pPr>
      <w:r w:rsidRPr="00FF111E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25121F" wp14:editId="2734DBD9">
                <wp:simplePos x="0" y="0"/>
                <wp:positionH relativeFrom="page">
                  <wp:posOffset>5325466</wp:posOffset>
                </wp:positionH>
                <wp:positionV relativeFrom="page">
                  <wp:posOffset>2245766</wp:posOffset>
                </wp:positionV>
                <wp:extent cx="1243584" cy="197511"/>
                <wp:effectExtent l="0" t="0" r="13970" b="1206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584" cy="1975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B19" w:rsidRPr="000F3A0D" w:rsidRDefault="00F43B19" w:rsidP="000C5764">
                            <w:pPr>
                              <w:pStyle w:val="a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№ 01-03/69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5121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9.35pt;margin-top:176.85pt;width:97.9pt;height:15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iYrQIAAKo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" filled="f" stroked="f">
                <v:textbox inset="0,0,0,0">
                  <w:txbxContent>
                    <w:p w:rsidR="00F43B19" w:rsidRPr="000F3A0D" w:rsidRDefault="00F43B19" w:rsidP="000C5764">
                      <w:pPr>
                        <w:pStyle w:val="a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№ 01-03/69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F111E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E2CA3B" wp14:editId="64750E53">
                <wp:simplePos x="0" y="0"/>
                <wp:positionH relativeFrom="page">
                  <wp:posOffset>1587398</wp:posOffset>
                </wp:positionH>
                <wp:positionV relativeFrom="page">
                  <wp:posOffset>2245766</wp:posOffset>
                </wp:positionV>
                <wp:extent cx="1309421" cy="204826"/>
                <wp:effectExtent l="0" t="0" r="5080" b="508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421" cy="204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B19" w:rsidRPr="00FC12F0" w:rsidRDefault="00F43B19" w:rsidP="000C5764">
                            <w:pPr>
                              <w:pStyle w:val="a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30.04</w:t>
                            </w:r>
                            <w:r w:rsidRPr="00FC12F0">
                              <w:rPr>
                                <w:b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2CA3B" id="Text Box 11" o:spid="_x0000_s1027" type="#_x0000_t202" style="position:absolute;margin-left:125pt;margin-top:176.85pt;width:103.1pt;height:16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cNRrgIAALE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" filled="f" stroked="f">
                <v:textbox style="mso-fit-shape-to-text:t" inset="0,0,0,0">
                  <w:txbxContent>
                    <w:p w:rsidR="00F43B19" w:rsidRPr="00FC12F0" w:rsidRDefault="00F43B19" w:rsidP="000C5764">
                      <w:pPr>
                        <w:pStyle w:val="a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30.04</w:t>
                      </w:r>
                      <w:r w:rsidRPr="00FC12F0">
                        <w:rPr>
                          <w:b/>
                        </w:rPr>
                        <w:t>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7003C" w:rsidRPr="00FF111E" w:rsidRDefault="0007003C" w:rsidP="00FF3F44">
      <w:pPr>
        <w:pStyle w:val="a5"/>
        <w:spacing w:after="0" w:line="240" w:lineRule="auto"/>
        <w:rPr>
          <w:szCs w:val="28"/>
        </w:rPr>
      </w:pPr>
    </w:p>
    <w:p w:rsidR="0007003C" w:rsidRPr="00FF111E" w:rsidRDefault="0007003C" w:rsidP="00FF3F44">
      <w:pPr>
        <w:pStyle w:val="a5"/>
        <w:spacing w:after="0" w:line="240" w:lineRule="auto"/>
        <w:rPr>
          <w:szCs w:val="28"/>
        </w:rPr>
      </w:pPr>
    </w:p>
    <w:p w:rsidR="0007003C" w:rsidRPr="00FF111E" w:rsidRDefault="0007003C" w:rsidP="00FF3F44">
      <w:pPr>
        <w:pStyle w:val="a5"/>
        <w:spacing w:after="0" w:line="240" w:lineRule="auto"/>
        <w:rPr>
          <w:szCs w:val="28"/>
        </w:rPr>
      </w:pPr>
    </w:p>
    <w:p w:rsidR="0007003C" w:rsidRPr="00FF111E" w:rsidRDefault="0007003C" w:rsidP="00FF3F44">
      <w:pPr>
        <w:pStyle w:val="a5"/>
        <w:spacing w:after="0" w:line="240" w:lineRule="auto"/>
        <w:rPr>
          <w:szCs w:val="28"/>
        </w:rPr>
      </w:pPr>
    </w:p>
    <w:p w:rsidR="00084810" w:rsidRDefault="00084810" w:rsidP="003645F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934E1" w:rsidRDefault="000934E1" w:rsidP="000934E1">
      <w:pPr>
        <w:pStyle w:val="a6"/>
        <w:spacing w:line="240" w:lineRule="auto"/>
        <w:ind w:firstLine="0"/>
      </w:pPr>
    </w:p>
    <w:p w:rsidR="003720A9" w:rsidRDefault="00B67E31" w:rsidP="003720A9">
      <w:pPr>
        <w:rPr>
          <w:b/>
          <w:szCs w:val="28"/>
        </w:rPr>
      </w:pPr>
      <w:r w:rsidRPr="00B67E31">
        <w:rPr>
          <w:b/>
          <w:szCs w:val="28"/>
        </w:rPr>
        <w:t>О</w:t>
      </w:r>
      <w:r w:rsidR="003720A9">
        <w:rPr>
          <w:b/>
          <w:szCs w:val="28"/>
        </w:rPr>
        <w:t>б</w:t>
      </w:r>
      <w:r w:rsidRPr="00B67E31">
        <w:rPr>
          <w:b/>
        </w:rPr>
        <w:t xml:space="preserve"> </w:t>
      </w:r>
      <w:r w:rsidR="003720A9" w:rsidRPr="0073109E">
        <w:rPr>
          <w:b/>
          <w:szCs w:val="28"/>
        </w:rPr>
        <w:t xml:space="preserve">утверждении </w:t>
      </w:r>
      <w:r w:rsidR="003720A9">
        <w:rPr>
          <w:b/>
          <w:szCs w:val="28"/>
        </w:rPr>
        <w:t xml:space="preserve">организационно-территориальной </w:t>
      </w:r>
    </w:p>
    <w:p w:rsidR="003720A9" w:rsidRDefault="003720A9" w:rsidP="003720A9">
      <w:pPr>
        <w:rPr>
          <w:b/>
          <w:szCs w:val="28"/>
        </w:rPr>
      </w:pPr>
      <w:r>
        <w:rPr>
          <w:b/>
          <w:szCs w:val="28"/>
        </w:rPr>
        <w:t xml:space="preserve">схемы проведения ОГЭ, ГВЭ для выпускников, </w:t>
      </w:r>
    </w:p>
    <w:p w:rsidR="003720A9" w:rsidRDefault="003720A9" w:rsidP="003720A9">
      <w:pPr>
        <w:rPr>
          <w:b/>
          <w:szCs w:val="28"/>
        </w:rPr>
      </w:pPr>
      <w:r>
        <w:rPr>
          <w:b/>
          <w:szCs w:val="28"/>
        </w:rPr>
        <w:t xml:space="preserve">освоивших программы основного </w:t>
      </w:r>
      <w:proofErr w:type="gramStart"/>
      <w:r>
        <w:rPr>
          <w:b/>
          <w:szCs w:val="28"/>
        </w:rPr>
        <w:t>общего  образования</w:t>
      </w:r>
      <w:proofErr w:type="gramEnd"/>
      <w:r>
        <w:rPr>
          <w:b/>
          <w:szCs w:val="28"/>
        </w:rPr>
        <w:t xml:space="preserve"> </w:t>
      </w:r>
    </w:p>
    <w:p w:rsidR="003720A9" w:rsidRDefault="003720A9" w:rsidP="003720A9">
      <w:pPr>
        <w:rPr>
          <w:b/>
          <w:szCs w:val="28"/>
        </w:rPr>
      </w:pPr>
      <w:r>
        <w:rPr>
          <w:b/>
          <w:szCs w:val="28"/>
        </w:rPr>
        <w:t xml:space="preserve">в общеобразовательных организациях Горнозаводского </w:t>
      </w:r>
    </w:p>
    <w:p w:rsidR="003720A9" w:rsidRPr="003720A9" w:rsidRDefault="003720A9" w:rsidP="003720A9">
      <w:pPr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</w:t>
      </w:r>
      <w:proofErr w:type="gramStart"/>
      <w:r>
        <w:rPr>
          <w:b/>
          <w:szCs w:val="28"/>
        </w:rPr>
        <w:t>округа,  в</w:t>
      </w:r>
      <w:proofErr w:type="gramEnd"/>
      <w:r>
        <w:rPr>
          <w:b/>
          <w:szCs w:val="28"/>
        </w:rPr>
        <w:t xml:space="preserve"> 2024-2025 учебном году</w:t>
      </w:r>
    </w:p>
    <w:p w:rsidR="00B67E31" w:rsidRDefault="00B67E31" w:rsidP="007613EE">
      <w:pPr>
        <w:jc w:val="both"/>
        <w:rPr>
          <w:szCs w:val="28"/>
        </w:rPr>
      </w:pPr>
    </w:p>
    <w:p w:rsidR="00B67E31" w:rsidRPr="0061647B" w:rsidRDefault="00B67E31" w:rsidP="00B67E31">
      <w:pPr>
        <w:autoSpaceDE w:val="0"/>
        <w:autoSpaceDN w:val="0"/>
        <w:adjustRightInd w:val="0"/>
        <w:jc w:val="both"/>
        <w:rPr>
          <w:rFonts w:eastAsia="Times-Roman"/>
          <w:szCs w:val="28"/>
        </w:rPr>
      </w:pPr>
      <w:r w:rsidRPr="00803F80">
        <w:rPr>
          <w:szCs w:val="28"/>
        </w:rPr>
        <w:t xml:space="preserve">      </w:t>
      </w:r>
      <w:r w:rsidR="000403B1">
        <w:rPr>
          <w:szCs w:val="28"/>
        </w:rPr>
        <w:t xml:space="preserve">    </w:t>
      </w:r>
      <w:r w:rsidRPr="00803F80">
        <w:rPr>
          <w:szCs w:val="28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в сфере образования и науки от 04 апреля 2023 г. №232/551</w:t>
      </w:r>
      <w:r>
        <w:rPr>
          <w:szCs w:val="28"/>
        </w:rPr>
        <w:t xml:space="preserve">, </w:t>
      </w:r>
      <w:r w:rsidRPr="0073109E">
        <w:rPr>
          <w:szCs w:val="28"/>
        </w:rPr>
        <w:t xml:space="preserve">нормативными правовыми документами Министерства образования и науки Пермского края </w:t>
      </w:r>
      <w:r w:rsidRPr="008068A8">
        <w:rPr>
          <w:szCs w:val="28"/>
        </w:rPr>
        <w:t xml:space="preserve"> </w:t>
      </w:r>
      <w:r w:rsidRPr="0073109E">
        <w:rPr>
          <w:iCs/>
          <w:szCs w:val="28"/>
        </w:rPr>
        <w:t xml:space="preserve">и </w:t>
      </w:r>
      <w:r w:rsidRPr="008068A8">
        <w:rPr>
          <w:iCs/>
          <w:szCs w:val="28"/>
        </w:rPr>
        <w:t xml:space="preserve"> </w:t>
      </w:r>
      <w:r w:rsidRPr="0073109E">
        <w:rPr>
          <w:szCs w:val="28"/>
        </w:rPr>
        <w:t>в связи с про</w:t>
      </w:r>
      <w:r>
        <w:rPr>
          <w:szCs w:val="28"/>
        </w:rPr>
        <w:t>ведением государственной итоговой</w:t>
      </w:r>
      <w:r w:rsidRPr="0073109E">
        <w:rPr>
          <w:szCs w:val="28"/>
        </w:rPr>
        <w:t xml:space="preserve"> аттестации выпускников </w:t>
      </w:r>
      <w:r>
        <w:rPr>
          <w:szCs w:val="28"/>
        </w:rPr>
        <w:t>9</w:t>
      </w:r>
      <w:r w:rsidR="0005151E">
        <w:rPr>
          <w:szCs w:val="28"/>
        </w:rPr>
        <w:t xml:space="preserve"> </w:t>
      </w:r>
      <w:r w:rsidRPr="0073109E">
        <w:rPr>
          <w:szCs w:val="28"/>
        </w:rPr>
        <w:t xml:space="preserve">классов общеобразовательных </w:t>
      </w:r>
      <w:r>
        <w:rPr>
          <w:szCs w:val="28"/>
        </w:rPr>
        <w:t xml:space="preserve">организаций   </w:t>
      </w:r>
      <w:r w:rsidRPr="0073109E">
        <w:rPr>
          <w:szCs w:val="28"/>
        </w:rPr>
        <w:t xml:space="preserve">Горнозаводского </w:t>
      </w:r>
      <w:r w:rsidR="004F7A8E">
        <w:rPr>
          <w:szCs w:val="28"/>
        </w:rPr>
        <w:t>муниципального</w:t>
      </w:r>
      <w:r>
        <w:rPr>
          <w:szCs w:val="28"/>
        </w:rPr>
        <w:t xml:space="preserve"> округа в</w:t>
      </w:r>
      <w:r w:rsidR="004F7A8E">
        <w:rPr>
          <w:szCs w:val="28"/>
        </w:rPr>
        <w:t xml:space="preserve"> 2024-2025</w:t>
      </w:r>
      <w:r w:rsidRPr="0073109E">
        <w:rPr>
          <w:szCs w:val="28"/>
        </w:rPr>
        <w:t xml:space="preserve"> учебном г</w:t>
      </w:r>
      <w:r>
        <w:rPr>
          <w:szCs w:val="28"/>
        </w:rPr>
        <w:t>оду</w:t>
      </w:r>
    </w:p>
    <w:p w:rsidR="00B67E31" w:rsidRPr="007254FA" w:rsidRDefault="00B67E31" w:rsidP="00B67E31">
      <w:pPr>
        <w:jc w:val="both"/>
        <w:rPr>
          <w:szCs w:val="28"/>
        </w:rPr>
      </w:pPr>
      <w:r w:rsidRPr="0061647B">
        <w:rPr>
          <w:b/>
          <w:szCs w:val="28"/>
        </w:rPr>
        <w:t>ПРИКАЗЫВАЮ</w:t>
      </w:r>
      <w:r w:rsidRPr="00B34533">
        <w:rPr>
          <w:szCs w:val="28"/>
        </w:rPr>
        <w:t>:</w:t>
      </w:r>
    </w:p>
    <w:p w:rsidR="000B027E" w:rsidRDefault="000B027E" w:rsidP="000B027E">
      <w:pPr>
        <w:numPr>
          <w:ilvl w:val="0"/>
          <w:numId w:val="4"/>
        </w:numPr>
        <w:suppressAutoHyphens/>
        <w:jc w:val="both"/>
        <w:rPr>
          <w:szCs w:val="28"/>
        </w:rPr>
      </w:pPr>
      <w:r>
        <w:rPr>
          <w:szCs w:val="28"/>
        </w:rPr>
        <w:t>Утвердить организационно-территориальную схему проведения ОГЭ, ГВЭ для выпускников, освоивших программы основного общего образования в общеобразовательных организациях Горнозаводского муниципального округа в 2024-2025 уч. году (Приложение 1).</w:t>
      </w:r>
    </w:p>
    <w:p w:rsidR="000B027E" w:rsidRPr="0073109E" w:rsidRDefault="000B027E" w:rsidP="000B027E">
      <w:pPr>
        <w:numPr>
          <w:ilvl w:val="0"/>
          <w:numId w:val="4"/>
        </w:numPr>
        <w:suppressAutoHyphens/>
        <w:jc w:val="both"/>
        <w:rPr>
          <w:szCs w:val="28"/>
        </w:rPr>
      </w:pPr>
      <w:r w:rsidRPr="0073109E">
        <w:rPr>
          <w:szCs w:val="28"/>
        </w:rPr>
        <w:t xml:space="preserve">Утвердить график работы педагогов - организаторов на </w:t>
      </w:r>
      <w:r>
        <w:rPr>
          <w:szCs w:val="28"/>
        </w:rPr>
        <w:t xml:space="preserve">ОГЭ, </w:t>
      </w:r>
      <w:proofErr w:type="gramStart"/>
      <w:r>
        <w:rPr>
          <w:szCs w:val="28"/>
        </w:rPr>
        <w:t>ГВЭ  в</w:t>
      </w:r>
      <w:proofErr w:type="gramEnd"/>
      <w:r>
        <w:rPr>
          <w:szCs w:val="28"/>
        </w:rPr>
        <w:t xml:space="preserve"> 2024-2025 уч.</w:t>
      </w:r>
      <w:r w:rsidRPr="0073109E">
        <w:rPr>
          <w:szCs w:val="28"/>
        </w:rPr>
        <w:t xml:space="preserve"> году </w:t>
      </w:r>
      <w:r>
        <w:rPr>
          <w:szCs w:val="28"/>
        </w:rPr>
        <w:t>(Приложение 2</w:t>
      </w:r>
      <w:r w:rsidRPr="0073109E">
        <w:rPr>
          <w:szCs w:val="28"/>
        </w:rPr>
        <w:t>).</w:t>
      </w:r>
    </w:p>
    <w:p w:rsidR="000B027E" w:rsidRPr="0073109E" w:rsidRDefault="000B027E" w:rsidP="000B027E">
      <w:pPr>
        <w:numPr>
          <w:ilvl w:val="0"/>
          <w:numId w:val="4"/>
        </w:numPr>
        <w:tabs>
          <w:tab w:val="left" w:pos="5670"/>
          <w:tab w:val="left" w:pos="8222"/>
          <w:tab w:val="left" w:pos="9356"/>
          <w:tab w:val="left" w:pos="9498"/>
        </w:tabs>
        <w:suppressAutoHyphens/>
        <w:jc w:val="both"/>
        <w:rPr>
          <w:szCs w:val="28"/>
        </w:rPr>
      </w:pPr>
      <w:r w:rsidRPr="0073109E">
        <w:rPr>
          <w:szCs w:val="28"/>
        </w:rPr>
        <w:t>Руководителям об</w:t>
      </w:r>
      <w:r>
        <w:rPr>
          <w:szCs w:val="28"/>
        </w:rPr>
        <w:t xml:space="preserve">щеобразовательных организаций </w:t>
      </w:r>
      <w:r w:rsidRPr="0073109E">
        <w:rPr>
          <w:szCs w:val="28"/>
        </w:rPr>
        <w:t xml:space="preserve">обеспечить явку </w:t>
      </w:r>
      <w:r>
        <w:rPr>
          <w:szCs w:val="28"/>
        </w:rPr>
        <w:t xml:space="preserve">выпускников </w:t>
      </w:r>
      <w:proofErr w:type="gramStart"/>
      <w:r>
        <w:rPr>
          <w:szCs w:val="28"/>
        </w:rPr>
        <w:t xml:space="preserve">и  </w:t>
      </w:r>
      <w:r w:rsidRPr="0073109E">
        <w:rPr>
          <w:szCs w:val="28"/>
        </w:rPr>
        <w:t>педагогов</w:t>
      </w:r>
      <w:proofErr w:type="gramEnd"/>
      <w:r w:rsidRPr="0073109E">
        <w:rPr>
          <w:szCs w:val="28"/>
        </w:rPr>
        <w:t xml:space="preserve"> - организаторов на экзамены.</w:t>
      </w:r>
    </w:p>
    <w:p w:rsidR="000B027E" w:rsidRPr="0073109E" w:rsidRDefault="000B027E" w:rsidP="000B027E">
      <w:pPr>
        <w:pStyle w:val="21"/>
        <w:numPr>
          <w:ilvl w:val="0"/>
          <w:numId w:val="4"/>
        </w:numPr>
        <w:jc w:val="both"/>
        <w:rPr>
          <w:szCs w:val="28"/>
        </w:rPr>
      </w:pPr>
      <w:proofErr w:type="gramStart"/>
      <w:r w:rsidRPr="0073109E">
        <w:rPr>
          <w:szCs w:val="28"/>
        </w:rPr>
        <w:t>Контроль  исполнения</w:t>
      </w:r>
      <w:proofErr w:type="gramEnd"/>
      <w:r w:rsidRPr="0073109E">
        <w:rPr>
          <w:szCs w:val="28"/>
        </w:rPr>
        <w:t xml:space="preserve"> приказа </w:t>
      </w:r>
      <w:r>
        <w:rPr>
          <w:szCs w:val="28"/>
        </w:rPr>
        <w:t>возложить на заместителя начальника управления образования Реутову Е.Ф.</w:t>
      </w:r>
    </w:p>
    <w:p w:rsidR="000B027E" w:rsidRDefault="000B027E" w:rsidP="000B027E">
      <w:pPr>
        <w:tabs>
          <w:tab w:val="left" w:pos="5670"/>
          <w:tab w:val="left" w:pos="8222"/>
          <w:tab w:val="left" w:pos="9356"/>
          <w:tab w:val="left" w:pos="9498"/>
        </w:tabs>
        <w:jc w:val="both"/>
        <w:rPr>
          <w:szCs w:val="28"/>
        </w:rPr>
      </w:pPr>
    </w:p>
    <w:p w:rsidR="000F3A0D" w:rsidRPr="000B027E" w:rsidRDefault="000F3A0D" w:rsidP="000B027E">
      <w:pPr>
        <w:pStyle w:val="a6"/>
        <w:spacing w:line="240" w:lineRule="auto"/>
        <w:ind w:firstLine="0"/>
        <w:rPr>
          <w:szCs w:val="28"/>
        </w:rPr>
      </w:pPr>
    </w:p>
    <w:p w:rsidR="000F3A0D" w:rsidRDefault="00B50960" w:rsidP="000F3A0D">
      <w:pPr>
        <w:tabs>
          <w:tab w:val="left" w:pos="5670"/>
          <w:tab w:val="left" w:pos="8222"/>
          <w:tab w:val="left" w:pos="9356"/>
          <w:tab w:val="left" w:pos="9498"/>
        </w:tabs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н</w:t>
      </w:r>
      <w:r w:rsidR="000F3A0D">
        <w:rPr>
          <w:szCs w:val="28"/>
        </w:rPr>
        <w:t>ачальник</w:t>
      </w:r>
      <w:r>
        <w:rPr>
          <w:szCs w:val="28"/>
        </w:rPr>
        <w:t>а</w:t>
      </w:r>
      <w:r w:rsidR="000F3A0D">
        <w:rPr>
          <w:szCs w:val="28"/>
        </w:rPr>
        <w:t xml:space="preserve"> управления образования</w:t>
      </w:r>
    </w:p>
    <w:p w:rsidR="000F3A0D" w:rsidRDefault="000F3A0D" w:rsidP="000F3A0D">
      <w:pPr>
        <w:tabs>
          <w:tab w:val="left" w:pos="5670"/>
          <w:tab w:val="left" w:pos="8222"/>
          <w:tab w:val="left" w:pos="9356"/>
          <w:tab w:val="left" w:pos="9498"/>
        </w:tabs>
        <w:jc w:val="both"/>
        <w:rPr>
          <w:szCs w:val="28"/>
        </w:rPr>
      </w:pPr>
      <w:r>
        <w:rPr>
          <w:szCs w:val="28"/>
        </w:rPr>
        <w:t xml:space="preserve">Горнозаводского округа                                   </w:t>
      </w:r>
      <w:r w:rsidR="00A56725">
        <w:rPr>
          <w:szCs w:val="28"/>
        </w:rPr>
        <w:t xml:space="preserve">                              </w:t>
      </w:r>
      <w:r w:rsidR="008649FC">
        <w:rPr>
          <w:szCs w:val="28"/>
        </w:rPr>
        <w:t xml:space="preserve">      </w:t>
      </w:r>
      <w:r w:rsidR="000B027E">
        <w:rPr>
          <w:szCs w:val="28"/>
        </w:rPr>
        <w:t xml:space="preserve">   </w:t>
      </w:r>
      <w:r w:rsidR="00A56725">
        <w:rPr>
          <w:szCs w:val="28"/>
        </w:rPr>
        <w:t xml:space="preserve">Е.Ю. </w:t>
      </w:r>
      <w:proofErr w:type="spellStart"/>
      <w:r w:rsidR="00A56725">
        <w:rPr>
          <w:szCs w:val="28"/>
        </w:rPr>
        <w:t>Жигадло</w:t>
      </w:r>
      <w:proofErr w:type="spellEnd"/>
    </w:p>
    <w:p w:rsidR="000F3A0D" w:rsidRDefault="000F3A0D" w:rsidP="000F3A0D">
      <w:pPr>
        <w:pStyle w:val="a6"/>
        <w:spacing w:line="240" w:lineRule="auto"/>
        <w:ind w:firstLine="0"/>
        <w:jc w:val="left"/>
        <w:rPr>
          <w:sz w:val="22"/>
          <w:szCs w:val="22"/>
        </w:rPr>
      </w:pPr>
    </w:p>
    <w:p w:rsidR="000F3A0D" w:rsidRDefault="000F3A0D" w:rsidP="000F3A0D">
      <w:pPr>
        <w:pStyle w:val="a6"/>
        <w:spacing w:line="240" w:lineRule="auto"/>
        <w:ind w:firstLine="0"/>
        <w:jc w:val="left"/>
        <w:rPr>
          <w:sz w:val="22"/>
          <w:szCs w:val="22"/>
        </w:rPr>
      </w:pPr>
    </w:p>
    <w:p w:rsidR="000F3A0D" w:rsidRDefault="000F3A0D" w:rsidP="000F3A0D">
      <w:pPr>
        <w:pStyle w:val="a6"/>
        <w:spacing w:line="240" w:lineRule="auto"/>
        <w:ind w:firstLine="0"/>
        <w:jc w:val="left"/>
        <w:rPr>
          <w:sz w:val="22"/>
          <w:szCs w:val="22"/>
        </w:rPr>
      </w:pPr>
    </w:p>
    <w:p w:rsidR="000F3A0D" w:rsidRDefault="000F3A0D" w:rsidP="000F3A0D">
      <w:pPr>
        <w:pStyle w:val="a6"/>
        <w:spacing w:line="240" w:lineRule="auto"/>
        <w:ind w:firstLine="0"/>
        <w:jc w:val="left"/>
        <w:rPr>
          <w:sz w:val="22"/>
          <w:szCs w:val="22"/>
        </w:rPr>
      </w:pPr>
    </w:p>
    <w:p w:rsidR="000B027E" w:rsidRDefault="000B027E" w:rsidP="00D5771E">
      <w:pPr>
        <w:pStyle w:val="a6"/>
        <w:spacing w:line="240" w:lineRule="auto"/>
        <w:ind w:firstLine="0"/>
        <w:jc w:val="left"/>
        <w:rPr>
          <w:sz w:val="22"/>
          <w:szCs w:val="22"/>
        </w:rPr>
      </w:pPr>
    </w:p>
    <w:p w:rsidR="004E12AB" w:rsidRPr="00D5771E" w:rsidRDefault="000F3A0D" w:rsidP="00D5771E">
      <w:pPr>
        <w:pStyle w:val="a6"/>
        <w:spacing w:line="240" w:lineRule="auto"/>
        <w:ind w:firstLine="0"/>
        <w:jc w:val="left"/>
        <w:sectPr w:rsidR="004E12AB" w:rsidRPr="00D5771E">
          <w:headerReference w:type="even" r:id="rId9"/>
          <w:footerReference w:type="default" r:id="rId10"/>
          <w:type w:val="continuous"/>
          <w:pgSz w:w="11907" w:h="16840" w:code="9"/>
          <w:pgMar w:top="1134" w:right="567" w:bottom="1134" w:left="1418" w:header="567" w:footer="567" w:gutter="0"/>
          <w:cols w:space="720"/>
          <w:noEndnote/>
        </w:sectPr>
      </w:pPr>
      <w:r>
        <w:rPr>
          <w:sz w:val="22"/>
          <w:szCs w:val="22"/>
        </w:rPr>
        <w:t>Реутова Е.Ф. 8</w:t>
      </w:r>
      <w:r w:rsidR="00091CF2">
        <w:rPr>
          <w:sz w:val="22"/>
          <w:szCs w:val="22"/>
        </w:rPr>
        <w:t>(</w:t>
      </w:r>
      <w:r>
        <w:rPr>
          <w:sz w:val="22"/>
          <w:szCs w:val="22"/>
        </w:rPr>
        <w:t>34269</w:t>
      </w:r>
      <w:r w:rsidR="00091CF2">
        <w:rPr>
          <w:sz w:val="22"/>
          <w:szCs w:val="22"/>
        </w:rPr>
        <w:t>)</w:t>
      </w:r>
      <w:r>
        <w:rPr>
          <w:sz w:val="22"/>
          <w:szCs w:val="22"/>
        </w:rPr>
        <w:t xml:space="preserve"> 413</w:t>
      </w:r>
      <w:r w:rsidR="00ED1F5B">
        <w:rPr>
          <w:sz w:val="22"/>
          <w:szCs w:val="22"/>
        </w:rPr>
        <w:t>08</w:t>
      </w:r>
    </w:p>
    <w:p w:rsidR="00C411DF" w:rsidRPr="00892E27" w:rsidRDefault="00C411DF" w:rsidP="00C411DF">
      <w:pPr>
        <w:pStyle w:val="a6"/>
        <w:spacing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</w:t>
      </w:r>
      <w:r w:rsidRPr="00892E27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1 </w:t>
      </w:r>
      <w:r w:rsidRPr="00892E27">
        <w:rPr>
          <w:sz w:val="22"/>
          <w:szCs w:val="22"/>
        </w:rPr>
        <w:t xml:space="preserve"> к</w:t>
      </w:r>
      <w:proofErr w:type="gramEnd"/>
      <w:r w:rsidRPr="00892E27">
        <w:rPr>
          <w:sz w:val="22"/>
          <w:szCs w:val="22"/>
        </w:rPr>
        <w:t xml:space="preserve"> приказу </w:t>
      </w:r>
    </w:p>
    <w:p w:rsidR="00C411DF" w:rsidRPr="00892E27" w:rsidRDefault="00C411DF" w:rsidP="00C411DF">
      <w:pPr>
        <w:jc w:val="right"/>
        <w:rPr>
          <w:sz w:val="22"/>
          <w:szCs w:val="22"/>
        </w:rPr>
      </w:pPr>
      <w:r w:rsidRPr="00892E27">
        <w:rPr>
          <w:sz w:val="22"/>
          <w:szCs w:val="22"/>
        </w:rPr>
        <w:t xml:space="preserve">Управления образования </w:t>
      </w:r>
    </w:p>
    <w:p w:rsidR="00C411DF" w:rsidRDefault="00861846" w:rsidP="00C411DF">
      <w:pPr>
        <w:jc w:val="right"/>
        <w:rPr>
          <w:sz w:val="22"/>
          <w:szCs w:val="22"/>
        </w:rPr>
      </w:pPr>
      <w:r>
        <w:rPr>
          <w:sz w:val="22"/>
          <w:szCs w:val="22"/>
        </w:rPr>
        <w:t>от 30.04. 2025 г. № 01-03/69</w:t>
      </w:r>
    </w:p>
    <w:p w:rsidR="00C411DF" w:rsidRDefault="00C411DF" w:rsidP="00C411DF">
      <w:pPr>
        <w:jc w:val="center"/>
        <w:rPr>
          <w:b/>
          <w:szCs w:val="28"/>
        </w:rPr>
      </w:pPr>
    </w:p>
    <w:p w:rsidR="00C411DF" w:rsidRDefault="00C411DF" w:rsidP="00C411DF">
      <w:pPr>
        <w:jc w:val="center"/>
        <w:rPr>
          <w:b/>
          <w:szCs w:val="28"/>
        </w:rPr>
      </w:pPr>
      <w:r>
        <w:rPr>
          <w:b/>
          <w:szCs w:val="28"/>
        </w:rPr>
        <w:t xml:space="preserve">Организационно-территориальная </w:t>
      </w:r>
      <w:r w:rsidRPr="00CB139A">
        <w:rPr>
          <w:b/>
          <w:szCs w:val="28"/>
        </w:rPr>
        <w:t>схема</w:t>
      </w:r>
    </w:p>
    <w:p w:rsidR="00C411DF" w:rsidRPr="00861846" w:rsidRDefault="00861846" w:rsidP="00861846">
      <w:pPr>
        <w:jc w:val="center"/>
        <w:rPr>
          <w:b/>
          <w:szCs w:val="28"/>
        </w:rPr>
      </w:pPr>
      <w:r>
        <w:rPr>
          <w:b/>
          <w:szCs w:val="28"/>
        </w:rPr>
        <w:t>поведения ОГЭ, ГВЭ в 2024 - 2025</w:t>
      </w:r>
      <w:r w:rsidR="00C411DF" w:rsidRPr="00CB139A">
        <w:rPr>
          <w:b/>
          <w:szCs w:val="28"/>
        </w:rPr>
        <w:t xml:space="preserve"> учебном</w:t>
      </w:r>
      <w:r w:rsidR="00C411DF" w:rsidRPr="00CB139A">
        <w:rPr>
          <w:szCs w:val="28"/>
        </w:rPr>
        <w:t xml:space="preserve"> </w:t>
      </w:r>
      <w:r w:rsidR="00C411DF">
        <w:rPr>
          <w:b/>
          <w:szCs w:val="28"/>
        </w:rPr>
        <w:t>году</w:t>
      </w:r>
    </w:p>
    <w:tbl>
      <w:tblPr>
        <w:tblW w:w="51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3251"/>
        <w:gridCol w:w="1598"/>
        <w:gridCol w:w="2047"/>
        <w:gridCol w:w="1395"/>
        <w:gridCol w:w="120"/>
        <w:gridCol w:w="1223"/>
        <w:gridCol w:w="2778"/>
      </w:tblGrid>
      <w:tr w:rsidR="00C411DF" w:rsidRPr="007F22E2" w:rsidTr="00C411DF">
        <w:tc>
          <w:tcPr>
            <w:tcW w:w="961" w:type="pct"/>
            <w:shd w:val="clear" w:color="auto" w:fill="auto"/>
          </w:tcPr>
          <w:p w:rsidR="00C411DF" w:rsidRPr="007F22E2" w:rsidRDefault="00C411DF" w:rsidP="00C411DF">
            <w:pPr>
              <w:jc w:val="center"/>
              <w:rPr>
                <w:color w:val="000000"/>
                <w:sz w:val="22"/>
                <w:szCs w:val="22"/>
              </w:rPr>
            </w:pPr>
            <w:r w:rsidRPr="007F22E2">
              <w:rPr>
                <w:color w:val="000000"/>
                <w:sz w:val="22"/>
                <w:szCs w:val="22"/>
              </w:rPr>
              <w:t xml:space="preserve">Наименование образовательной организации </w:t>
            </w:r>
            <w:r w:rsidRPr="007F22E2">
              <w:rPr>
                <w:b/>
                <w:color w:val="000000"/>
                <w:sz w:val="22"/>
                <w:szCs w:val="22"/>
              </w:rPr>
              <w:t>-  ППЭ</w:t>
            </w:r>
            <w:r w:rsidRPr="007F22E2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C411DF" w:rsidRPr="00EB6BCE" w:rsidRDefault="00C411DF" w:rsidP="00C411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6BCE">
              <w:rPr>
                <w:b/>
                <w:color w:val="000000"/>
                <w:sz w:val="22"/>
                <w:szCs w:val="22"/>
              </w:rPr>
              <w:t>Предмет ГИА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C411DF" w:rsidRPr="00EB6BCE" w:rsidRDefault="00C411DF" w:rsidP="00C411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6BCE">
              <w:rPr>
                <w:b/>
                <w:color w:val="000000"/>
                <w:sz w:val="22"/>
                <w:szCs w:val="22"/>
              </w:rPr>
              <w:t xml:space="preserve">Дата экзамена 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C411DF" w:rsidRPr="00EB6BCE" w:rsidRDefault="00C411DF" w:rsidP="00C411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6BCE">
              <w:rPr>
                <w:b/>
                <w:color w:val="000000"/>
                <w:sz w:val="22"/>
                <w:szCs w:val="22"/>
              </w:rPr>
              <w:t xml:space="preserve">ОУ </w:t>
            </w:r>
          </w:p>
        </w:tc>
        <w:tc>
          <w:tcPr>
            <w:tcW w:w="891" w:type="pct"/>
            <w:gridSpan w:val="3"/>
            <w:shd w:val="clear" w:color="auto" w:fill="auto"/>
            <w:vAlign w:val="center"/>
          </w:tcPr>
          <w:p w:rsidR="00C411DF" w:rsidRPr="007F22E2" w:rsidRDefault="00C411DF" w:rsidP="00C411DF">
            <w:pPr>
              <w:jc w:val="center"/>
              <w:rPr>
                <w:color w:val="000000"/>
                <w:sz w:val="22"/>
                <w:szCs w:val="22"/>
              </w:rPr>
            </w:pPr>
            <w:r w:rsidRPr="007F22E2">
              <w:rPr>
                <w:color w:val="000000"/>
                <w:sz w:val="22"/>
                <w:szCs w:val="22"/>
              </w:rPr>
              <w:t xml:space="preserve">Планируемое </w:t>
            </w:r>
            <w:r w:rsidRPr="00EB6BCE">
              <w:rPr>
                <w:b/>
                <w:color w:val="000000"/>
                <w:sz w:val="22"/>
                <w:szCs w:val="22"/>
              </w:rPr>
              <w:t>количество участников</w:t>
            </w:r>
            <w:r w:rsidRPr="007F22E2">
              <w:rPr>
                <w:color w:val="000000"/>
                <w:sz w:val="22"/>
                <w:szCs w:val="22"/>
              </w:rPr>
              <w:t xml:space="preserve"> ГИА</w:t>
            </w:r>
          </w:p>
          <w:p w:rsidR="00C411DF" w:rsidRPr="0008604A" w:rsidRDefault="00C411DF" w:rsidP="00C411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8604A">
              <w:rPr>
                <w:b/>
                <w:color w:val="000000"/>
                <w:sz w:val="22"/>
                <w:szCs w:val="22"/>
              </w:rPr>
              <w:t>(ОГЭ/ГВЭ)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C411DF" w:rsidRPr="007F22E2" w:rsidRDefault="00C411DF" w:rsidP="00C411DF">
            <w:pPr>
              <w:rPr>
                <w:color w:val="000000"/>
                <w:sz w:val="22"/>
                <w:szCs w:val="22"/>
              </w:rPr>
            </w:pPr>
            <w:r w:rsidRPr="00EB6BCE">
              <w:rPr>
                <w:b/>
                <w:color w:val="000000"/>
                <w:sz w:val="22"/>
                <w:szCs w:val="22"/>
              </w:rPr>
              <w:t>Количество аудиторий</w:t>
            </w:r>
            <w:r w:rsidRPr="007F22E2">
              <w:rPr>
                <w:color w:val="000000"/>
                <w:sz w:val="22"/>
                <w:szCs w:val="22"/>
              </w:rPr>
              <w:t>, планируемых к  использованию при проведении ГИА-9</w:t>
            </w:r>
          </w:p>
        </w:tc>
      </w:tr>
      <w:tr w:rsidR="00C411DF" w:rsidRPr="007F22E2" w:rsidTr="00C411DF">
        <w:trPr>
          <w:trHeight w:val="551"/>
        </w:trPr>
        <w:tc>
          <w:tcPr>
            <w:tcW w:w="961" w:type="pct"/>
            <w:vMerge w:val="restart"/>
            <w:shd w:val="clear" w:color="auto" w:fill="auto"/>
          </w:tcPr>
          <w:p w:rsidR="00C411DF" w:rsidRDefault="00C411DF" w:rsidP="00C411D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A437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МАОУ "СОШ № 3"г. Горнозаводска </w:t>
            </w:r>
          </w:p>
          <w:p w:rsidR="00C411DF" w:rsidRPr="00DA437B" w:rsidRDefault="00C411DF" w:rsidP="00C411DF">
            <w:pPr>
              <w:rPr>
                <w:sz w:val="24"/>
                <w:szCs w:val="24"/>
              </w:rPr>
            </w:pPr>
            <w:r w:rsidRPr="00DA437B">
              <w:rPr>
                <w:rFonts w:ascii="Arial" w:hAnsi="Arial" w:cs="Arial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ППЭ № 3775)</w:t>
            </w:r>
          </w:p>
        </w:tc>
        <w:tc>
          <w:tcPr>
            <w:tcW w:w="1058" w:type="pct"/>
            <w:vMerge w:val="restart"/>
            <w:shd w:val="clear" w:color="auto" w:fill="FFFFFF" w:themeFill="background1"/>
            <w:vAlign w:val="center"/>
          </w:tcPr>
          <w:p w:rsidR="00C411DF" w:rsidRDefault="00E25821" w:rsidP="00E258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</w:t>
            </w:r>
            <w:r w:rsidR="00C411DF" w:rsidRPr="009F54CD">
              <w:rPr>
                <w:rFonts w:ascii="Arial" w:hAnsi="Arial" w:cs="Arial"/>
                <w:color w:val="000000"/>
                <w:sz w:val="22"/>
                <w:szCs w:val="22"/>
              </w:rPr>
              <w:t>Математика</w:t>
            </w:r>
          </w:p>
          <w:p w:rsidR="00E25821" w:rsidRDefault="00E25821" w:rsidP="00E258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25821" w:rsidRPr="009F54CD" w:rsidRDefault="00E25821" w:rsidP="00E2582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Русский язык</w:t>
            </w:r>
          </w:p>
          <w:p w:rsidR="00C411DF" w:rsidRPr="009F54CD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411DF" w:rsidRPr="009F54CD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411DF" w:rsidRPr="009F54CD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vMerge w:val="restart"/>
            <w:shd w:val="clear" w:color="auto" w:fill="FFFFFF" w:themeFill="background1"/>
            <w:vAlign w:val="center"/>
          </w:tcPr>
          <w:p w:rsidR="00C411DF" w:rsidRPr="009F54CD" w:rsidRDefault="00C411DF" w:rsidP="00C411D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  <w:r w:rsidRPr="009F54C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июня</w:t>
            </w:r>
          </w:p>
          <w:p w:rsidR="00C411DF" w:rsidRPr="009F54CD" w:rsidRDefault="00C411DF" w:rsidP="00C411D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C411DF" w:rsidRPr="009F54CD" w:rsidRDefault="00E25821" w:rsidP="00C411D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09</w:t>
            </w:r>
            <w:r w:rsidR="00C411DF" w:rsidRPr="009F54C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июня</w:t>
            </w:r>
          </w:p>
          <w:p w:rsidR="00C411DF" w:rsidRPr="009F54CD" w:rsidRDefault="00C411DF" w:rsidP="00C411DF">
            <w:pPr>
              <w:rPr>
                <w:b/>
                <w:sz w:val="22"/>
                <w:szCs w:val="22"/>
              </w:rPr>
            </w:pPr>
            <w:r w:rsidRPr="009F5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C411DF" w:rsidRPr="009F54CD" w:rsidRDefault="00C411DF" w:rsidP="00C411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4CD">
              <w:rPr>
                <w:rFonts w:ascii="Arial" w:hAnsi="Arial" w:cs="Arial"/>
                <w:color w:val="000000"/>
                <w:sz w:val="22"/>
                <w:szCs w:val="22"/>
              </w:rPr>
              <w:t>СОШ № 1</w:t>
            </w: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E2582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98" w:type="pct"/>
            <w:shd w:val="clear" w:color="auto" w:fill="FFFFFF" w:themeFill="background1"/>
            <w:vAlign w:val="center"/>
          </w:tcPr>
          <w:p w:rsidR="00C411DF" w:rsidRPr="009F54CD" w:rsidRDefault="00CF7041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04" w:type="pct"/>
            <w:vMerge w:val="restart"/>
            <w:shd w:val="clear" w:color="auto" w:fill="FFFFFF" w:themeFill="background1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54CD">
              <w:rPr>
                <w:rFonts w:ascii="Arial" w:hAnsi="Arial" w:cs="Arial"/>
                <w:b/>
                <w:sz w:val="22"/>
                <w:szCs w:val="22"/>
              </w:rPr>
              <w:t>13 ауд. ОГЭ</w:t>
            </w:r>
          </w:p>
          <w:p w:rsidR="00C411DF" w:rsidRPr="009F54CD" w:rsidRDefault="00C411DF" w:rsidP="00C41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11DF" w:rsidRPr="009F54CD" w:rsidRDefault="00C411DF" w:rsidP="00C411DF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9F54CD">
              <w:rPr>
                <w:rFonts w:ascii="Arial" w:hAnsi="Arial" w:cs="Arial"/>
                <w:b/>
                <w:sz w:val="22"/>
                <w:szCs w:val="22"/>
              </w:rPr>
              <w:t xml:space="preserve"> ауд. ГВЭ </w:t>
            </w:r>
          </w:p>
          <w:p w:rsidR="00C411DF" w:rsidRPr="009F54CD" w:rsidRDefault="00C411DF" w:rsidP="00C41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11DF" w:rsidRPr="007F22E2" w:rsidTr="00C411DF">
        <w:trPr>
          <w:trHeight w:val="403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C411DF" w:rsidRPr="007F22E2" w:rsidRDefault="00C411DF" w:rsidP="00C411DF">
            <w:pPr>
              <w:rPr>
                <w:sz w:val="22"/>
                <w:szCs w:val="22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C411DF" w:rsidRPr="007F22E2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22E2">
              <w:rPr>
                <w:rFonts w:ascii="Arial" w:hAnsi="Arial" w:cs="Arial"/>
                <w:color w:val="000000"/>
                <w:sz w:val="22"/>
                <w:szCs w:val="22"/>
              </w:rPr>
              <w:t>СОШ п. Пашия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C411DF" w:rsidRPr="007F22E2" w:rsidRDefault="00FE2E94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C411DF" w:rsidRPr="007F22E2" w:rsidRDefault="00CF7041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4" w:type="pct"/>
            <w:vMerge/>
            <w:shd w:val="clear" w:color="auto" w:fill="auto"/>
          </w:tcPr>
          <w:p w:rsidR="00C411DF" w:rsidRPr="007F22E2" w:rsidRDefault="00C411DF" w:rsidP="00C411DF">
            <w:pPr>
              <w:jc w:val="center"/>
              <w:rPr>
                <w:sz w:val="22"/>
                <w:szCs w:val="22"/>
              </w:rPr>
            </w:pPr>
          </w:p>
        </w:tc>
      </w:tr>
      <w:tr w:rsidR="00C411DF" w:rsidRPr="007F22E2" w:rsidTr="00C411DF">
        <w:trPr>
          <w:trHeight w:val="458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C411DF" w:rsidRPr="004A3069" w:rsidRDefault="00C411DF" w:rsidP="00C411DF">
            <w:pPr>
              <w:rPr>
                <w:b/>
                <w:sz w:val="22"/>
                <w:szCs w:val="22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C411DF" w:rsidRPr="007F22E2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СОШ № 3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C411DF" w:rsidRPr="007F22E2" w:rsidRDefault="00FE2E94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C411DF" w:rsidRPr="007F22E2" w:rsidRDefault="00CF7041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04" w:type="pct"/>
            <w:vMerge/>
            <w:shd w:val="clear" w:color="auto" w:fill="auto"/>
          </w:tcPr>
          <w:p w:rsidR="00C411DF" w:rsidRPr="007F22E2" w:rsidRDefault="00C411DF" w:rsidP="00C411DF">
            <w:pPr>
              <w:jc w:val="center"/>
              <w:rPr>
                <w:sz w:val="22"/>
                <w:szCs w:val="22"/>
              </w:rPr>
            </w:pPr>
          </w:p>
        </w:tc>
      </w:tr>
      <w:tr w:rsidR="00C411DF" w:rsidRPr="007F22E2" w:rsidTr="00C411DF"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shd w:val="clear" w:color="auto" w:fill="92D050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0" w:type="pct"/>
            <w:shd w:val="clear" w:color="auto" w:fill="92D050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6" w:type="pct"/>
            <w:shd w:val="clear" w:color="auto" w:fill="92D050"/>
            <w:vAlign w:val="center"/>
          </w:tcPr>
          <w:p w:rsidR="00C411DF" w:rsidRPr="007F22E2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F22E2">
              <w:rPr>
                <w:rFonts w:ascii="Arial" w:hAnsi="Arial" w:cs="Arial"/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93" w:type="pct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411DF" w:rsidRPr="007F22E2" w:rsidRDefault="00AA298C" w:rsidP="00C411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193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411DF" w:rsidRPr="007F22E2" w:rsidRDefault="00AA298C" w:rsidP="00C411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32</w:t>
            </w:r>
            <w:r w:rsidR="00C411DF" w:rsidRPr="007F22E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904" w:type="pct"/>
            <w:shd w:val="clear" w:color="auto" w:fill="92D050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</w:tr>
      <w:tr w:rsidR="00C411DF" w:rsidRPr="007F22E2" w:rsidTr="00C411DF"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vMerge w:val="restart"/>
            <w:shd w:val="clear" w:color="auto" w:fill="auto"/>
            <w:vAlign w:val="center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4CD">
              <w:rPr>
                <w:rFonts w:ascii="Arial" w:hAnsi="Arial" w:cs="Arial"/>
                <w:sz w:val="22"/>
                <w:szCs w:val="22"/>
              </w:rPr>
              <w:t>Иностранный язык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Pr="009F54C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мая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C411DF" w:rsidRPr="00DB3DA9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3DA9">
              <w:rPr>
                <w:rFonts w:ascii="Arial" w:hAnsi="Arial" w:cs="Arial"/>
                <w:color w:val="000000"/>
                <w:sz w:val="22"/>
                <w:szCs w:val="22"/>
              </w:rPr>
              <w:t>СОШ № 3</w:t>
            </w:r>
          </w:p>
        </w:tc>
        <w:tc>
          <w:tcPr>
            <w:tcW w:w="89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11DF" w:rsidRPr="009F54CD" w:rsidRDefault="00396E9C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4" w:type="pct"/>
            <w:vMerge w:val="restart"/>
            <w:shd w:val="clear" w:color="auto" w:fill="auto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54CD">
              <w:rPr>
                <w:rFonts w:ascii="Arial" w:hAnsi="Arial" w:cs="Arial"/>
                <w:b/>
                <w:sz w:val="22"/>
                <w:szCs w:val="22"/>
              </w:rPr>
              <w:t>3 ауд.</w:t>
            </w:r>
          </w:p>
          <w:p w:rsidR="00C411DF" w:rsidRPr="009F54CD" w:rsidRDefault="00C411DF" w:rsidP="00C411DF">
            <w:pPr>
              <w:jc w:val="center"/>
              <w:rPr>
                <w:b/>
                <w:sz w:val="24"/>
                <w:szCs w:val="24"/>
              </w:rPr>
            </w:pPr>
            <w:r w:rsidRPr="009F54CD">
              <w:rPr>
                <w:rFonts w:ascii="Arial" w:hAnsi="Arial" w:cs="Arial"/>
                <w:b/>
                <w:sz w:val="22"/>
                <w:szCs w:val="22"/>
              </w:rPr>
              <w:t>( 1 ауд. – для письменной части, 1 ауд. – для устной части; 1 ауд. –для ожидания</w:t>
            </w:r>
            <w:r w:rsidRPr="009F54C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C411DF" w:rsidRPr="007F22E2" w:rsidTr="00C411DF">
        <w:trPr>
          <w:trHeight w:val="279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11DF" w:rsidRPr="0023334D" w:rsidRDefault="00396E9C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Пашия</w:t>
            </w:r>
          </w:p>
        </w:tc>
        <w:tc>
          <w:tcPr>
            <w:tcW w:w="89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11DF" w:rsidRPr="008074B4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4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</w:tr>
      <w:tr w:rsidR="00C411DF" w:rsidRPr="007F22E2" w:rsidTr="00C411DF">
        <w:trPr>
          <w:trHeight w:val="465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C411DF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C411DF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Т. Гора </w:t>
            </w:r>
          </w:p>
        </w:tc>
        <w:tc>
          <w:tcPr>
            <w:tcW w:w="89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11DF" w:rsidRPr="008074B4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4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</w:tr>
      <w:tr w:rsidR="00C411DF" w:rsidRPr="007F22E2" w:rsidTr="00C411DF">
        <w:trPr>
          <w:trHeight w:val="204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shd w:val="clear" w:color="auto" w:fill="92D050"/>
          </w:tcPr>
          <w:p w:rsidR="00C411DF" w:rsidRPr="007F22E2" w:rsidRDefault="00C411DF" w:rsidP="00C41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pct"/>
            <w:shd w:val="clear" w:color="auto" w:fill="92D050"/>
          </w:tcPr>
          <w:p w:rsidR="00C411DF" w:rsidRPr="007F22E2" w:rsidRDefault="00C411DF" w:rsidP="00C41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" w:type="pct"/>
            <w:shd w:val="clear" w:color="auto" w:fill="92D050"/>
            <w:vAlign w:val="center"/>
          </w:tcPr>
          <w:p w:rsidR="00C411DF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C28AC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891" w:type="pct"/>
            <w:gridSpan w:val="3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C411DF" w:rsidRPr="007F22E2" w:rsidRDefault="00396E9C" w:rsidP="00C411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="00C411D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904" w:type="pct"/>
            <w:shd w:val="clear" w:color="auto" w:fill="92D050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</w:tr>
      <w:tr w:rsidR="00C411DF" w:rsidRPr="007F22E2" w:rsidTr="00C411DF">
        <w:trPr>
          <w:trHeight w:val="372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vMerge w:val="restart"/>
            <w:shd w:val="clear" w:color="auto" w:fill="FFFFFF" w:themeFill="background1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Информатика</w:t>
            </w:r>
          </w:p>
        </w:tc>
        <w:tc>
          <w:tcPr>
            <w:tcW w:w="520" w:type="pct"/>
            <w:vMerge w:val="restart"/>
            <w:shd w:val="clear" w:color="auto" w:fill="FFFFFF" w:themeFill="background1"/>
          </w:tcPr>
          <w:p w:rsidR="00C411DF" w:rsidRPr="009F54CD" w:rsidRDefault="00396E9C" w:rsidP="00C41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</w:t>
            </w:r>
            <w:r w:rsidR="00C411DF" w:rsidRPr="009F54CD">
              <w:rPr>
                <w:rFonts w:ascii="Arial" w:hAnsi="Arial" w:cs="Arial"/>
                <w:b/>
                <w:sz w:val="22"/>
                <w:szCs w:val="22"/>
              </w:rPr>
              <w:t xml:space="preserve"> мая 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4CD">
              <w:rPr>
                <w:rFonts w:ascii="Arial" w:hAnsi="Arial" w:cs="Arial"/>
                <w:color w:val="000000"/>
                <w:sz w:val="22"/>
                <w:szCs w:val="22"/>
              </w:rPr>
              <w:t xml:space="preserve">СОШ №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1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11DF" w:rsidRPr="009F54CD" w:rsidRDefault="00E6585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04" w:type="pct"/>
            <w:vMerge w:val="restart"/>
            <w:shd w:val="clear" w:color="auto" w:fill="FFFFFF" w:themeFill="background1"/>
          </w:tcPr>
          <w:p w:rsidR="00C411DF" w:rsidRPr="007F22E2" w:rsidRDefault="006A3ECE" w:rsidP="00C411DF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5E5783">
              <w:rPr>
                <w:rFonts w:ascii="Arial" w:hAnsi="Arial" w:cs="Arial"/>
                <w:b/>
                <w:sz w:val="22"/>
                <w:szCs w:val="22"/>
              </w:rPr>
              <w:t>+1+2=7</w:t>
            </w:r>
            <w:r w:rsidR="00C411DF" w:rsidRPr="00C870F6">
              <w:rPr>
                <w:rFonts w:ascii="Arial" w:hAnsi="Arial" w:cs="Arial"/>
                <w:b/>
                <w:sz w:val="22"/>
                <w:szCs w:val="22"/>
              </w:rPr>
              <w:t xml:space="preserve"> ауд</w:t>
            </w:r>
            <w:r w:rsidR="00C411DF" w:rsidRPr="00C870F6">
              <w:rPr>
                <w:sz w:val="22"/>
                <w:szCs w:val="22"/>
              </w:rPr>
              <w:t>.</w:t>
            </w:r>
          </w:p>
        </w:tc>
      </w:tr>
      <w:tr w:rsidR="00C411DF" w:rsidRPr="007F22E2" w:rsidTr="00C411DF">
        <w:trPr>
          <w:trHeight w:val="324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vMerge/>
            <w:shd w:val="clear" w:color="auto" w:fill="FFFFFF" w:themeFill="background1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pct"/>
            <w:vMerge/>
            <w:shd w:val="clear" w:color="auto" w:fill="FFFFFF" w:themeFill="background1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11DF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411DF" w:rsidRPr="009F54CD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СОШ 3</w:t>
            </w:r>
          </w:p>
        </w:tc>
        <w:tc>
          <w:tcPr>
            <w:tcW w:w="891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11DF" w:rsidRPr="009F54CD" w:rsidRDefault="00E6585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4" w:type="pct"/>
            <w:vMerge/>
            <w:shd w:val="clear" w:color="auto" w:fill="FFFFFF" w:themeFill="background1"/>
          </w:tcPr>
          <w:p w:rsidR="00C411DF" w:rsidRPr="00C870F6" w:rsidRDefault="00C411DF" w:rsidP="00C41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11DF" w:rsidRPr="007F22E2" w:rsidTr="00C411DF">
        <w:trPr>
          <w:trHeight w:val="420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vMerge/>
            <w:shd w:val="clear" w:color="auto" w:fill="FFFFFF" w:themeFill="background1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pct"/>
            <w:vMerge/>
            <w:shd w:val="clear" w:color="auto" w:fill="FFFFFF" w:themeFill="background1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11DF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4CD">
              <w:rPr>
                <w:rFonts w:ascii="Arial" w:hAnsi="Arial" w:cs="Arial"/>
                <w:color w:val="000000"/>
                <w:sz w:val="22"/>
                <w:szCs w:val="22"/>
              </w:rPr>
              <w:t>СОШ п. Пашия</w:t>
            </w:r>
          </w:p>
        </w:tc>
        <w:tc>
          <w:tcPr>
            <w:tcW w:w="891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11DF" w:rsidRPr="009F54CD" w:rsidRDefault="00E6585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C411D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4" w:type="pct"/>
            <w:vMerge/>
            <w:shd w:val="clear" w:color="auto" w:fill="FFFFFF" w:themeFill="background1"/>
          </w:tcPr>
          <w:p w:rsidR="00C411DF" w:rsidRPr="00C870F6" w:rsidRDefault="00C411DF" w:rsidP="00C41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11DF" w:rsidRPr="007F22E2" w:rsidTr="00C411DF">
        <w:trPr>
          <w:trHeight w:val="390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vMerge w:val="restart"/>
            <w:shd w:val="clear" w:color="auto" w:fill="FFFFFF" w:themeFill="background1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химия</w:t>
            </w:r>
          </w:p>
        </w:tc>
        <w:tc>
          <w:tcPr>
            <w:tcW w:w="520" w:type="pct"/>
            <w:vMerge w:val="restart"/>
            <w:shd w:val="clear" w:color="auto" w:fill="FFFFFF" w:themeFill="background1"/>
          </w:tcPr>
          <w:p w:rsidR="00C411DF" w:rsidRPr="009F54CD" w:rsidRDefault="00396E9C" w:rsidP="00C41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</w:t>
            </w:r>
            <w:r w:rsidR="00C411DF">
              <w:rPr>
                <w:rFonts w:ascii="Arial" w:hAnsi="Arial" w:cs="Arial"/>
                <w:b/>
                <w:sz w:val="22"/>
                <w:szCs w:val="22"/>
              </w:rPr>
              <w:t xml:space="preserve"> мая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11DF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411DF" w:rsidRPr="009F54CD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СОШ 1</w:t>
            </w:r>
          </w:p>
        </w:tc>
        <w:tc>
          <w:tcPr>
            <w:tcW w:w="891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11DF" w:rsidRPr="009F54CD" w:rsidRDefault="0066263E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4" w:type="pct"/>
            <w:vMerge/>
            <w:shd w:val="clear" w:color="auto" w:fill="FFFFFF" w:themeFill="background1"/>
          </w:tcPr>
          <w:p w:rsidR="00C411DF" w:rsidRPr="00C870F6" w:rsidRDefault="00C411DF" w:rsidP="00C41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11DF" w:rsidRPr="007F22E2" w:rsidTr="00C411DF">
        <w:trPr>
          <w:trHeight w:val="300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vMerge/>
            <w:shd w:val="clear" w:color="auto" w:fill="FFFFFF" w:themeFill="background1"/>
          </w:tcPr>
          <w:p w:rsidR="00C411DF" w:rsidRDefault="00C411DF" w:rsidP="00C41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pct"/>
            <w:vMerge/>
            <w:shd w:val="clear" w:color="auto" w:fill="FFFFFF" w:themeFill="background1"/>
          </w:tcPr>
          <w:p w:rsidR="00C411DF" w:rsidRDefault="00C411DF" w:rsidP="00C41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11DF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СОШ 3</w:t>
            </w:r>
          </w:p>
          <w:p w:rsidR="00C411DF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1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11DF" w:rsidRPr="009F54CD" w:rsidRDefault="0066263E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4" w:type="pct"/>
            <w:vMerge/>
            <w:shd w:val="clear" w:color="auto" w:fill="FFFFFF" w:themeFill="background1"/>
          </w:tcPr>
          <w:p w:rsidR="00C411DF" w:rsidRPr="00C870F6" w:rsidRDefault="00C411DF" w:rsidP="00C41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11DF" w:rsidRPr="007F22E2" w:rsidTr="00C411DF">
        <w:trPr>
          <w:trHeight w:val="372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vMerge w:val="restart"/>
            <w:shd w:val="clear" w:color="auto" w:fill="FFFFFF" w:themeFill="background1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биология</w:t>
            </w:r>
          </w:p>
        </w:tc>
        <w:tc>
          <w:tcPr>
            <w:tcW w:w="520" w:type="pct"/>
            <w:vMerge w:val="restart"/>
            <w:shd w:val="clear" w:color="auto" w:fill="FFFFFF" w:themeFill="background1"/>
          </w:tcPr>
          <w:p w:rsidR="00C411DF" w:rsidRPr="009F54CD" w:rsidRDefault="00396E9C" w:rsidP="00C41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</w:t>
            </w:r>
            <w:r w:rsidR="00C411DF" w:rsidRPr="009F54CD">
              <w:rPr>
                <w:rFonts w:ascii="Arial" w:hAnsi="Arial" w:cs="Arial"/>
                <w:b/>
                <w:sz w:val="22"/>
                <w:szCs w:val="22"/>
              </w:rPr>
              <w:t xml:space="preserve"> мая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4CD">
              <w:rPr>
                <w:rFonts w:ascii="Arial" w:hAnsi="Arial" w:cs="Arial"/>
                <w:color w:val="000000"/>
                <w:sz w:val="22"/>
                <w:szCs w:val="22"/>
              </w:rPr>
              <w:t>СОШ №3</w:t>
            </w:r>
          </w:p>
          <w:p w:rsidR="00C411DF" w:rsidRPr="009F54CD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1" w:type="pct"/>
            <w:gridSpan w:val="3"/>
            <w:tcBorders>
              <w:top w:val="nil"/>
            </w:tcBorders>
            <w:shd w:val="clear" w:color="auto" w:fill="FFFFFF" w:themeFill="background1"/>
            <w:vAlign w:val="center"/>
          </w:tcPr>
          <w:p w:rsidR="00C411DF" w:rsidRPr="009F54CD" w:rsidRDefault="0017478B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04" w:type="pct"/>
            <w:vMerge/>
            <w:shd w:val="clear" w:color="auto" w:fill="FFFFFF" w:themeFill="background1"/>
          </w:tcPr>
          <w:p w:rsidR="00C411DF" w:rsidRPr="00C870F6" w:rsidRDefault="00C411DF" w:rsidP="00C41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11DF" w:rsidRPr="007F22E2" w:rsidTr="00C411DF">
        <w:trPr>
          <w:trHeight w:val="372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vMerge/>
            <w:shd w:val="clear" w:color="auto" w:fill="FFFFFF" w:themeFill="background1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pct"/>
            <w:vMerge/>
            <w:shd w:val="clear" w:color="auto" w:fill="FFFFFF" w:themeFill="background1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4CD">
              <w:rPr>
                <w:rFonts w:ascii="Arial" w:hAnsi="Arial" w:cs="Arial"/>
                <w:color w:val="000000"/>
                <w:sz w:val="22"/>
                <w:szCs w:val="22"/>
              </w:rPr>
              <w:t>СОШ № 1</w:t>
            </w:r>
          </w:p>
        </w:tc>
        <w:tc>
          <w:tcPr>
            <w:tcW w:w="891" w:type="pct"/>
            <w:gridSpan w:val="3"/>
            <w:shd w:val="clear" w:color="auto" w:fill="FFFFFF" w:themeFill="background1"/>
            <w:vAlign w:val="center"/>
          </w:tcPr>
          <w:p w:rsidR="00C411DF" w:rsidRPr="009F54CD" w:rsidRDefault="0017478B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04" w:type="pct"/>
            <w:vMerge/>
            <w:shd w:val="clear" w:color="auto" w:fill="FFFFFF" w:themeFill="background1"/>
          </w:tcPr>
          <w:p w:rsidR="00C411DF" w:rsidRPr="00C870F6" w:rsidRDefault="00C411DF" w:rsidP="00C41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11DF" w:rsidRPr="007F22E2" w:rsidTr="00C411DF">
        <w:trPr>
          <w:trHeight w:val="372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vMerge/>
            <w:shd w:val="clear" w:color="auto" w:fill="FFFFFF" w:themeFill="background1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pct"/>
            <w:vMerge/>
            <w:shd w:val="clear" w:color="auto" w:fill="FFFFFF" w:themeFill="background1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4CD">
              <w:rPr>
                <w:rFonts w:ascii="Arial" w:hAnsi="Arial" w:cs="Arial"/>
                <w:color w:val="000000"/>
                <w:sz w:val="22"/>
                <w:szCs w:val="22"/>
              </w:rPr>
              <w:t xml:space="preserve">Пашия </w:t>
            </w:r>
          </w:p>
        </w:tc>
        <w:tc>
          <w:tcPr>
            <w:tcW w:w="891" w:type="pct"/>
            <w:gridSpan w:val="3"/>
            <w:shd w:val="clear" w:color="auto" w:fill="FFFFFF" w:themeFill="background1"/>
            <w:vAlign w:val="center"/>
          </w:tcPr>
          <w:p w:rsidR="00C411DF" w:rsidRPr="009F54CD" w:rsidRDefault="006A3ECE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4" w:type="pct"/>
            <w:vMerge/>
            <w:shd w:val="clear" w:color="auto" w:fill="FFFFFF" w:themeFill="background1"/>
          </w:tcPr>
          <w:p w:rsidR="00C411DF" w:rsidRPr="00C870F6" w:rsidRDefault="00C411DF" w:rsidP="00C41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11DF" w:rsidRPr="007F22E2" w:rsidTr="00C411DF">
        <w:trPr>
          <w:trHeight w:val="360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vMerge w:val="restart"/>
            <w:shd w:val="clear" w:color="auto" w:fill="FFFFFF" w:themeFill="background1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обществознание</w:t>
            </w:r>
          </w:p>
        </w:tc>
        <w:tc>
          <w:tcPr>
            <w:tcW w:w="520" w:type="pct"/>
            <w:vMerge w:val="restart"/>
            <w:shd w:val="clear" w:color="auto" w:fill="FFFFFF" w:themeFill="background1"/>
          </w:tcPr>
          <w:p w:rsidR="00C411DF" w:rsidRPr="009F54CD" w:rsidRDefault="00396E9C" w:rsidP="00C41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</w:t>
            </w:r>
            <w:r w:rsidR="00C411DF" w:rsidRPr="009F54CD">
              <w:rPr>
                <w:rFonts w:ascii="Arial" w:hAnsi="Arial" w:cs="Arial"/>
                <w:b/>
                <w:sz w:val="22"/>
                <w:szCs w:val="22"/>
              </w:rPr>
              <w:t xml:space="preserve"> мая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4CD">
              <w:rPr>
                <w:rFonts w:ascii="Arial" w:hAnsi="Arial" w:cs="Arial"/>
                <w:color w:val="000000"/>
                <w:sz w:val="22"/>
                <w:szCs w:val="22"/>
              </w:rPr>
              <w:t>СОШ № 3</w:t>
            </w:r>
          </w:p>
        </w:tc>
        <w:tc>
          <w:tcPr>
            <w:tcW w:w="891" w:type="pct"/>
            <w:gridSpan w:val="3"/>
            <w:shd w:val="clear" w:color="auto" w:fill="FFFFFF" w:themeFill="background1"/>
            <w:vAlign w:val="center"/>
          </w:tcPr>
          <w:p w:rsidR="00C411DF" w:rsidRPr="009F54CD" w:rsidRDefault="006A3ECE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pct"/>
            <w:vMerge/>
            <w:shd w:val="clear" w:color="auto" w:fill="FFFFFF" w:themeFill="background1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</w:tr>
      <w:tr w:rsidR="00C411DF" w:rsidRPr="007F22E2" w:rsidTr="00C411DF">
        <w:trPr>
          <w:trHeight w:val="648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vMerge/>
            <w:shd w:val="clear" w:color="auto" w:fill="FFFFFF" w:themeFill="background1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pct"/>
            <w:vMerge/>
            <w:shd w:val="clear" w:color="auto" w:fill="FFFFFF" w:themeFill="background1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4CD">
              <w:rPr>
                <w:rFonts w:ascii="Arial" w:hAnsi="Arial" w:cs="Arial"/>
                <w:color w:val="000000"/>
                <w:sz w:val="22"/>
                <w:szCs w:val="22"/>
              </w:rPr>
              <w:t>СОШ № 1</w:t>
            </w:r>
          </w:p>
        </w:tc>
        <w:tc>
          <w:tcPr>
            <w:tcW w:w="891" w:type="pct"/>
            <w:gridSpan w:val="3"/>
            <w:shd w:val="clear" w:color="auto" w:fill="FFFFFF" w:themeFill="background1"/>
            <w:vAlign w:val="center"/>
          </w:tcPr>
          <w:p w:rsidR="00C411DF" w:rsidRPr="009F54CD" w:rsidRDefault="006A3ECE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pct"/>
            <w:vMerge/>
            <w:shd w:val="clear" w:color="auto" w:fill="FFFFFF" w:themeFill="background1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</w:tr>
      <w:tr w:rsidR="00C411DF" w:rsidRPr="007F22E2" w:rsidTr="00C411DF">
        <w:trPr>
          <w:trHeight w:val="316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vMerge/>
            <w:shd w:val="clear" w:color="auto" w:fill="FFFFFF" w:themeFill="background1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pct"/>
            <w:vMerge/>
            <w:shd w:val="clear" w:color="auto" w:fill="FFFFFF" w:themeFill="background1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C411DF" w:rsidRPr="009F54CD" w:rsidRDefault="00C411DF" w:rsidP="00C411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СОШ п. Пашия </w:t>
            </w:r>
          </w:p>
        </w:tc>
        <w:tc>
          <w:tcPr>
            <w:tcW w:w="891" w:type="pct"/>
            <w:gridSpan w:val="3"/>
            <w:shd w:val="clear" w:color="auto" w:fill="FFFFFF" w:themeFill="background1"/>
            <w:vAlign w:val="center"/>
          </w:tcPr>
          <w:p w:rsidR="00C411DF" w:rsidRPr="009F54CD" w:rsidRDefault="006A3ECE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pct"/>
            <w:vMerge/>
            <w:shd w:val="clear" w:color="auto" w:fill="FFFFFF" w:themeFill="background1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</w:tr>
      <w:tr w:rsidR="00C411DF" w:rsidRPr="007F22E2" w:rsidTr="00C411DF">
        <w:trPr>
          <w:trHeight w:val="204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shd w:val="clear" w:color="auto" w:fill="92D050"/>
          </w:tcPr>
          <w:p w:rsidR="00C411DF" w:rsidRPr="007F22E2" w:rsidRDefault="00C411DF" w:rsidP="00C41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pct"/>
            <w:shd w:val="clear" w:color="auto" w:fill="92D050"/>
          </w:tcPr>
          <w:p w:rsidR="00C411DF" w:rsidRPr="007F22E2" w:rsidRDefault="00C411DF" w:rsidP="00C41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" w:type="pct"/>
            <w:shd w:val="clear" w:color="auto" w:fill="92D050"/>
            <w:vAlign w:val="center"/>
          </w:tcPr>
          <w:p w:rsidR="00C411DF" w:rsidRPr="004C28AC" w:rsidRDefault="00C411DF" w:rsidP="00C41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891" w:type="pct"/>
            <w:gridSpan w:val="3"/>
            <w:shd w:val="clear" w:color="auto" w:fill="92D050"/>
            <w:vAlign w:val="center"/>
          </w:tcPr>
          <w:p w:rsidR="00C411DF" w:rsidRDefault="005E5783" w:rsidP="00C411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92</w:t>
            </w:r>
            <w:r w:rsidR="00C411D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904" w:type="pct"/>
            <w:shd w:val="clear" w:color="auto" w:fill="92D050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</w:tr>
      <w:tr w:rsidR="00C411DF" w:rsidRPr="007F22E2" w:rsidTr="00C411DF">
        <w:trPr>
          <w:trHeight w:val="510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vMerge w:val="restart"/>
            <w:shd w:val="clear" w:color="auto" w:fill="auto"/>
            <w:vAlign w:val="center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</w:tcPr>
          <w:p w:rsidR="00C411DF" w:rsidRPr="009F54CD" w:rsidRDefault="0068797E" w:rsidP="00C411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29</w:t>
            </w:r>
            <w:r w:rsidR="00C411D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мая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4CD">
              <w:rPr>
                <w:rFonts w:ascii="Arial" w:hAnsi="Arial" w:cs="Arial"/>
                <w:color w:val="000000"/>
                <w:sz w:val="22"/>
                <w:szCs w:val="22"/>
              </w:rPr>
              <w:t>СОШ №3</w:t>
            </w:r>
          </w:p>
          <w:p w:rsidR="00C411DF" w:rsidRPr="009F54CD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1" w:type="pct"/>
            <w:gridSpan w:val="3"/>
            <w:shd w:val="clear" w:color="auto" w:fill="auto"/>
            <w:vAlign w:val="center"/>
          </w:tcPr>
          <w:p w:rsidR="00C411DF" w:rsidRPr="009F54CD" w:rsidRDefault="007107B6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4" w:type="pct"/>
            <w:vMerge w:val="restart"/>
            <w:shd w:val="clear" w:color="auto" w:fill="auto"/>
          </w:tcPr>
          <w:p w:rsidR="00C411DF" w:rsidRPr="004F257F" w:rsidRDefault="007C634A" w:rsidP="00C411D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1+11=12</w:t>
            </w:r>
            <w:r w:rsidR="00C411DF" w:rsidRPr="00C870F6">
              <w:rPr>
                <w:rFonts w:ascii="Arial" w:hAnsi="Arial" w:cs="Arial"/>
                <w:b/>
                <w:sz w:val="24"/>
                <w:szCs w:val="24"/>
              </w:rPr>
              <w:t xml:space="preserve"> ауд</w:t>
            </w:r>
            <w:r w:rsidR="00C411DF" w:rsidRPr="00C870F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411DF" w:rsidRPr="00DA437B" w:rsidRDefault="00C411DF" w:rsidP="00C411DF">
            <w:pPr>
              <w:jc w:val="right"/>
              <w:rPr>
                <w:sz w:val="20"/>
              </w:rPr>
            </w:pPr>
          </w:p>
        </w:tc>
      </w:tr>
      <w:tr w:rsidR="00C411DF" w:rsidRPr="007F22E2" w:rsidTr="00C411DF">
        <w:trPr>
          <w:trHeight w:val="70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vMerge/>
            <w:shd w:val="clear" w:color="auto" w:fill="auto"/>
            <w:vAlign w:val="center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vMerge/>
            <w:shd w:val="clear" w:color="auto" w:fill="auto"/>
            <w:vAlign w:val="center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C411DF" w:rsidRPr="009F54CD" w:rsidRDefault="0068797E" w:rsidP="006879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СОШ № 1</w:t>
            </w:r>
          </w:p>
        </w:tc>
        <w:tc>
          <w:tcPr>
            <w:tcW w:w="891" w:type="pct"/>
            <w:gridSpan w:val="3"/>
            <w:shd w:val="clear" w:color="auto" w:fill="auto"/>
            <w:vAlign w:val="center"/>
          </w:tcPr>
          <w:p w:rsidR="00C411DF" w:rsidRPr="009F54CD" w:rsidRDefault="0068797E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4" w:type="pct"/>
            <w:vMerge/>
            <w:shd w:val="clear" w:color="auto" w:fill="auto"/>
          </w:tcPr>
          <w:p w:rsidR="00C411DF" w:rsidRDefault="00C411DF" w:rsidP="00C411D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11DF" w:rsidRPr="007F22E2" w:rsidTr="00C411DF">
        <w:trPr>
          <w:trHeight w:val="390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vMerge/>
            <w:shd w:val="clear" w:color="auto" w:fill="auto"/>
            <w:vAlign w:val="center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vMerge/>
            <w:shd w:val="clear" w:color="auto" w:fill="auto"/>
            <w:vAlign w:val="center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4CD">
              <w:rPr>
                <w:rFonts w:ascii="Arial" w:hAnsi="Arial" w:cs="Arial"/>
                <w:color w:val="000000"/>
                <w:sz w:val="22"/>
                <w:szCs w:val="22"/>
              </w:rPr>
              <w:t xml:space="preserve">Пашия </w:t>
            </w:r>
          </w:p>
        </w:tc>
        <w:tc>
          <w:tcPr>
            <w:tcW w:w="891" w:type="pct"/>
            <w:gridSpan w:val="3"/>
            <w:shd w:val="clear" w:color="auto" w:fill="auto"/>
            <w:vAlign w:val="center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411DF" w:rsidRPr="009F54CD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4C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4" w:type="pct"/>
            <w:vMerge/>
            <w:shd w:val="clear" w:color="auto" w:fill="auto"/>
          </w:tcPr>
          <w:p w:rsidR="00C411DF" w:rsidRDefault="00C411DF" w:rsidP="00C411D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11DF" w:rsidRPr="007F22E2" w:rsidTr="00C411DF">
        <w:trPr>
          <w:trHeight w:val="626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История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11DF" w:rsidRPr="009F54CD" w:rsidRDefault="0068797E" w:rsidP="00C41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</w:t>
            </w:r>
            <w:r w:rsidR="00C411DF">
              <w:rPr>
                <w:rFonts w:ascii="Arial" w:hAnsi="Arial" w:cs="Arial"/>
                <w:b/>
                <w:sz w:val="22"/>
                <w:szCs w:val="22"/>
              </w:rPr>
              <w:t xml:space="preserve"> мая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4CD">
              <w:rPr>
                <w:rFonts w:ascii="Arial" w:hAnsi="Arial" w:cs="Arial"/>
                <w:color w:val="000000"/>
                <w:sz w:val="22"/>
                <w:szCs w:val="22"/>
              </w:rPr>
              <w:t>СОШ №1</w:t>
            </w:r>
          </w:p>
          <w:p w:rsidR="00C411DF" w:rsidRPr="009F54CD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9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11DF" w:rsidRPr="009F54CD" w:rsidRDefault="0068797E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pct"/>
            <w:vMerge/>
            <w:shd w:val="clear" w:color="auto" w:fill="FFFFFF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</w:tr>
      <w:tr w:rsidR="00C411DF" w:rsidRPr="007F22E2" w:rsidTr="00C411DF">
        <w:trPr>
          <w:trHeight w:val="495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vMerge/>
            <w:shd w:val="clear" w:color="auto" w:fill="auto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C411DF" w:rsidRPr="009F54CD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4CD">
              <w:rPr>
                <w:rFonts w:ascii="Arial" w:hAnsi="Arial" w:cs="Arial"/>
                <w:color w:val="000000"/>
                <w:sz w:val="22"/>
                <w:szCs w:val="22"/>
              </w:rPr>
              <w:t xml:space="preserve">СОШ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№ 3</w:t>
            </w:r>
          </w:p>
        </w:tc>
        <w:tc>
          <w:tcPr>
            <w:tcW w:w="891" w:type="pct"/>
            <w:gridSpan w:val="3"/>
            <w:shd w:val="clear" w:color="auto" w:fill="auto"/>
            <w:vAlign w:val="center"/>
          </w:tcPr>
          <w:p w:rsidR="00C411DF" w:rsidRPr="009F54CD" w:rsidRDefault="0068797E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</w:tr>
      <w:tr w:rsidR="00C411DF" w:rsidRPr="007F22E2" w:rsidTr="00C411DF">
        <w:trPr>
          <w:trHeight w:val="307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vMerge w:val="restart"/>
            <w:shd w:val="clear" w:color="auto" w:fill="FFFFFF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54CD">
              <w:rPr>
                <w:rFonts w:ascii="Arial" w:hAnsi="Arial" w:cs="Arial"/>
                <w:sz w:val="22"/>
                <w:szCs w:val="22"/>
              </w:rPr>
              <w:t xml:space="preserve">География </w:t>
            </w:r>
          </w:p>
        </w:tc>
        <w:tc>
          <w:tcPr>
            <w:tcW w:w="520" w:type="pct"/>
            <w:vMerge w:val="restart"/>
            <w:shd w:val="clear" w:color="auto" w:fill="FFFFFF"/>
          </w:tcPr>
          <w:p w:rsidR="00C411DF" w:rsidRPr="009F54CD" w:rsidRDefault="0068797E" w:rsidP="00C41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</w:t>
            </w:r>
            <w:r w:rsidR="00C411DF">
              <w:rPr>
                <w:rFonts w:ascii="Arial" w:hAnsi="Arial" w:cs="Arial"/>
                <w:b/>
                <w:sz w:val="22"/>
                <w:szCs w:val="22"/>
              </w:rPr>
              <w:t xml:space="preserve"> мая</w:t>
            </w:r>
          </w:p>
        </w:tc>
        <w:tc>
          <w:tcPr>
            <w:tcW w:w="666" w:type="pct"/>
            <w:shd w:val="clear" w:color="auto" w:fill="FFFFFF"/>
            <w:vAlign w:val="center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4CD">
              <w:rPr>
                <w:rFonts w:ascii="Arial" w:hAnsi="Arial" w:cs="Arial"/>
                <w:color w:val="000000"/>
                <w:sz w:val="22"/>
                <w:szCs w:val="22"/>
              </w:rPr>
              <w:t>СОШ №1</w:t>
            </w:r>
          </w:p>
        </w:tc>
        <w:tc>
          <w:tcPr>
            <w:tcW w:w="891" w:type="pct"/>
            <w:gridSpan w:val="3"/>
            <w:shd w:val="clear" w:color="auto" w:fill="FFFFFF"/>
            <w:vAlign w:val="center"/>
          </w:tcPr>
          <w:p w:rsidR="00C411DF" w:rsidRPr="009F54CD" w:rsidRDefault="004D4A1A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04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</w:tr>
      <w:tr w:rsidR="00C411DF" w:rsidRPr="007F22E2" w:rsidTr="00C411DF">
        <w:trPr>
          <w:trHeight w:val="285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vMerge/>
            <w:shd w:val="clear" w:color="auto" w:fill="FFFFFF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pct"/>
            <w:vMerge/>
            <w:shd w:val="clear" w:color="auto" w:fill="FFFFFF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4CD">
              <w:rPr>
                <w:rFonts w:ascii="Arial" w:hAnsi="Arial" w:cs="Arial"/>
                <w:color w:val="000000"/>
                <w:sz w:val="22"/>
                <w:szCs w:val="22"/>
              </w:rPr>
              <w:t>СОШ №  3</w:t>
            </w:r>
          </w:p>
        </w:tc>
        <w:tc>
          <w:tcPr>
            <w:tcW w:w="891" w:type="pct"/>
            <w:gridSpan w:val="3"/>
            <w:shd w:val="clear" w:color="auto" w:fill="FFFFFF"/>
            <w:vAlign w:val="center"/>
          </w:tcPr>
          <w:p w:rsidR="00C411DF" w:rsidRPr="009F54CD" w:rsidRDefault="004D4A1A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04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</w:tr>
      <w:tr w:rsidR="00C411DF" w:rsidRPr="007F22E2" w:rsidTr="00C411DF">
        <w:trPr>
          <w:trHeight w:val="380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vMerge/>
            <w:shd w:val="clear" w:color="auto" w:fill="FFFFFF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pct"/>
            <w:vMerge/>
            <w:shd w:val="clear" w:color="auto" w:fill="FFFFFF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4CD">
              <w:rPr>
                <w:rFonts w:ascii="Arial" w:hAnsi="Arial" w:cs="Arial"/>
                <w:color w:val="000000"/>
                <w:sz w:val="22"/>
                <w:szCs w:val="22"/>
              </w:rPr>
              <w:t xml:space="preserve">Пашия </w:t>
            </w:r>
          </w:p>
        </w:tc>
        <w:tc>
          <w:tcPr>
            <w:tcW w:w="891" w:type="pct"/>
            <w:gridSpan w:val="3"/>
            <w:shd w:val="clear" w:color="auto" w:fill="FFFFFF"/>
            <w:vAlign w:val="center"/>
          </w:tcPr>
          <w:p w:rsidR="00C411DF" w:rsidRPr="009F54CD" w:rsidRDefault="004D4A1A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7C634A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04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</w:tr>
      <w:tr w:rsidR="00C411DF" w:rsidRPr="007F22E2" w:rsidTr="00C411DF">
        <w:trPr>
          <w:trHeight w:val="70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shd w:val="clear" w:color="auto" w:fill="92D050"/>
          </w:tcPr>
          <w:p w:rsidR="00C411DF" w:rsidRDefault="00C411DF" w:rsidP="00C41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pct"/>
            <w:shd w:val="clear" w:color="auto" w:fill="92D050"/>
          </w:tcPr>
          <w:p w:rsidR="00C411DF" w:rsidRDefault="00C411DF" w:rsidP="00C411D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" w:type="pct"/>
            <w:shd w:val="clear" w:color="auto" w:fill="92D050"/>
            <w:vAlign w:val="center"/>
          </w:tcPr>
          <w:p w:rsidR="00C411DF" w:rsidRPr="002A3215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3215">
              <w:rPr>
                <w:rFonts w:ascii="Arial" w:hAnsi="Arial" w:cs="Arial"/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91" w:type="pct"/>
            <w:gridSpan w:val="3"/>
            <w:shd w:val="clear" w:color="auto" w:fill="92D050"/>
            <w:vAlign w:val="center"/>
          </w:tcPr>
          <w:p w:rsidR="00C411DF" w:rsidRDefault="007C634A" w:rsidP="00C411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157</w:t>
            </w:r>
            <w:r w:rsidR="00C411D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904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</w:tr>
      <w:tr w:rsidR="00C411DF" w:rsidRPr="007F22E2" w:rsidTr="00C411DF"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vMerge w:val="restart"/>
            <w:shd w:val="clear" w:color="auto" w:fill="auto"/>
            <w:vAlign w:val="center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4CD">
              <w:rPr>
                <w:rFonts w:ascii="Arial" w:hAnsi="Arial" w:cs="Arial"/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</w:tcPr>
          <w:p w:rsidR="00C411DF" w:rsidRPr="009F54CD" w:rsidRDefault="006718BA" w:rsidP="00C411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  <w:r w:rsidR="00C411D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июня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4CD">
              <w:rPr>
                <w:rFonts w:ascii="Arial" w:hAnsi="Arial" w:cs="Arial"/>
                <w:color w:val="000000"/>
                <w:sz w:val="22"/>
                <w:szCs w:val="22"/>
              </w:rPr>
              <w:t>СОШ № 1</w:t>
            </w:r>
          </w:p>
        </w:tc>
        <w:tc>
          <w:tcPr>
            <w:tcW w:w="891" w:type="pct"/>
            <w:gridSpan w:val="3"/>
            <w:shd w:val="clear" w:color="auto" w:fill="auto"/>
            <w:vAlign w:val="center"/>
          </w:tcPr>
          <w:p w:rsidR="00C411DF" w:rsidRPr="009F54CD" w:rsidRDefault="006718BA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04" w:type="pct"/>
            <w:vMerge w:val="restart"/>
            <w:shd w:val="clear" w:color="auto" w:fill="auto"/>
          </w:tcPr>
          <w:p w:rsidR="00C411DF" w:rsidRDefault="00031BCC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3+1+5=9</w:t>
            </w:r>
            <w:r w:rsidR="00C411DF" w:rsidRPr="00C870F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ауд.</w:t>
            </w:r>
            <w:r w:rsidR="00C411DF" w:rsidRPr="00C870F6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C411DF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411DF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411DF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411DF" w:rsidRPr="00C25F0C" w:rsidRDefault="00C411DF" w:rsidP="00C411D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C411DF" w:rsidRPr="007F22E2" w:rsidTr="00C411DF">
        <w:trPr>
          <w:trHeight w:val="420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vMerge/>
            <w:shd w:val="clear" w:color="auto" w:fill="auto"/>
          </w:tcPr>
          <w:p w:rsidR="00C411DF" w:rsidRPr="009F54CD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C411DF" w:rsidRPr="009F54CD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4CD">
              <w:rPr>
                <w:rFonts w:ascii="Arial" w:hAnsi="Arial" w:cs="Arial"/>
                <w:color w:val="000000"/>
                <w:sz w:val="22"/>
                <w:szCs w:val="22"/>
              </w:rPr>
              <w:t>СОШ № 3</w:t>
            </w:r>
          </w:p>
        </w:tc>
        <w:tc>
          <w:tcPr>
            <w:tcW w:w="891" w:type="pct"/>
            <w:gridSpan w:val="3"/>
            <w:shd w:val="clear" w:color="auto" w:fill="auto"/>
            <w:vAlign w:val="center"/>
          </w:tcPr>
          <w:p w:rsidR="00C411DF" w:rsidRPr="009F54CD" w:rsidRDefault="006718BA" w:rsidP="000A0C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  <w:p w:rsidR="00C411DF" w:rsidRPr="009F54CD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</w:tr>
      <w:tr w:rsidR="00C411DF" w:rsidRPr="007F22E2" w:rsidTr="00C411DF">
        <w:trPr>
          <w:trHeight w:val="510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vMerge/>
            <w:shd w:val="clear" w:color="auto" w:fill="auto"/>
          </w:tcPr>
          <w:p w:rsidR="00C411DF" w:rsidRPr="009F54CD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C411DF" w:rsidRPr="009F54CD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4CD">
              <w:rPr>
                <w:rFonts w:ascii="Arial" w:hAnsi="Arial" w:cs="Arial"/>
                <w:color w:val="000000"/>
                <w:sz w:val="22"/>
                <w:szCs w:val="22"/>
              </w:rPr>
              <w:t xml:space="preserve">СОШ </w:t>
            </w:r>
            <w:proofErr w:type="spellStart"/>
            <w:r w:rsidRPr="009F54CD">
              <w:rPr>
                <w:rFonts w:ascii="Arial" w:hAnsi="Arial" w:cs="Arial"/>
                <w:color w:val="000000"/>
                <w:sz w:val="22"/>
                <w:szCs w:val="22"/>
              </w:rPr>
              <w:t>п.Пашия</w:t>
            </w:r>
            <w:proofErr w:type="spellEnd"/>
          </w:p>
        </w:tc>
        <w:tc>
          <w:tcPr>
            <w:tcW w:w="891" w:type="pct"/>
            <w:gridSpan w:val="3"/>
            <w:shd w:val="clear" w:color="auto" w:fill="auto"/>
            <w:vAlign w:val="center"/>
          </w:tcPr>
          <w:p w:rsidR="00C411DF" w:rsidRPr="009F54CD" w:rsidRDefault="000A0CC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  <w:p w:rsidR="00C411DF" w:rsidRPr="009F54CD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411DF" w:rsidRPr="009F54CD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</w:tr>
      <w:tr w:rsidR="000A0CCF" w:rsidRPr="007F22E2" w:rsidTr="000A0CCF">
        <w:trPr>
          <w:trHeight w:val="420"/>
        </w:trPr>
        <w:tc>
          <w:tcPr>
            <w:tcW w:w="961" w:type="pct"/>
            <w:vMerge/>
            <w:shd w:val="clear" w:color="auto" w:fill="auto"/>
          </w:tcPr>
          <w:p w:rsidR="000A0CCF" w:rsidRPr="007F22E2" w:rsidRDefault="000A0CC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vMerge w:val="restart"/>
            <w:shd w:val="clear" w:color="auto" w:fill="auto"/>
            <w:vAlign w:val="center"/>
          </w:tcPr>
          <w:p w:rsidR="000A0CCF" w:rsidRPr="009F54CD" w:rsidRDefault="000A0CC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география</w:t>
            </w:r>
          </w:p>
          <w:p w:rsidR="000A0CCF" w:rsidRPr="009F54CD" w:rsidRDefault="000A0CC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vMerge w:val="restart"/>
            <w:shd w:val="clear" w:color="auto" w:fill="auto"/>
            <w:vAlign w:val="center"/>
          </w:tcPr>
          <w:p w:rsidR="000A0CCF" w:rsidRPr="009F54CD" w:rsidRDefault="000A0CC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06 июня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A0CCF" w:rsidRPr="009F54CD" w:rsidRDefault="000A0CC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СОШ № 3</w:t>
            </w:r>
          </w:p>
          <w:p w:rsidR="000A0CCF" w:rsidRPr="009F54CD" w:rsidRDefault="000A0CC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1" w:type="pct"/>
            <w:gridSpan w:val="3"/>
            <w:shd w:val="clear" w:color="auto" w:fill="auto"/>
            <w:vAlign w:val="center"/>
          </w:tcPr>
          <w:p w:rsidR="000A0CCF" w:rsidRDefault="000A0CCF" w:rsidP="000A0C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  <w:p w:rsidR="000A0CCF" w:rsidRPr="009F54CD" w:rsidRDefault="000A0CCF" w:rsidP="000A0C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0A0CCF" w:rsidRPr="007F22E2" w:rsidRDefault="000A0CCF" w:rsidP="00C411DF">
            <w:pPr>
              <w:jc w:val="right"/>
              <w:rPr>
                <w:sz w:val="22"/>
                <w:szCs w:val="22"/>
              </w:rPr>
            </w:pPr>
          </w:p>
        </w:tc>
      </w:tr>
      <w:tr w:rsidR="000A0CCF" w:rsidRPr="007F22E2" w:rsidTr="00C411DF">
        <w:trPr>
          <w:trHeight w:val="324"/>
        </w:trPr>
        <w:tc>
          <w:tcPr>
            <w:tcW w:w="961" w:type="pct"/>
            <w:vMerge/>
            <w:shd w:val="clear" w:color="auto" w:fill="auto"/>
          </w:tcPr>
          <w:p w:rsidR="000A0CCF" w:rsidRPr="007F22E2" w:rsidRDefault="000A0CC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vMerge/>
            <w:shd w:val="clear" w:color="auto" w:fill="auto"/>
            <w:vAlign w:val="center"/>
          </w:tcPr>
          <w:p w:rsidR="000A0CCF" w:rsidRDefault="000A0CC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vMerge/>
            <w:shd w:val="clear" w:color="auto" w:fill="auto"/>
            <w:vAlign w:val="center"/>
          </w:tcPr>
          <w:p w:rsidR="000A0CCF" w:rsidRDefault="000A0CCF" w:rsidP="00C411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A0CCF" w:rsidRDefault="00202B24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Пашия</w:t>
            </w:r>
          </w:p>
        </w:tc>
        <w:tc>
          <w:tcPr>
            <w:tcW w:w="891" w:type="pct"/>
            <w:gridSpan w:val="3"/>
            <w:shd w:val="clear" w:color="auto" w:fill="auto"/>
            <w:vAlign w:val="center"/>
          </w:tcPr>
          <w:p w:rsidR="000A0CCF" w:rsidRDefault="00202B24" w:rsidP="000A0C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4" w:type="pct"/>
            <w:vMerge/>
            <w:shd w:val="clear" w:color="auto" w:fill="auto"/>
          </w:tcPr>
          <w:p w:rsidR="000A0CCF" w:rsidRPr="007F22E2" w:rsidRDefault="000A0CCF" w:rsidP="00C411DF">
            <w:pPr>
              <w:jc w:val="right"/>
              <w:rPr>
                <w:sz w:val="22"/>
                <w:szCs w:val="22"/>
              </w:rPr>
            </w:pPr>
          </w:p>
        </w:tc>
      </w:tr>
      <w:tr w:rsidR="00C411DF" w:rsidRPr="007F22E2" w:rsidTr="00C411DF">
        <w:trPr>
          <w:trHeight w:val="479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vMerge w:val="restart"/>
            <w:shd w:val="clear" w:color="auto" w:fill="FFFFFF" w:themeFill="background1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54CD">
              <w:rPr>
                <w:rFonts w:ascii="Arial" w:hAnsi="Arial" w:cs="Arial"/>
                <w:sz w:val="22"/>
                <w:szCs w:val="22"/>
              </w:rPr>
              <w:t>Обществознание</w:t>
            </w:r>
          </w:p>
        </w:tc>
        <w:tc>
          <w:tcPr>
            <w:tcW w:w="520" w:type="pct"/>
            <w:vMerge w:val="restart"/>
            <w:shd w:val="clear" w:color="auto" w:fill="FFFFFF" w:themeFill="background1"/>
          </w:tcPr>
          <w:p w:rsidR="00C411DF" w:rsidRPr="0032054D" w:rsidRDefault="006718BA" w:rsidP="00C41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06</w:t>
            </w:r>
            <w:r w:rsidR="00C411DF" w:rsidRPr="0032054D">
              <w:rPr>
                <w:rFonts w:ascii="Arial" w:hAnsi="Arial" w:cs="Arial"/>
                <w:b/>
                <w:sz w:val="22"/>
                <w:szCs w:val="22"/>
              </w:rPr>
              <w:t xml:space="preserve"> июня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4CD">
              <w:rPr>
                <w:rFonts w:ascii="Arial" w:hAnsi="Arial" w:cs="Arial"/>
                <w:color w:val="000000"/>
                <w:sz w:val="22"/>
                <w:szCs w:val="22"/>
              </w:rPr>
              <w:t>СОШ № 1</w:t>
            </w:r>
          </w:p>
        </w:tc>
        <w:tc>
          <w:tcPr>
            <w:tcW w:w="891" w:type="pct"/>
            <w:gridSpan w:val="3"/>
            <w:shd w:val="clear" w:color="auto" w:fill="FFFFFF" w:themeFill="background1"/>
            <w:vAlign w:val="center"/>
          </w:tcPr>
          <w:p w:rsidR="00C411DF" w:rsidRPr="009F54CD" w:rsidRDefault="00202B24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04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</w:tr>
      <w:tr w:rsidR="00C411DF" w:rsidRPr="007F22E2" w:rsidTr="00C411DF">
        <w:trPr>
          <w:trHeight w:val="461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vMerge/>
            <w:shd w:val="clear" w:color="auto" w:fill="FFFFFF" w:themeFill="background1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pct"/>
            <w:vMerge/>
            <w:shd w:val="clear" w:color="auto" w:fill="FFFFFF" w:themeFill="background1"/>
          </w:tcPr>
          <w:p w:rsidR="00C411DF" w:rsidRPr="009F54CD" w:rsidRDefault="00C411DF" w:rsidP="00C411D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4CD">
              <w:rPr>
                <w:rFonts w:ascii="Arial" w:hAnsi="Arial" w:cs="Arial"/>
                <w:color w:val="000000"/>
                <w:sz w:val="22"/>
                <w:szCs w:val="22"/>
              </w:rPr>
              <w:t>СОШ № 3</w:t>
            </w:r>
          </w:p>
        </w:tc>
        <w:tc>
          <w:tcPr>
            <w:tcW w:w="891" w:type="pct"/>
            <w:gridSpan w:val="3"/>
            <w:shd w:val="clear" w:color="auto" w:fill="FFFFFF" w:themeFill="background1"/>
            <w:vAlign w:val="center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411DF" w:rsidRPr="009F54CD" w:rsidRDefault="00202B24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  <w:p w:rsidR="00C411DF" w:rsidRPr="009F54CD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</w:tr>
      <w:tr w:rsidR="00C411DF" w:rsidRPr="007F22E2" w:rsidTr="00C411DF">
        <w:trPr>
          <w:trHeight w:val="337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vMerge/>
            <w:shd w:val="clear" w:color="auto" w:fill="FFFFFF" w:themeFill="background1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pct"/>
            <w:vMerge/>
            <w:shd w:val="clear" w:color="auto" w:fill="FFFFFF" w:themeFill="background1"/>
          </w:tcPr>
          <w:p w:rsidR="00C411DF" w:rsidRPr="009F54CD" w:rsidRDefault="00C411DF" w:rsidP="00C411D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C411DF" w:rsidRPr="009F54CD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4CD">
              <w:rPr>
                <w:rFonts w:ascii="Arial" w:hAnsi="Arial" w:cs="Arial"/>
                <w:color w:val="000000"/>
                <w:sz w:val="22"/>
                <w:szCs w:val="22"/>
              </w:rPr>
              <w:t xml:space="preserve">СОШ </w:t>
            </w:r>
            <w:proofErr w:type="spellStart"/>
            <w:r w:rsidRPr="009F54CD">
              <w:rPr>
                <w:rFonts w:ascii="Arial" w:hAnsi="Arial" w:cs="Arial"/>
                <w:color w:val="000000"/>
                <w:sz w:val="22"/>
                <w:szCs w:val="22"/>
              </w:rPr>
              <w:t>п.Пашия</w:t>
            </w:r>
            <w:proofErr w:type="spellEnd"/>
          </w:p>
        </w:tc>
        <w:tc>
          <w:tcPr>
            <w:tcW w:w="891" w:type="pct"/>
            <w:gridSpan w:val="3"/>
            <w:shd w:val="clear" w:color="auto" w:fill="FFFFFF" w:themeFill="background1"/>
            <w:vAlign w:val="center"/>
          </w:tcPr>
          <w:p w:rsidR="00C411DF" w:rsidRPr="009F54CD" w:rsidRDefault="00202B24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04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</w:tr>
      <w:tr w:rsidR="00C411DF" w:rsidRPr="007F22E2" w:rsidTr="00C411DF">
        <w:trPr>
          <w:trHeight w:val="409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shd w:val="clear" w:color="auto" w:fill="92D050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0" w:type="pct"/>
            <w:shd w:val="clear" w:color="auto" w:fill="92D050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6" w:type="pct"/>
            <w:shd w:val="clear" w:color="auto" w:fill="92D050"/>
            <w:vAlign w:val="center"/>
          </w:tcPr>
          <w:p w:rsidR="00C411DF" w:rsidRPr="007F22E2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F22E2">
              <w:rPr>
                <w:rFonts w:ascii="Arial" w:hAnsi="Arial" w:cs="Arial"/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91" w:type="pct"/>
            <w:gridSpan w:val="3"/>
            <w:shd w:val="clear" w:color="auto" w:fill="92D050"/>
            <w:vAlign w:val="center"/>
          </w:tcPr>
          <w:p w:rsidR="00C411DF" w:rsidRDefault="00031BCC" w:rsidP="00C411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129</w:t>
            </w:r>
            <w:r w:rsidR="00C411D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ч</w:t>
            </w:r>
            <w:r w:rsidR="00C411DF" w:rsidRPr="007F22E2">
              <w:rPr>
                <w:rFonts w:ascii="Arial" w:hAnsi="Arial" w:cs="Arial"/>
                <w:b/>
                <w:color w:val="000000"/>
                <w:sz w:val="22"/>
                <w:szCs w:val="22"/>
              </w:rPr>
              <w:t>ел.</w:t>
            </w:r>
          </w:p>
          <w:p w:rsidR="00C411DF" w:rsidRPr="007F22E2" w:rsidRDefault="00C411DF" w:rsidP="00C411D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</w:tr>
      <w:tr w:rsidR="00C411DF" w:rsidRPr="007F22E2" w:rsidTr="00C411DF">
        <w:trPr>
          <w:trHeight w:val="345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shd w:val="clear" w:color="auto" w:fill="auto"/>
          </w:tcPr>
          <w:p w:rsidR="00C411DF" w:rsidRPr="00F350C3" w:rsidRDefault="00EF1056" w:rsidP="00C41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Биология</w:t>
            </w:r>
          </w:p>
        </w:tc>
        <w:tc>
          <w:tcPr>
            <w:tcW w:w="520" w:type="pct"/>
            <w:shd w:val="clear" w:color="auto" w:fill="auto"/>
          </w:tcPr>
          <w:p w:rsidR="00C411DF" w:rsidRPr="00F350C3" w:rsidRDefault="00EF1056" w:rsidP="00C41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 июня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C411DF" w:rsidRPr="000069E6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СОШ № 3</w:t>
            </w:r>
          </w:p>
        </w:tc>
        <w:tc>
          <w:tcPr>
            <w:tcW w:w="891" w:type="pct"/>
            <w:gridSpan w:val="3"/>
            <w:shd w:val="clear" w:color="auto" w:fill="auto"/>
            <w:vAlign w:val="center"/>
          </w:tcPr>
          <w:p w:rsidR="00C411DF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  <w:p w:rsidR="00C411DF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vMerge w:val="restart"/>
            <w:shd w:val="clear" w:color="auto" w:fill="auto"/>
          </w:tcPr>
          <w:p w:rsidR="00C411DF" w:rsidRPr="00EC678F" w:rsidRDefault="00EC678F" w:rsidP="00EC678F">
            <w:pPr>
              <w:jc w:val="center"/>
              <w:rPr>
                <w:b/>
                <w:sz w:val="24"/>
                <w:szCs w:val="24"/>
              </w:rPr>
            </w:pPr>
            <w:r w:rsidRPr="00EC678F">
              <w:rPr>
                <w:b/>
                <w:sz w:val="24"/>
                <w:szCs w:val="24"/>
              </w:rPr>
              <w:lastRenderedPageBreak/>
              <w:t>1+1=2 ауд.</w:t>
            </w:r>
          </w:p>
        </w:tc>
      </w:tr>
      <w:tr w:rsidR="00C411DF" w:rsidRPr="007F22E2" w:rsidTr="00C411DF">
        <w:trPr>
          <w:trHeight w:val="405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shd w:val="clear" w:color="auto" w:fill="auto"/>
          </w:tcPr>
          <w:p w:rsidR="00C411DF" w:rsidRDefault="00C411DF" w:rsidP="00C41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</w:tcPr>
          <w:p w:rsidR="00C411DF" w:rsidRDefault="00C411DF" w:rsidP="00C411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C411DF" w:rsidRPr="000069E6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СОШ № 3</w:t>
            </w:r>
          </w:p>
        </w:tc>
        <w:tc>
          <w:tcPr>
            <w:tcW w:w="891" w:type="pct"/>
            <w:gridSpan w:val="3"/>
            <w:shd w:val="clear" w:color="auto" w:fill="auto"/>
            <w:vAlign w:val="center"/>
          </w:tcPr>
          <w:p w:rsidR="00C411DF" w:rsidRPr="000069E6" w:rsidRDefault="00F10FFE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4" w:type="pct"/>
            <w:vMerge/>
            <w:shd w:val="clear" w:color="auto" w:fill="auto"/>
          </w:tcPr>
          <w:p w:rsidR="00C411DF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</w:tr>
      <w:tr w:rsidR="00C411DF" w:rsidRPr="007F22E2" w:rsidTr="00C411DF">
        <w:trPr>
          <w:trHeight w:val="70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shd w:val="clear" w:color="auto" w:fill="FF0000"/>
          </w:tcPr>
          <w:p w:rsidR="00C411DF" w:rsidRDefault="00C411DF" w:rsidP="00C41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FF0000"/>
          </w:tcPr>
          <w:p w:rsidR="00C411DF" w:rsidRPr="00A13FB9" w:rsidRDefault="00C411DF" w:rsidP="00C411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FF0000"/>
            <w:vAlign w:val="center"/>
          </w:tcPr>
          <w:p w:rsidR="00C411DF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1" w:type="pct"/>
            <w:gridSpan w:val="3"/>
            <w:shd w:val="clear" w:color="auto" w:fill="FF0000"/>
            <w:vAlign w:val="center"/>
          </w:tcPr>
          <w:p w:rsidR="00C411DF" w:rsidRPr="008D7C22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FF0000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</w:tr>
      <w:tr w:rsidR="00C411DF" w:rsidRPr="007F22E2" w:rsidTr="00C411DF">
        <w:trPr>
          <w:trHeight w:val="934"/>
        </w:trPr>
        <w:tc>
          <w:tcPr>
            <w:tcW w:w="961" w:type="pct"/>
            <w:vMerge w:val="restart"/>
            <w:shd w:val="clear" w:color="auto" w:fill="auto"/>
          </w:tcPr>
          <w:p w:rsidR="00C411DF" w:rsidRPr="000A328B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A328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МАОУ "СОШ" </w:t>
            </w:r>
          </w:p>
          <w:p w:rsidR="00C411DF" w:rsidRPr="000A328B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A328B">
              <w:rPr>
                <w:rFonts w:ascii="Arial" w:hAnsi="Arial" w:cs="Arial"/>
                <w:b/>
                <w:color w:val="000000"/>
                <w:sz w:val="24"/>
                <w:szCs w:val="24"/>
              </w:rPr>
              <w:t>п. Теплая Гора</w:t>
            </w:r>
          </w:p>
          <w:p w:rsidR="00C411DF" w:rsidRPr="00E97E7F" w:rsidRDefault="00C411DF" w:rsidP="00C411DF">
            <w:pPr>
              <w:jc w:val="center"/>
              <w:rPr>
                <w:sz w:val="24"/>
                <w:szCs w:val="24"/>
              </w:rPr>
            </w:pPr>
            <w:r w:rsidRPr="000A328B">
              <w:rPr>
                <w:rFonts w:ascii="Arial" w:hAnsi="Arial" w:cs="Arial"/>
                <w:b/>
                <w:color w:val="000000"/>
                <w:sz w:val="24"/>
                <w:szCs w:val="24"/>
              </w:rPr>
              <w:t>(ППЭ № 3783)</w:t>
            </w:r>
          </w:p>
        </w:tc>
        <w:tc>
          <w:tcPr>
            <w:tcW w:w="1058" w:type="pct"/>
            <w:shd w:val="clear" w:color="auto" w:fill="auto"/>
            <w:vAlign w:val="bottom"/>
          </w:tcPr>
          <w:p w:rsidR="002E1B95" w:rsidRDefault="00C411DF" w:rsidP="00C411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Математика</w:t>
            </w:r>
          </w:p>
          <w:p w:rsidR="00C411DF" w:rsidRPr="00C76EB4" w:rsidRDefault="002E1B95" w:rsidP="00C411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Русский язык</w:t>
            </w:r>
            <w:r w:rsidR="00C411DF" w:rsidRPr="00C76EB4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  <w:p w:rsidR="00C411DF" w:rsidRPr="00C76EB4" w:rsidRDefault="00C411DF" w:rsidP="00C411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6EB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C411DF" w:rsidRPr="00EB5067" w:rsidRDefault="00C411DF" w:rsidP="00C411D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  <w:r w:rsidRPr="00EB506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июня</w:t>
            </w:r>
          </w:p>
          <w:p w:rsidR="00C411DF" w:rsidRPr="00EB5067" w:rsidRDefault="00C411DF" w:rsidP="00C411D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C411DF" w:rsidRPr="00EB5067" w:rsidRDefault="002E1B95" w:rsidP="00C411D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09</w:t>
            </w:r>
            <w:r w:rsidR="00C411DF" w:rsidRPr="00EB506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июня</w:t>
            </w:r>
          </w:p>
          <w:p w:rsidR="00C411DF" w:rsidRPr="008B3BC5" w:rsidRDefault="00C411DF" w:rsidP="00C411DF">
            <w:pPr>
              <w:rPr>
                <w:b/>
                <w:sz w:val="22"/>
                <w:szCs w:val="22"/>
                <w:highlight w:val="yellow"/>
              </w:rPr>
            </w:pPr>
            <w:r w:rsidRPr="008B3BC5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 </w:t>
            </w:r>
          </w:p>
          <w:p w:rsidR="00C411DF" w:rsidRPr="008B3BC5" w:rsidRDefault="00C411DF" w:rsidP="00C411DF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C411DF" w:rsidRPr="007F22E2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 школы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411DF" w:rsidRPr="007F22E2" w:rsidRDefault="002E1B95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37" w:type="pct"/>
            <w:gridSpan w:val="2"/>
            <w:shd w:val="clear" w:color="auto" w:fill="auto"/>
            <w:vAlign w:val="center"/>
          </w:tcPr>
          <w:p w:rsidR="00C411DF" w:rsidRPr="007F22E2" w:rsidRDefault="00CF7041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904" w:type="pct"/>
            <w:vMerge w:val="restart"/>
            <w:shd w:val="clear" w:color="auto" w:fill="auto"/>
          </w:tcPr>
          <w:p w:rsidR="00C411DF" w:rsidRPr="00763F81" w:rsidRDefault="00E50163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="00C411DF" w:rsidRPr="00763F8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ауд</w:t>
            </w:r>
            <w:r w:rsidR="00C411DF" w:rsidRPr="00763F81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( 4</w:t>
            </w:r>
            <w:proofErr w:type="gramEnd"/>
            <w:r w:rsidR="00763F81" w:rsidRPr="00763F8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ауд. –ОГЭ, 1</w:t>
            </w:r>
            <w:r w:rsidR="00C411DF" w:rsidRPr="00763F8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ауд.- ГВЭ )</w:t>
            </w:r>
          </w:p>
          <w:p w:rsidR="00C411DF" w:rsidRPr="00AF6CFA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C411DF" w:rsidRPr="00AF6CFA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C411DF" w:rsidRPr="00AF6CFA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C411DF" w:rsidRPr="00AF6CFA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C411DF" w:rsidRPr="00AF6CFA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C411DF" w:rsidRPr="00AF6CFA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763F81" w:rsidRDefault="00763F81" w:rsidP="00C411D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763F81" w:rsidRDefault="00763F81" w:rsidP="00C411D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763F81" w:rsidRDefault="00763F81" w:rsidP="00C411D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C411DF" w:rsidRDefault="00763F81" w:rsidP="00C411D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="00C411DF" w:rsidRPr="00AF6CF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C411DF">
              <w:rPr>
                <w:rFonts w:ascii="Arial" w:hAnsi="Arial" w:cs="Arial"/>
                <w:b/>
                <w:color w:val="000000"/>
                <w:sz w:val="24"/>
                <w:szCs w:val="24"/>
              </w:rPr>
              <w:t>+1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+1 </w:t>
            </w:r>
            <w:r w:rsidR="00C411DF" w:rsidRPr="00AF6CFA">
              <w:rPr>
                <w:rFonts w:ascii="Arial" w:hAnsi="Arial" w:cs="Arial"/>
                <w:b/>
                <w:color w:val="000000"/>
                <w:sz w:val="24"/>
                <w:szCs w:val="24"/>
              </w:rPr>
              <w:t>ауд</w:t>
            </w:r>
            <w:r w:rsidR="00C411DF" w:rsidRPr="006B4D84">
              <w:rPr>
                <w:rFonts w:ascii="Arial" w:hAnsi="Arial" w:cs="Arial"/>
                <w:b/>
                <w:color w:val="000000"/>
                <w:sz w:val="24"/>
                <w:szCs w:val="24"/>
              </w:rPr>
              <w:t>.</w:t>
            </w:r>
          </w:p>
          <w:p w:rsidR="00C411DF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C411DF" w:rsidRDefault="00C411DF" w:rsidP="00C411D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C411DF" w:rsidRDefault="00C411DF" w:rsidP="00C411D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C411DF" w:rsidRPr="006B4D84" w:rsidRDefault="00E50163" w:rsidP="00C411DF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3+1</w:t>
            </w:r>
            <w:r w:rsidR="00C411D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ауд.</w:t>
            </w:r>
          </w:p>
        </w:tc>
      </w:tr>
      <w:tr w:rsidR="00C411DF" w:rsidRPr="007F22E2" w:rsidTr="00C411DF"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shd w:val="clear" w:color="auto" w:fill="92D050"/>
          </w:tcPr>
          <w:p w:rsidR="00C411DF" w:rsidRPr="00C76EB4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0" w:type="pct"/>
            <w:shd w:val="clear" w:color="auto" w:fill="92D050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6" w:type="pct"/>
            <w:shd w:val="clear" w:color="auto" w:fill="92D050"/>
            <w:vAlign w:val="center"/>
          </w:tcPr>
          <w:p w:rsidR="00C411DF" w:rsidRPr="007F22E2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F22E2">
              <w:rPr>
                <w:rFonts w:ascii="Arial" w:hAnsi="Arial" w:cs="Arial"/>
                <w:b/>
                <w:color w:val="000000"/>
                <w:sz w:val="22"/>
                <w:szCs w:val="22"/>
              </w:rPr>
              <w:t>ИТОГО</w:t>
            </w:r>
          </w:p>
          <w:p w:rsidR="00C411DF" w:rsidRPr="007F22E2" w:rsidRDefault="00C411DF" w:rsidP="00C411D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shd w:val="clear" w:color="auto" w:fill="92D050"/>
            <w:vAlign w:val="center"/>
          </w:tcPr>
          <w:p w:rsidR="00C411DF" w:rsidRPr="007F22E2" w:rsidRDefault="00763F81" w:rsidP="00C411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49</w:t>
            </w:r>
            <w:r w:rsidR="00C411DF" w:rsidRPr="007F22E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437" w:type="pct"/>
            <w:gridSpan w:val="2"/>
            <w:shd w:val="clear" w:color="auto" w:fill="92D050"/>
            <w:vAlign w:val="center"/>
          </w:tcPr>
          <w:p w:rsidR="00C411DF" w:rsidRPr="007F22E2" w:rsidRDefault="00763F81" w:rsidP="00C411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="00C411DF" w:rsidRPr="007F22E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904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</w:tr>
      <w:tr w:rsidR="00C411DF" w:rsidRPr="007F22E2" w:rsidTr="00C411DF">
        <w:trPr>
          <w:trHeight w:val="279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shd w:val="clear" w:color="auto" w:fill="auto"/>
          </w:tcPr>
          <w:p w:rsidR="00C411DF" w:rsidRPr="00C76EB4" w:rsidRDefault="00C411DF" w:rsidP="00C41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Биология </w:t>
            </w:r>
          </w:p>
        </w:tc>
        <w:tc>
          <w:tcPr>
            <w:tcW w:w="520" w:type="pct"/>
            <w:shd w:val="clear" w:color="auto" w:fill="auto"/>
          </w:tcPr>
          <w:p w:rsidR="00C411DF" w:rsidRPr="002058F0" w:rsidRDefault="00E6585F" w:rsidP="00C41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</w:t>
            </w:r>
            <w:r w:rsidR="00C411DF" w:rsidRPr="002058F0">
              <w:rPr>
                <w:rFonts w:ascii="Arial" w:hAnsi="Arial" w:cs="Arial"/>
                <w:b/>
                <w:sz w:val="22"/>
                <w:szCs w:val="22"/>
              </w:rPr>
              <w:t xml:space="preserve"> мая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11DF" w:rsidRPr="007F22E2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 школы </w:t>
            </w:r>
          </w:p>
        </w:tc>
        <w:tc>
          <w:tcPr>
            <w:tcW w:w="891" w:type="pct"/>
            <w:gridSpan w:val="3"/>
            <w:shd w:val="clear" w:color="auto" w:fill="auto"/>
            <w:vAlign w:val="center"/>
          </w:tcPr>
          <w:p w:rsidR="00C411DF" w:rsidRPr="00B55BCF" w:rsidRDefault="00E6585F" w:rsidP="00C41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C411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04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</w:tr>
      <w:tr w:rsidR="00C411DF" w:rsidRPr="007F22E2" w:rsidTr="00E6585F">
        <w:trPr>
          <w:trHeight w:val="720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shd w:val="clear" w:color="auto" w:fill="auto"/>
          </w:tcPr>
          <w:p w:rsidR="00C411DF" w:rsidRDefault="00C411DF" w:rsidP="00C41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32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60EE5">
              <w:rPr>
                <w:rFonts w:ascii="Arial" w:hAnsi="Arial" w:cs="Arial"/>
                <w:sz w:val="24"/>
                <w:szCs w:val="24"/>
              </w:rPr>
              <w:t>Информатика</w:t>
            </w:r>
          </w:p>
          <w:p w:rsidR="00E6585F" w:rsidRDefault="00E6585F" w:rsidP="00C41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585F" w:rsidRPr="00360EE5" w:rsidRDefault="00E6585F" w:rsidP="00C41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pct"/>
            <w:shd w:val="clear" w:color="auto" w:fill="auto"/>
          </w:tcPr>
          <w:p w:rsidR="00C411DF" w:rsidRPr="00EC1320" w:rsidRDefault="00E6585F" w:rsidP="00C411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</w:t>
            </w:r>
            <w:r w:rsidR="00C411DF">
              <w:rPr>
                <w:rFonts w:ascii="Arial" w:hAnsi="Arial" w:cs="Arial"/>
                <w:b/>
                <w:sz w:val="22"/>
                <w:szCs w:val="22"/>
              </w:rPr>
              <w:t xml:space="preserve"> мая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11DF" w:rsidRPr="00EC1320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 школы</w:t>
            </w:r>
          </w:p>
        </w:tc>
        <w:tc>
          <w:tcPr>
            <w:tcW w:w="891" w:type="pct"/>
            <w:gridSpan w:val="3"/>
            <w:shd w:val="clear" w:color="auto" w:fill="auto"/>
            <w:vAlign w:val="center"/>
          </w:tcPr>
          <w:p w:rsidR="00C411DF" w:rsidRPr="00E133C5" w:rsidRDefault="00E6585F" w:rsidP="00C41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04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</w:tr>
      <w:tr w:rsidR="00E6585F" w:rsidRPr="007F22E2" w:rsidTr="00C411DF">
        <w:trPr>
          <w:trHeight w:val="346"/>
        </w:trPr>
        <w:tc>
          <w:tcPr>
            <w:tcW w:w="961" w:type="pct"/>
            <w:vMerge/>
            <w:shd w:val="clear" w:color="auto" w:fill="auto"/>
          </w:tcPr>
          <w:p w:rsidR="00E6585F" w:rsidRPr="007F22E2" w:rsidRDefault="00E6585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shd w:val="clear" w:color="auto" w:fill="auto"/>
          </w:tcPr>
          <w:p w:rsidR="00E6585F" w:rsidRPr="00E6585F" w:rsidRDefault="00E6585F" w:rsidP="00C41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85F">
              <w:rPr>
                <w:rFonts w:ascii="Arial" w:hAnsi="Arial" w:cs="Arial"/>
                <w:sz w:val="24"/>
                <w:szCs w:val="24"/>
              </w:rPr>
              <w:t>Обществознание</w:t>
            </w:r>
          </w:p>
        </w:tc>
        <w:tc>
          <w:tcPr>
            <w:tcW w:w="520" w:type="pct"/>
            <w:shd w:val="clear" w:color="auto" w:fill="auto"/>
          </w:tcPr>
          <w:p w:rsidR="00E6585F" w:rsidRDefault="00E6585F" w:rsidP="00C41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 мая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85F" w:rsidRDefault="00E6585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 школы</w:t>
            </w:r>
          </w:p>
        </w:tc>
        <w:tc>
          <w:tcPr>
            <w:tcW w:w="891" w:type="pct"/>
            <w:gridSpan w:val="3"/>
            <w:shd w:val="clear" w:color="auto" w:fill="auto"/>
            <w:vAlign w:val="center"/>
          </w:tcPr>
          <w:p w:rsidR="00E6585F" w:rsidRDefault="0017478B" w:rsidP="00C41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04" w:type="pct"/>
            <w:vMerge/>
            <w:shd w:val="clear" w:color="auto" w:fill="auto"/>
          </w:tcPr>
          <w:p w:rsidR="00E6585F" w:rsidRPr="007F22E2" w:rsidRDefault="00E6585F" w:rsidP="00C411DF">
            <w:pPr>
              <w:jc w:val="right"/>
              <w:rPr>
                <w:sz w:val="22"/>
                <w:szCs w:val="22"/>
              </w:rPr>
            </w:pPr>
          </w:p>
        </w:tc>
      </w:tr>
      <w:tr w:rsidR="00C411DF" w:rsidRPr="007F22E2" w:rsidTr="00C411DF">
        <w:trPr>
          <w:trHeight w:val="170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shd w:val="clear" w:color="auto" w:fill="92D050"/>
          </w:tcPr>
          <w:p w:rsidR="00C411DF" w:rsidRPr="00EC1320" w:rsidRDefault="00C411DF" w:rsidP="00C411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92D050"/>
          </w:tcPr>
          <w:p w:rsidR="00C411DF" w:rsidRDefault="00C411DF" w:rsidP="00C41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411DF" w:rsidRPr="000F5C3B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5C3B">
              <w:rPr>
                <w:rFonts w:ascii="Arial" w:hAnsi="Arial" w:cs="Arial"/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91" w:type="pct"/>
            <w:gridSpan w:val="3"/>
            <w:shd w:val="clear" w:color="auto" w:fill="92D050"/>
            <w:vAlign w:val="center"/>
          </w:tcPr>
          <w:p w:rsidR="00C411DF" w:rsidRPr="00763F81" w:rsidRDefault="00C411DF" w:rsidP="00C41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3F81">
              <w:rPr>
                <w:rFonts w:ascii="Arial" w:hAnsi="Arial" w:cs="Arial"/>
                <w:b/>
                <w:sz w:val="22"/>
                <w:szCs w:val="22"/>
              </w:rPr>
              <w:t>24 чел.</w:t>
            </w:r>
          </w:p>
        </w:tc>
        <w:tc>
          <w:tcPr>
            <w:tcW w:w="904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</w:tr>
      <w:tr w:rsidR="00C411DF" w:rsidRPr="007F22E2" w:rsidTr="00C411DF">
        <w:trPr>
          <w:trHeight w:val="735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shd w:val="clear" w:color="auto" w:fill="auto"/>
          </w:tcPr>
          <w:p w:rsidR="00C411DF" w:rsidRDefault="00C411DF" w:rsidP="00C41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География</w:t>
            </w:r>
          </w:p>
          <w:p w:rsidR="00C411DF" w:rsidRDefault="00C411DF" w:rsidP="00C41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411DF" w:rsidRPr="00491FFB" w:rsidRDefault="00C411DF" w:rsidP="00C41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pct"/>
            <w:shd w:val="clear" w:color="auto" w:fill="auto"/>
          </w:tcPr>
          <w:p w:rsidR="00C411DF" w:rsidRPr="00E133C5" w:rsidRDefault="007107B6" w:rsidP="00C41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</w:t>
            </w:r>
            <w:r w:rsidR="00C411DF" w:rsidRPr="00E133C5">
              <w:rPr>
                <w:rFonts w:ascii="Arial" w:hAnsi="Arial" w:cs="Arial"/>
                <w:b/>
                <w:sz w:val="22"/>
                <w:szCs w:val="22"/>
              </w:rPr>
              <w:t xml:space="preserve"> мая</w:t>
            </w:r>
          </w:p>
        </w:tc>
        <w:tc>
          <w:tcPr>
            <w:tcW w:w="6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11DF" w:rsidRPr="007F22E2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 школы</w:t>
            </w:r>
          </w:p>
        </w:tc>
        <w:tc>
          <w:tcPr>
            <w:tcW w:w="891" w:type="pct"/>
            <w:gridSpan w:val="3"/>
            <w:shd w:val="clear" w:color="auto" w:fill="auto"/>
            <w:vAlign w:val="center"/>
          </w:tcPr>
          <w:p w:rsidR="00C411DF" w:rsidRDefault="004D4A1A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04" w:type="pct"/>
            <w:vMerge/>
            <w:tcBorders>
              <w:top w:val="nil"/>
            </w:tcBorders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</w:tr>
      <w:tr w:rsidR="00C411DF" w:rsidRPr="007F22E2" w:rsidTr="00C411DF">
        <w:trPr>
          <w:trHeight w:val="515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shd w:val="clear" w:color="auto" w:fill="auto"/>
          </w:tcPr>
          <w:p w:rsidR="00C411DF" w:rsidRDefault="00C411DF" w:rsidP="00C41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411DF" w:rsidRDefault="007107B6" w:rsidP="00C41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Физика</w:t>
            </w:r>
          </w:p>
        </w:tc>
        <w:tc>
          <w:tcPr>
            <w:tcW w:w="520" w:type="pct"/>
            <w:shd w:val="clear" w:color="auto" w:fill="auto"/>
          </w:tcPr>
          <w:p w:rsidR="00C411DF" w:rsidRPr="00E133C5" w:rsidRDefault="007107B6" w:rsidP="00C41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</w:t>
            </w:r>
            <w:r w:rsidR="00C411DF" w:rsidRPr="00E133C5">
              <w:rPr>
                <w:rFonts w:ascii="Arial" w:hAnsi="Arial" w:cs="Arial"/>
                <w:b/>
                <w:sz w:val="22"/>
                <w:szCs w:val="22"/>
              </w:rPr>
              <w:t xml:space="preserve"> мая</w:t>
            </w:r>
          </w:p>
        </w:tc>
        <w:tc>
          <w:tcPr>
            <w:tcW w:w="6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11DF" w:rsidRPr="007F22E2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 школы</w:t>
            </w:r>
          </w:p>
        </w:tc>
        <w:tc>
          <w:tcPr>
            <w:tcW w:w="891" w:type="pct"/>
            <w:gridSpan w:val="3"/>
            <w:shd w:val="clear" w:color="auto" w:fill="auto"/>
            <w:vAlign w:val="center"/>
          </w:tcPr>
          <w:p w:rsidR="00C411DF" w:rsidRDefault="007107B6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4" w:type="pct"/>
            <w:vMerge/>
            <w:tcBorders>
              <w:top w:val="nil"/>
            </w:tcBorders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</w:tr>
      <w:tr w:rsidR="00C411DF" w:rsidRPr="007F22E2" w:rsidTr="00C411DF">
        <w:trPr>
          <w:trHeight w:val="409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shd w:val="clear" w:color="auto" w:fill="92D050"/>
          </w:tcPr>
          <w:p w:rsidR="00C411DF" w:rsidRPr="005F736D" w:rsidRDefault="00C411DF" w:rsidP="00C411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pct"/>
            <w:shd w:val="clear" w:color="auto" w:fill="92D050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6" w:type="pct"/>
            <w:shd w:val="clear" w:color="auto" w:fill="92D050"/>
            <w:vAlign w:val="center"/>
          </w:tcPr>
          <w:p w:rsidR="00C411DF" w:rsidRPr="007F22E2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F22E2">
              <w:rPr>
                <w:rFonts w:ascii="Arial" w:hAnsi="Arial" w:cs="Arial"/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91" w:type="pct"/>
            <w:gridSpan w:val="3"/>
            <w:shd w:val="clear" w:color="auto" w:fill="92D050"/>
            <w:vAlign w:val="center"/>
          </w:tcPr>
          <w:p w:rsidR="00C411DF" w:rsidRPr="007F22E2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24 </w:t>
            </w:r>
            <w:r w:rsidRPr="007F22E2">
              <w:rPr>
                <w:rFonts w:ascii="Arial" w:hAnsi="Arial" w:cs="Arial"/>
                <w:b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904" w:type="pct"/>
            <w:vMerge/>
            <w:tcBorders>
              <w:top w:val="nil"/>
            </w:tcBorders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</w:tr>
      <w:tr w:rsidR="00C411DF" w:rsidRPr="007F22E2" w:rsidTr="00C411DF">
        <w:trPr>
          <w:trHeight w:val="253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vMerge w:val="restart"/>
            <w:shd w:val="clear" w:color="auto" w:fill="FFFFFF"/>
          </w:tcPr>
          <w:p w:rsidR="00C411DF" w:rsidRPr="006718BA" w:rsidRDefault="00C411DF" w:rsidP="00C41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18BA">
              <w:rPr>
                <w:rFonts w:ascii="Arial" w:hAnsi="Arial" w:cs="Arial"/>
                <w:sz w:val="22"/>
                <w:szCs w:val="22"/>
              </w:rPr>
              <w:t>Обществознание</w:t>
            </w:r>
          </w:p>
        </w:tc>
        <w:tc>
          <w:tcPr>
            <w:tcW w:w="520" w:type="pct"/>
            <w:vMerge w:val="restart"/>
            <w:shd w:val="clear" w:color="auto" w:fill="FFFFFF"/>
          </w:tcPr>
          <w:p w:rsidR="00C411DF" w:rsidRPr="006718BA" w:rsidRDefault="006718BA" w:rsidP="00C41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18BA">
              <w:rPr>
                <w:rFonts w:ascii="Arial" w:hAnsi="Arial" w:cs="Arial"/>
                <w:b/>
                <w:sz w:val="22"/>
                <w:szCs w:val="22"/>
              </w:rPr>
              <w:t>06</w:t>
            </w:r>
            <w:r w:rsidR="00C411DF" w:rsidRPr="006718BA">
              <w:rPr>
                <w:rFonts w:ascii="Arial" w:hAnsi="Arial" w:cs="Arial"/>
                <w:b/>
                <w:sz w:val="22"/>
                <w:szCs w:val="22"/>
              </w:rPr>
              <w:t xml:space="preserve"> июня</w:t>
            </w:r>
          </w:p>
          <w:p w:rsidR="00C411DF" w:rsidRPr="006718BA" w:rsidRDefault="00C411DF" w:rsidP="00C41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" w:type="pct"/>
            <w:vMerge w:val="restart"/>
            <w:shd w:val="clear" w:color="auto" w:fill="FFFFFF"/>
            <w:vAlign w:val="center"/>
          </w:tcPr>
          <w:p w:rsidR="00C411DF" w:rsidRPr="00EC1320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 школы</w:t>
            </w:r>
          </w:p>
          <w:p w:rsidR="00C411DF" w:rsidRPr="00EC1320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91" w:type="pct"/>
            <w:gridSpan w:val="3"/>
            <w:vMerge w:val="restart"/>
            <w:shd w:val="clear" w:color="auto" w:fill="FFFFFF"/>
            <w:vAlign w:val="center"/>
          </w:tcPr>
          <w:p w:rsidR="00C411DF" w:rsidRPr="008469E6" w:rsidRDefault="00CA5EBB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4" w:type="pct"/>
            <w:vMerge/>
            <w:tcBorders>
              <w:top w:val="nil"/>
            </w:tcBorders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</w:tr>
      <w:tr w:rsidR="00C411DF" w:rsidRPr="00A76EC9" w:rsidTr="00C411DF">
        <w:trPr>
          <w:trHeight w:val="253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vMerge/>
            <w:shd w:val="clear" w:color="auto" w:fill="FFFFFF"/>
          </w:tcPr>
          <w:p w:rsidR="00C411DF" w:rsidRPr="006718BA" w:rsidRDefault="00C411DF" w:rsidP="00C41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pct"/>
            <w:vMerge/>
            <w:shd w:val="clear" w:color="auto" w:fill="FFFFFF"/>
          </w:tcPr>
          <w:p w:rsidR="00C411DF" w:rsidRPr="006718BA" w:rsidRDefault="00C411DF" w:rsidP="00C41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" w:type="pct"/>
            <w:vMerge/>
            <w:shd w:val="clear" w:color="auto" w:fill="FFFFFF"/>
            <w:vAlign w:val="center"/>
          </w:tcPr>
          <w:p w:rsidR="00C411DF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91" w:type="pct"/>
            <w:gridSpan w:val="3"/>
            <w:vMerge/>
            <w:shd w:val="clear" w:color="auto" w:fill="FFFFFF"/>
            <w:vAlign w:val="center"/>
          </w:tcPr>
          <w:p w:rsidR="00C411DF" w:rsidRPr="008469E6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</w:tcBorders>
            <w:shd w:val="clear" w:color="auto" w:fill="auto"/>
          </w:tcPr>
          <w:p w:rsidR="00C411DF" w:rsidRPr="00A76EC9" w:rsidRDefault="00CA5EBB" w:rsidP="00C41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C411DF">
              <w:rPr>
                <w:rFonts w:ascii="Arial" w:hAnsi="Arial" w:cs="Arial"/>
                <w:b/>
                <w:sz w:val="22"/>
                <w:szCs w:val="22"/>
              </w:rPr>
              <w:t xml:space="preserve"> ауд.</w:t>
            </w:r>
          </w:p>
        </w:tc>
      </w:tr>
      <w:tr w:rsidR="00C411DF" w:rsidRPr="007F22E2" w:rsidTr="00C411DF">
        <w:trPr>
          <w:trHeight w:val="225"/>
        </w:trPr>
        <w:tc>
          <w:tcPr>
            <w:tcW w:w="961" w:type="pct"/>
            <w:vMerge/>
            <w:shd w:val="clear" w:color="auto" w:fill="auto"/>
          </w:tcPr>
          <w:p w:rsidR="00C411DF" w:rsidRPr="007F22E2" w:rsidRDefault="00C411DF" w:rsidP="00C411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shd w:val="clear" w:color="auto" w:fill="FFFFFF"/>
          </w:tcPr>
          <w:p w:rsidR="00C411DF" w:rsidRPr="006718BA" w:rsidRDefault="00A97A8A" w:rsidP="00C41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Информатика</w:t>
            </w:r>
          </w:p>
        </w:tc>
        <w:tc>
          <w:tcPr>
            <w:tcW w:w="520" w:type="pct"/>
            <w:shd w:val="clear" w:color="auto" w:fill="FFFFFF"/>
          </w:tcPr>
          <w:p w:rsidR="00C411DF" w:rsidRPr="006718BA" w:rsidRDefault="00A97A8A" w:rsidP="00C411D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06</w:t>
            </w:r>
            <w:r w:rsidR="00C411DF" w:rsidRPr="006718BA">
              <w:rPr>
                <w:rFonts w:ascii="Arial" w:hAnsi="Arial" w:cs="Arial"/>
                <w:b/>
                <w:sz w:val="22"/>
                <w:szCs w:val="22"/>
              </w:rPr>
              <w:t xml:space="preserve"> июня</w:t>
            </w:r>
          </w:p>
        </w:tc>
        <w:tc>
          <w:tcPr>
            <w:tcW w:w="666" w:type="pct"/>
            <w:shd w:val="clear" w:color="auto" w:fill="FFFFFF"/>
            <w:vAlign w:val="center"/>
          </w:tcPr>
          <w:p w:rsidR="00C411DF" w:rsidRDefault="00C411DF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 школы</w:t>
            </w:r>
          </w:p>
        </w:tc>
        <w:tc>
          <w:tcPr>
            <w:tcW w:w="891" w:type="pct"/>
            <w:gridSpan w:val="3"/>
            <w:shd w:val="clear" w:color="auto" w:fill="FFFFFF"/>
            <w:vAlign w:val="center"/>
          </w:tcPr>
          <w:p w:rsidR="00C411DF" w:rsidRDefault="00A97A8A" w:rsidP="00C41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4" w:type="pct"/>
            <w:shd w:val="clear" w:color="auto" w:fill="auto"/>
          </w:tcPr>
          <w:p w:rsidR="00C411DF" w:rsidRPr="00DE0D07" w:rsidRDefault="00C411DF" w:rsidP="00C41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DE0D07">
              <w:rPr>
                <w:rFonts w:ascii="Arial" w:hAnsi="Arial" w:cs="Arial"/>
                <w:b/>
                <w:sz w:val="22"/>
                <w:szCs w:val="22"/>
              </w:rPr>
              <w:t xml:space="preserve"> ауд.</w:t>
            </w:r>
          </w:p>
        </w:tc>
      </w:tr>
      <w:tr w:rsidR="00CA5EBB" w:rsidRPr="007F22E2" w:rsidTr="00C411DF">
        <w:trPr>
          <w:trHeight w:val="225"/>
        </w:trPr>
        <w:tc>
          <w:tcPr>
            <w:tcW w:w="961" w:type="pct"/>
            <w:shd w:val="clear" w:color="auto" w:fill="auto"/>
          </w:tcPr>
          <w:p w:rsidR="00CA5EBB" w:rsidRPr="007F22E2" w:rsidRDefault="00CA5EBB" w:rsidP="00CA5E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shd w:val="clear" w:color="auto" w:fill="FFFFFF"/>
          </w:tcPr>
          <w:p w:rsidR="00CA5EBB" w:rsidRPr="00CA5EBB" w:rsidRDefault="00CA5EBB" w:rsidP="00CA5E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EBB">
              <w:rPr>
                <w:rFonts w:ascii="Arial" w:hAnsi="Arial" w:cs="Arial"/>
                <w:sz w:val="22"/>
                <w:szCs w:val="22"/>
              </w:rPr>
              <w:t>География</w:t>
            </w:r>
          </w:p>
        </w:tc>
        <w:tc>
          <w:tcPr>
            <w:tcW w:w="520" w:type="pct"/>
            <w:shd w:val="clear" w:color="auto" w:fill="FFFFFF"/>
          </w:tcPr>
          <w:p w:rsidR="00CA5EBB" w:rsidRPr="006718BA" w:rsidRDefault="00CA5EBB" w:rsidP="00CA5E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18BA">
              <w:rPr>
                <w:rFonts w:ascii="Arial" w:hAnsi="Arial" w:cs="Arial"/>
                <w:b/>
                <w:sz w:val="22"/>
                <w:szCs w:val="22"/>
              </w:rPr>
              <w:t>06 июня</w:t>
            </w:r>
          </w:p>
          <w:p w:rsidR="00CA5EBB" w:rsidRPr="006718BA" w:rsidRDefault="00CA5EBB" w:rsidP="00CA5E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CA5EBB" w:rsidRPr="00EC1320" w:rsidRDefault="00CA5EBB" w:rsidP="00CA5E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 школы</w:t>
            </w:r>
          </w:p>
          <w:p w:rsidR="00CA5EBB" w:rsidRPr="00EC1320" w:rsidRDefault="00CA5EBB" w:rsidP="00CA5E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91" w:type="pct"/>
            <w:gridSpan w:val="3"/>
            <w:shd w:val="clear" w:color="auto" w:fill="FFFFFF"/>
            <w:vAlign w:val="center"/>
          </w:tcPr>
          <w:p w:rsidR="00CA5EBB" w:rsidRDefault="00CA5EBB" w:rsidP="00CA5E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4" w:type="pct"/>
            <w:shd w:val="clear" w:color="auto" w:fill="auto"/>
          </w:tcPr>
          <w:p w:rsidR="00CA5EBB" w:rsidRPr="00DE0D07" w:rsidRDefault="00CA5EBB" w:rsidP="00CA5E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 ауд.</w:t>
            </w:r>
          </w:p>
        </w:tc>
      </w:tr>
      <w:tr w:rsidR="00CA5EBB" w:rsidRPr="007F22E2" w:rsidTr="00B86AC5">
        <w:trPr>
          <w:trHeight w:val="225"/>
        </w:trPr>
        <w:tc>
          <w:tcPr>
            <w:tcW w:w="961" w:type="pct"/>
            <w:shd w:val="clear" w:color="auto" w:fill="auto"/>
          </w:tcPr>
          <w:p w:rsidR="00CA5EBB" w:rsidRPr="007F22E2" w:rsidRDefault="00CA5EBB" w:rsidP="00CA5E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8" w:type="pct"/>
            <w:shd w:val="clear" w:color="auto" w:fill="92D050"/>
          </w:tcPr>
          <w:p w:rsidR="00CA5EBB" w:rsidRPr="00CA5EBB" w:rsidRDefault="00CA5EBB" w:rsidP="00CA5E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pct"/>
            <w:shd w:val="clear" w:color="auto" w:fill="92D050"/>
          </w:tcPr>
          <w:p w:rsidR="00CA5EBB" w:rsidRPr="006718BA" w:rsidRDefault="00CA5EBB" w:rsidP="00CA5E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" w:type="pct"/>
            <w:shd w:val="clear" w:color="auto" w:fill="92D050"/>
            <w:vAlign w:val="center"/>
          </w:tcPr>
          <w:p w:rsidR="00CA5EBB" w:rsidRDefault="00B86AC5" w:rsidP="00CA5E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91" w:type="pct"/>
            <w:gridSpan w:val="3"/>
            <w:shd w:val="clear" w:color="auto" w:fill="92D050"/>
            <w:vAlign w:val="center"/>
          </w:tcPr>
          <w:p w:rsidR="00CA5EBB" w:rsidRPr="00B86AC5" w:rsidRDefault="00B86AC5" w:rsidP="00CA5E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86AC5">
              <w:rPr>
                <w:rFonts w:ascii="Arial" w:hAnsi="Arial" w:cs="Arial"/>
                <w:b/>
                <w:color w:val="000000"/>
                <w:sz w:val="22"/>
                <w:szCs w:val="22"/>
              </w:rPr>
              <w:t>22 чел.</w:t>
            </w:r>
          </w:p>
        </w:tc>
        <w:tc>
          <w:tcPr>
            <w:tcW w:w="904" w:type="pct"/>
            <w:shd w:val="clear" w:color="auto" w:fill="auto"/>
          </w:tcPr>
          <w:p w:rsidR="00CA5EBB" w:rsidRPr="00DE0D07" w:rsidRDefault="00CA5EBB" w:rsidP="00CA5E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411DF" w:rsidRDefault="00C411DF" w:rsidP="00C411DF">
      <w:pPr>
        <w:pStyle w:val="a6"/>
        <w:spacing w:line="240" w:lineRule="auto"/>
        <w:ind w:firstLine="0"/>
        <w:rPr>
          <w:sz w:val="22"/>
          <w:szCs w:val="22"/>
        </w:rPr>
      </w:pPr>
    </w:p>
    <w:p w:rsidR="00C411DF" w:rsidRDefault="00C411DF" w:rsidP="00C411DF">
      <w:pPr>
        <w:pStyle w:val="a6"/>
        <w:spacing w:line="240" w:lineRule="auto"/>
        <w:ind w:firstLine="0"/>
        <w:jc w:val="right"/>
        <w:rPr>
          <w:sz w:val="22"/>
          <w:szCs w:val="22"/>
        </w:rPr>
      </w:pPr>
    </w:p>
    <w:p w:rsidR="00C411DF" w:rsidRDefault="00C411DF" w:rsidP="00C411DF">
      <w:pPr>
        <w:pStyle w:val="a6"/>
        <w:spacing w:line="240" w:lineRule="auto"/>
        <w:ind w:firstLine="0"/>
        <w:jc w:val="right"/>
        <w:rPr>
          <w:sz w:val="22"/>
          <w:szCs w:val="22"/>
        </w:rPr>
      </w:pPr>
    </w:p>
    <w:p w:rsidR="00B86AC5" w:rsidRDefault="00B86AC5" w:rsidP="00C411DF">
      <w:pPr>
        <w:pStyle w:val="a6"/>
        <w:spacing w:line="240" w:lineRule="auto"/>
        <w:ind w:firstLine="0"/>
        <w:jc w:val="right"/>
        <w:rPr>
          <w:sz w:val="22"/>
          <w:szCs w:val="22"/>
        </w:rPr>
      </w:pPr>
    </w:p>
    <w:p w:rsidR="00B86AC5" w:rsidRDefault="00B86AC5" w:rsidP="00C411DF">
      <w:pPr>
        <w:pStyle w:val="a6"/>
        <w:spacing w:line="240" w:lineRule="auto"/>
        <w:ind w:firstLine="0"/>
        <w:jc w:val="right"/>
        <w:rPr>
          <w:sz w:val="22"/>
          <w:szCs w:val="22"/>
        </w:rPr>
      </w:pPr>
    </w:p>
    <w:p w:rsidR="00B86AC5" w:rsidRDefault="00B86AC5" w:rsidP="00C411DF">
      <w:pPr>
        <w:pStyle w:val="a6"/>
        <w:spacing w:line="240" w:lineRule="auto"/>
        <w:ind w:firstLine="0"/>
        <w:jc w:val="right"/>
        <w:rPr>
          <w:sz w:val="22"/>
          <w:szCs w:val="22"/>
        </w:rPr>
      </w:pPr>
    </w:p>
    <w:p w:rsidR="00B86AC5" w:rsidRDefault="00B86AC5" w:rsidP="00C411DF">
      <w:pPr>
        <w:pStyle w:val="a6"/>
        <w:spacing w:line="240" w:lineRule="auto"/>
        <w:ind w:firstLine="0"/>
        <w:jc w:val="right"/>
        <w:rPr>
          <w:sz w:val="22"/>
          <w:szCs w:val="22"/>
        </w:rPr>
      </w:pPr>
    </w:p>
    <w:p w:rsidR="00B86AC5" w:rsidRDefault="00B86AC5" w:rsidP="00C411DF">
      <w:pPr>
        <w:pStyle w:val="a6"/>
        <w:spacing w:line="240" w:lineRule="auto"/>
        <w:ind w:firstLine="0"/>
        <w:jc w:val="right"/>
        <w:rPr>
          <w:sz w:val="22"/>
          <w:szCs w:val="22"/>
        </w:rPr>
      </w:pPr>
    </w:p>
    <w:p w:rsidR="00B86AC5" w:rsidRDefault="00B86AC5" w:rsidP="00C411DF">
      <w:pPr>
        <w:pStyle w:val="a6"/>
        <w:spacing w:line="240" w:lineRule="auto"/>
        <w:ind w:firstLine="0"/>
        <w:jc w:val="right"/>
        <w:rPr>
          <w:sz w:val="22"/>
          <w:szCs w:val="22"/>
        </w:rPr>
      </w:pPr>
    </w:p>
    <w:p w:rsidR="00B86AC5" w:rsidRDefault="00B86AC5" w:rsidP="00C411DF">
      <w:pPr>
        <w:pStyle w:val="a6"/>
        <w:spacing w:line="240" w:lineRule="auto"/>
        <w:ind w:firstLine="0"/>
        <w:jc w:val="right"/>
        <w:rPr>
          <w:sz w:val="22"/>
          <w:szCs w:val="22"/>
        </w:rPr>
      </w:pPr>
    </w:p>
    <w:p w:rsidR="00C411DF" w:rsidRPr="00892E27" w:rsidRDefault="00C411DF" w:rsidP="00C411DF">
      <w:pPr>
        <w:pStyle w:val="a6"/>
        <w:spacing w:line="240" w:lineRule="auto"/>
        <w:ind w:firstLine="0"/>
        <w:jc w:val="right"/>
        <w:rPr>
          <w:sz w:val="22"/>
          <w:szCs w:val="22"/>
        </w:rPr>
      </w:pPr>
      <w:r w:rsidRPr="00892E27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2 </w:t>
      </w:r>
      <w:r w:rsidRPr="00892E27">
        <w:rPr>
          <w:sz w:val="22"/>
          <w:szCs w:val="22"/>
        </w:rPr>
        <w:t xml:space="preserve"> к</w:t>
      </w:r>
      <w:proofErr w:type="gramEnd"/>
      <w:r w:rsidRPr="00892E27">
        <w:rPr>
          <w:sz w:val="22"/>
          <w:szCs w:val="22"/>
        </w:rPr>
        <w:t xml:space="preserve"> приказу </w:t>
      </w:r>
    </w:p>
    <w:p w:rsidR="00C411DF" w:rsidRPr="00892E27" w:rsidRDefault="00C411DF" w:rsidP="00C411DF">
      <w:pPr>
        <w:jc w:val="right"/>
        <w:rPr>
          <w:sz w:val="22"/>
          <w:szCs w:val="22"/>
        </w:rPr>
      </w:pPr>
      <w:r w:rsidRPr="00892E27">
        <w:rPr>
          <w:sz w:val="22"/>
          <w:szCs w:val="22"/>
        </w:rPr>
        <w:t xml:space="preserve">Управления образования </w:t>
      </w:r>
    </w:p>
    <w:p w:rsidR="00C411DF" w:rsidRDefault="00047D4A" w:rsidP="00C411DF">
      <w:pPr>
        <w:jc w:val="right"/>
        <w:rPr>
          <w:sz w:val="22"/>
          <w:szCs w:val="22"/>
        </w:rPr>
      </w:pPr>
      <w:r>
        <w:rPr>
          <w:sz w:val="22"/>
          <w:szCs w:val="22"/>
        </w:rPr>
        <w:t>от 30.04.2025 г. № 01-03/69</w:t>
      </w:r>
    </w:p>
    <w:p w:rsidR="00C411DF" w:rsidRDefault="00C411DF" w:rsidP="00C411DF">
      <w:pPr>
        <w:pStyle w:val="21"/>
        <w:ind w:firstLine="0"/>
        <w:jc w:val="center"/>
        <w:rPr>
          <w:b/>
          <w:szCs w:val="28"/>
        </w:rPr>
      </w:pPr>
      <w:r>
        <w:rPr>
          <w:b/>
          <w:szCs w:val="28"/>
        </w:rPr>
        <w:t>График работы педагогов-орг</w:t>
      </w:r>
      <w:r w:rsidR="00047D4A">
        <w:rPr>
          <w:b/>
          <w:szCs w:val="28"/>
        </w:rPr>
        <w:t xml:space="preserve">анизаторов на ГИА-9 в 2025 </w:t>
      </w:r>
      <w:r>
        <w:rPr>
          <w:b/>
          <w:szCs w:val="28"/>
        </w:rPr>
        <w:t>году</w:t>
      </w:r>
    </w:p>
    <w:p w:rsidR="00C411DF" w:rsidRDefault="00C411DF" w:rsidP="00C411DF">
      <w:pPr>
        <w:pStyle w:val="21"/>
        <w:ind w:left="75" w:firstLine="0"/>
        <w:jc w:val="right"/>
        <w:rPr>
          <w:sz w:val="20"/>
        </w:rPr>
      </w:pPr>
    </w:p>
    <w:p w:rsidR="00C411DF" w:rsidRPr="00074201" w:rsidRDefault="00047D4A" w:rsidP="00C411DF">
      <w:pPr>
        <w:pStyle w:val="21"/>
        <w:jc w:val="center"/>
        <w:rPr>
          <w:b/>
          <w:szCs w:val="28"/>
          <w:u w:val="single"/>
        </w:rPr>
      </w:pPr>
      <w:r>
        <w:rPr>
          <w:b/>
          <w:szCs w:val="28"/>
        </w:rPr>
        <w:t>Дата экзамена: 21 мая 2025</w:t>
      </w:r>
      <w:r w:rsidR="00C411DF" w:rsidRPr="00074201">
        <w:rPr>
          <w:b/>
          <w:szCs w:val="28"/>
        </w:rPr>
        <w:t xml:space="preserve"> г.</w:t>
      </w:r>
    </w:p>
    <w:p w:rsidR="009B3C53" w:rsidRPr="00CE5161" w:rsidRDefault="00C411DF" w:rsidP="009B3C53">
      <w:pPr>
        <w:pStyle w:val="21"/>
        <w:jc w:val="center"/>
        <w:rPr>
          <w:b/>
          <w:sz w:val="24"/>
          <w:szCs w:val="24"/>
        </w:rPr>
      </w:pPr>
      <w:r w:rsidRPr="00CE5161">
        <w:rPr>
          <w:b/>
          <w:sz w:val="24"/>
          <w:szCs w:val="24"/>
        </w:rPr>
        <w:t xml:space="preserve">Предмет: </w:t>
      </w:r>
      <w:r>
        <w:rPr>
          <w:b/>
          <w:sz w:val="24"/>
          <w:szCs w:val="24"/>
        </w:rPr>
        <w:t xml:space="preserve"> Английский язык</w:t>
      </w:r>
      <w:bookmarkStart w:id="0" w:name="_GoBack"/>
      <w:bookmarkEnd w:id="0"/>
    </w:p>
    <w:p w:rsidR="00C411DF" w:rsidRPr="00CE5161" w:rsidRDefault="00C411DF" w:rsidP="00C411DF">
      <w:pPr>
        <w:pStyle w:val="21"/>
        <w:jc w:val="center"/>
        <w:rPr>
          <w:b/>
          <w:sz w:val="24"/>
          <w:szCs w:val="24"/>
          <w:u w:val="single"/>
        </w:rPr>
      </w:pPr>
      <w:r w:rsidRPr="00CE5161">
        <w:rPr>
          <w:b/>
          <w:sz w:val="24"/>
          <w:szCs w:val="24"/>
          <w:u w:val="single"/>
        </w:rPr>
        <w:t>ОУ – ППЭ № 3775</w:t>
      </w:r>
      <w:proofErr w:type="gramStart"/>
      <w:r w:rsidRPr="00CE5161">
        <w:rPr>
          <w:b/>
          <w:sz w:val="24"/>
          <w:szCs w:val="24"/>
          <w:u w:val="single"/>
        </w:rPr>
        <w:t xml:space="preserve">   (</w:t>
      </w:r>
      <w:proofErr w:type="gramEnd"/>
      <w:r w:rsidRPr="00CE5161">
        <w:rPr>
          <w:b/>
          <w:sz w:val="24"/>
          <w:szCs w:val="24"/>
          <w:u w:val="single"/>
        </w:rPr>
        <w:t>МАОУ «СОШ № 3» г. Горнозаводска)</w:t>
      </w:r>
    </w:p>
    <w:p w:rsidR="00C411DF" w:rsidRPr="00CE5161" w:rsidRDefault="00C411DF" w:rsidP="00C411DF">
      <w:pPr>
        <w:pStyle w:val="21"/>
        <w:ind w:firstLine="0"/>
        <w:rPr>
          <w:b/>
          <w:sz w:val="24"/>
          <w:szCs w:val="24"/>
          <w:u w:val="single"/>
        </w:rPr>
      </w:pPr>
    </w:p>
    <w:tbl>
      <w:tblPr>
        <w:tblW w:w="14596" w:type="dxa"/>
        <w:tblInd w:w="675" w:type="dxa"/>
        <w:tblLook w:val="04A0" w:firstRow="1" w:lastRow="0" w:firstColumn="1" w:lastColumn="0" w:noHBand="0" w:noVBand="1"/>
      </w:tblPr>
      <w:tblGrid>
        <w:gridCol w:w="3402"/>
        <w:gridCol w:w="3402"/>
        <w:gridCol w:w="7792"/>
      </w:tblGrid>
      <w:tr w:rsidR="00516821" w:rsidRPr="00EF3E62" w:rsidTr="006019F3">
        <w:trPr>
          <w:trHeight w:val="66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821" w:rsidRPr="00EF3E62" w:rsidRDefault="00516821" w:rsidP="0051682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 xml:space="preserve">Киреева Елена Валерьевна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821" w:rsidRPr="00EF3E62" w:rsidRDefault="00516821" w:rsidP="00EF3E6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>1 – Руководитель ППЭ</w:t>
            </w:r>
          </w:p>
        </w:tc>
        <w:tc>
          <w:tcPr>
            <w:tcW w:w="7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821" w:rsidRPr="00EF3E62" w:rsidRDefault="00516821" w:rsidP="00EF3E6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516821" w:rsidRPr="00EF3E62" w:rsidTr="006019F3">
        <w:trPr>
          <w:trHeight w:val="7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821" w:rsidRPr="00EF3E62" w:rsidRDefault="00516821" w:rsidP="0051682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 xml:space="preserve">Григорьева Юлия Ивановна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821" w:rsidRPr="00EF3E62" w:rsidRDefault="00516821" w:rsidP="00EF3E6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7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821" w:rsidRPr="00EF3E62" w:rsidRDefault="00516821" w:rsidP="00EF3E6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516821" w:rsidRPr="00EF3E62" w:rsidTr="006019F3">
        <w:trPr>
          <w:trHeight w:val="5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821" w:rsidRPr="00EF3E62" w:rsidRDefault="00516821" w:rsidP="0051682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>Емец</w:t>
            </w:r>
            <w:proofErr w:type="spellEnd"/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 xml:space="preserve"> Елена Леонидовна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821" w:rsidRPr="00EF3E62" w:rsidRDefault="00516821" w:rsidP="00EF3E6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7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821" w:rsidRPr="00EF3E62" w:rsidRDefault="00516821" w:rsidP="00EF3E6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516821" w:rsidRPr="00EF3E62" w:rsidTr="006019F3">
        <w:trPr>
          <w:trHeight w:val="5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821" w:rsidRPr="00EF3E62" w:rsidRDefault="00516821" w:rsidP="0051682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 xml:space="preserve">Ермакова Алла Николаевна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821" w:rsidRPr="00EF3E62" w:rsidRDefault="00516821" w:rsidP="00EF3E6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7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821" w:rsidRPr="00EF3E62" w:rsidRDefault="00516821" w:rsidP="00EF3E6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516821" w:rsidRPr="00EF3E62" w:rsidTr="006019F3">
        <w:trPr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821" w:rsidRPr="00EF3E62" w:rsidRDefault="00516821" w:rsidP="0051682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 xml:space="preserve">Каримова Елена Викторовна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821" w:rsidRPr="00EF3E62" w:rsidRDefault="00516821" w:rsidP="00EF3E6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7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821" w:rsidRPr="00EF3E62" w:rsidRDefault="00516821" w:rsidP="00EF3E6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516821" w:rsidRPr="00EF3E62" w:rsidTr="006019F3">
        <w:trPr>
          <w:trHeight w:val="5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821" w:rsidRPr="00EF3E62" w:rsidRDefault="00516821" w:rsidP="0051682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Максимова Ирина Алексеевна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821" w:rsidRPr="00EF3E62" w:rsidRDefault="00516821" w:rsidP="00EF3E6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7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821" w:rsidRPr="00EF3E62" w:rsidRDefault="00516821" w:rsidP="00EF3E6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516821" w:rsidRPr="00EF3E62" w:rsidTr="006019F3">
        <w:trPr>
          <w:trHeight w:val="6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821" w:rsidRPr="00EF3E62" w:rsidRDefault="00516821" w:rsidP="0051682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Перминова Наталья Николаевна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821" w:rsidRPr="00EF3E62" w:rsidRDefault="00516821" w:rsidP="00EF3E6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7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821" w:rsidRPr="00EF3E62" w:rsidRDefault="00516821" w:rsidP="00EF3E6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516821" w:rsidRPr="00EF3E62" w:rsidTr="006019F3">
        <w:trPr>
          <w:trHeight w:val="5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821" w:rsidRPr="00EF3E62" w:rsidRDefault="00516821" w:rsidP="0051682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Полякова Наталья Евгеньевна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821" w:rsidRPr="00EF3E62" w:rsidRDefault="00516821" w:rsidP="00EF3E6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7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821" w:rsidRPr="00EF3E62" w:rsidRDefault="00516821" w:rsidP="00EF3E6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516821" w:rsidRPr="00EF3E62" w:rsidTr="006019F3">
        <w:trPr>
          <w:trHeight w:val="57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821" w:rsidRPr="00EF3E62" w:rsidRDefault="00516821" w:rsidP="0051682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Соловьева Елена Александровна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821" w:rsidRPr="00EF3E62" w:rsidRDefault="00516821" w:rsidP="00EF3E6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7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821" w:rsidRPr="00EF3E62" w:rsidRDefault="00516821" w:rsidP="00EF3E6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516821" w:rsidRPr="00EF3E62" w:rsidTr="006019F3">
        <w:trPr>
          <w:trHeight w:val="5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821" w:rsidRPr="00EF3E62" w:rsidRDefault="00516821" w:rsidP="0051682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 xml:space="preserve">Филатова Ирина Павловна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821" w:rsidRPr="00EF3E62" w:rsidRDefault="00516821" w:rsidP="00EF3E6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7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821" w:rsidRPr="00EF3E62" w:rsidRDefault="00516821" w:rsidP="00EF3E6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516821" w:rsidRPr="00EF3E62" w:rsidTr="006019F3">
        <w:trPr>
          <w:trHeight w:val="8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821" w:rsidRPr="00EF3E62" w:rsidRDefault="00516821" w:rsidP="006019F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 xml:space="preserve">Антонова Татьяна Викторовна </w:t>
            </w:r>
            <w:r w:rsidR="006019F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821" w:rsidRPr="00EF3E62" w:rsidRDefault="00516821" w:rsidP="00EF3E6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7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821" w:rsidRPr="00EF3E62" w:rsidRDefault="00516821" w:rsidP="00EF3E6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516821" w:rsidRPr="00EF3E62" w:rsidTr="006019F3">
        <w:trPr>
          <w:trHeight w:val="55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821" w:rsidRPr="00EF3E62" w:rsidRDefault="00516821" w:rsidP="006019F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Волкова Юлия Борисовна </w:t>
            </w:r>
            <w:r w:rsidR="006019F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821" w:rsidRPr="00EF3E62" w:rsidRDefault="00516821" w:rsidP="00EF3E6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821" w:rsidRPr="00EF3E62" w:rsidRDefault="00516821" w:rsidP="00EF3E6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516821" w:rsidRPr="00EF3E62" w:rsidTr="006019F3">
        <w:trPr>
          <w:trHeight w:val="4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821" w:rsidRPr="00EF3E62" w:rsidRDefault="00516821" w:rsidP="006019F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 xml:space="preserve">Дудоладова Мария Николаевна </w:t>
            </w:r>
            <w:r w:rsidR="006019F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821" w:rsidRPr="00EF3E62" w:rsidRDefault="00516821" w:rsidP="00EF3E6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7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821" w:rsidRPr="00EF3E62" w:rsidRDefault="00516821" w:rsidP="00EF3E6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516821" w:rsidRPr="00EF3E62" w:rsidTr="006019F3">
        <w:trPr>
          <w:trHeight w:val="55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821" w:rsidRPr="00EF3E62" w:rsidRDefault="00516821" w:rsidP="006019F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Новикова Ольга Михайловна </w:t>
            </w:r>
            <w:r w:rsidR="006019F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821" w:rsidRPr="00EF3E62" w:rsidRDefault="00516821" w:rsidP="00EF3E6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7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821" w:rsidRPr="00EF3E62" w:rsidRDefault="00516821" w:rsidP="00EF3E6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516821" w:rsidRPr="00EF3E62" w:rsidTr="006019F3">
        <w:trPr>
          <w:trHeight w:val="4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821" w:rsidRPr="00EF3E62" w:rsidRDefault="00516821" w:rsidP="006019F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>Маслинкова</w:t>
            </w:r>
            <w:proofErr w:type="spellEnd"/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 xml:space="preserve"> Любовь Геннадьевна </w:t>
            </w:r>
            <w:r w:rsidR="006019F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821" w:rsidRPr="00EF3E62" w:rsidRDefault="00516821" w:rsidP="00EF3E6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>7 – Технический специалист ППЭ</w:t>
            </w:r>
          </w:p>
        </w:tc>
        <w:tc>
          <w:tcPr>
            <w:tcW w:w="7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821" w:rsidRPr="00EF3E62" w:rsidRDefault="00516821" w:rsidP="00EF3E6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516821" w:rsidRPr="00EF3E62" w:rsidTr="0015064A">
        <w:trPr>
          <w:trHeight w:val="5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821" w:rsidRPr="00EF3E62" w:rsidRDefault="00516821" w:rsidP="006019F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 xml:space="preserve">Рюмин Александр Анатольевич </w:t>
            </w:r>
            <w:r w:rsidR="006019F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821" w:rsidRPr="00EF3E62" w:rsidRDefault="00516821" w:rsidP="00EF3E6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>7 – Технический специалист ППЭ</w:t>
            </w:r>
          </w:p>
        </w:tc>
        <w:tc>
          <w:tcPr>
            <w:tcW w:w="7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821" w:rsidRPr="00EF3E62" w:rsidRDefault="00516821" w:rsidP="00EF3E6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3E62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</w:tbl>
    <w:p w:rsidR="007A7226" w:rsidRDefault="007A7226" w:rsidP="0015064A">
      <w:pPr>
        <w:pStyle w:val="21"/>
        <w:ind w:firstLine="0"/>
        <w:rPr>
          <w:b/>
          <w:szCs w:val="28"/>
        </w:rPr>
      </w:pPr>
    </w:p>
    <w:p w:rsidR="007A7226" w:rsidRDefault="007A7226" w:rsidP="00C411DF">
      <w:pPr>
        <w:pStyle w:val="21"/>
        <w:jc w:val="center"/>
        <w:rPr>
          <w:b/>
          <w:szCs w:val="28"/>
        </w:rPr>
      </w:pPr>
    </w:p>
    <w:p w:rsidR="00C411DF" w:rsidRPr="00FB0FD5" w:rsidRDefault="00B04997" w:rsidP="00C411DF">
      <w:pPr>
        <w:pStyle w:val="21"/>
        <w:jc w:val="center"/>
        <w:rPr>
          <w:b/>
          <w:szCs w:val="28"/>
          <w:u w:val="single"/>
        </w:rPr>
      </w:pPr>
      <w:r>
        <w:rPr>
          <w:b/>
          <w:szCs w:val="28"/>
        </w:rPr>
        <w:t xml:space="preserve">Дата </w:t>
      </w:r>
      <w:proofErr w:type="gramStart"/>
      <w:r>
        <w:rPr>
          <w:b/>
          <w:szCs w:val="28"/>
        </w:rPr>
        <w:t>экзамена:  26</w:t>
      </w:r>
      <w:proofErr w:type="gramEnd"/>
      <w:r>
        <w:rPr>
          <w:b/>
          <w:szCs w:val="28"/>
        </w:rPr>
        <w:t xml:space="preserve"> мая 2025</w:t>
      </w:r>
      <w:r w:rsidR="00C411DF" w:rsidRPr="00FB0FD5">
        <w:rPr>
          <w:b/>
          <w:szCs w:val="28"/>
        </w:rPr>
        <w:t xml:space="preserve"> г.</w:t>
      </w:r>
    </w:p>
    <w:p w:rsidR="00C411DF" w:rsidRPr="00FB0FD5" w:rsidRDefault="00C411DF" w:rsidP="00C411DF">
      <w:pPr>
        <w:pStyle w:val="21"/>
        <w:jc w:val="center"/>
        <w:rPr>
          <w:b/>
          <w:sz w:val="24"/>
          <w:szCs w:val="24"/>
        </w:rPr>
      </w:pPr>
      <w:r w:rsidRPr="00FB0FD5">
        <w:rPr>
          <w:b/>
          <w:sz w:val="24"/>
          <w:szCs w:val="24"/>
        </w:rPr>
        <w:t xml:space="preserve">Предмет: химия, информатика, </w:t>
      </w:r>
      <w:r>
        <w:rPr>
          <w:b/>
          <w:sz w:val="24"/>
          <w:szCs w:val="24"/>
        </w:rPr>
        <w:t>биология</w:t>
      </w:r>
      <w:r w:rsidRPr="00FB0FD5">
        <w:rPr>
          <w:b/>
          <w:sz w:val="24"/>
          <w:szCs w:val="24"/>
        </w:rPr>
        <w:t xml:space="preserve">, обществознание </w:t>
      </w:r>
    </w:p>
    <w:p w:rsidR="00C411DF" w:rsidRPr="00FB0FD5" w:rsidRDefault="00C411DF" w:rsidP="00C411DF">
      <w:pPr>
        <w:pStyle w:val="21"/>
        <w:jc w:val="center"/>
        <w:rPr>
          <w:b/>
          <w:sz w:val="24"/>
          <w:szCs w:val="24"/>
          <w:u w:val="single"/>
        </w:rPr>
      </w:pPr>
      <w:r w:rsidRPr="00FB0FD5">
        <w:rPr>
          <w:b/>
          <w:sz w:val="24"/>
          <w:szCs w:val="24"/>
          <w:u w:val="single"/>
        </w:rPr>
        <w:t>ОУ – ППЭ № 3775</w:t>
      </w:r>
      <w:proofErr w:type="gramStart"/>
      <w:r w:rsidRPr="00FB0FD5">
        <w:rPr>
          <w:b/>
          <w:sz w:val="24"/>
          <w:szCs w:val="24"/>
          <w:u w:val="single"/>
        </w:rPr>
        <w:t xml:space="preserve">   (</w:t>
      </w:r>
      <w:proofErr w:type="gramEnd"/>
      <w:r w:rsidRPr="00FB0FD5">
        <w:rPr>
          <w:b/>
          <w:sz w:val="24"/>
          <w:szCs w:val="24"/>
          <w:u w:val="single"/>
        </w:rPr>
        <w:t>МАОУ «СОШ № 3» г. Горнозаводска)</w:t>
      </w:r>
    </w:p>
    <w:p w:rsidR="00C411DF" w:rsidRDefault="00C411DF" w:rsidP="00C411DF">
      <w:pPr>
        <w:pStyle w:val="21"/>
        <w:jc w:val="center"/>
        <w:rPr>
          <w:b/>
          <w:sz w:val="24"/>
          <w:szCs w:val="24"/>
          <w:u w:val="single"/>
        </w:rPr>
      </w:pPr>
      <w:r w:rsidRPr="00FB0FD5">
        <w:rPr>
          <w:b/>
          <w:sz w:val="24"/>
          <w:szCs w:val="24"/>
          <w:u w:val="single"/>
        </w:rPr>
        <w:t>ОУ – ППЭ № 3783</w:t>
      </w:r>
      <w:proofErr w:type="gramStart"/>
      <w:r w:rsidRPr="00FB0FD5">
        <w:rPr>
          <w:b/>
          <w:sz w:val="24"/>
          <w:szCs w:val="24"/>
          <w:u w:val="single"/>
        </w:rPr>
        <w:t xml:space="preserve">   (</w:t>
      </w:r>
      <w:proofErr w:type="gramEnd"/>
      <w:r w:rsidRPr="00FB0FD5">
        <w:rPr>
          <w:b/>
          <w:sz w:val="24"/>
          <w:szCs w:val="24"/>
          <w:u w:val="single"/>
        </w:rPr>
        <w:t xml:space="preserve">МАОУ «СОШ» </w:t>
      </w:r>
      <w:proofErr w:type="spellStart"/>
      <w:r w:rsidRPr="00FB0FD5">
        <w:rPr>
          <w:b/>
          <w:sz w:val="24"/>
          <w:szCs w:val="24"/>
          <w:u w:val="single"/>
        </w:rPr>
        <w:t>р.п</w:t>
      </w:r>
      <w:proofErr w:type="spellEnd"/>
      <w:r w:rsidRPr="00FB0FD5">
        <w:rPr>
          <w:b/>
          <w:sz w:val="24"/>
          <w:szCs w:val="24"/>
          <w:u w:val="single"/>
        </w:rPr>
        <w:t>. Т. Гора)</w:t>
      </w:r>
    </w:p>
    <w:p w:rsidR="00892CA2" w:rsidRDefault="00892CA2" w:rsidP="00C411DF">
      <w:pPr>
        <w:pStyle w:val="21"/>
        <w:jc w:val="center"/>
        <w:rPr>
          <w:b/>
          <w:sz w:val="24"/>
          <w:szCs w:val="24"/>
          <w:u w:val="single"/>
        </w:rPr>
      </w:pPr>
    </w:p>
    <w:tbl>
      <w:tblPr>
        <w:tblW w:w="14601" w:type="dxa"/>
        <w:tblInd w:w="675" w:type="dxa"/>
        <w:tblLook w:val="04A0" w:firstRow="1" w:lastRow="0" w:firstColumn="1" w:lastColumn="0" w:noHBand="0" w:noVBand="1"/>
      </w:tblPr>
      <w:tblGrid>
        <w:gridCol w:w="3715"/>
        <w:gridCol w:w="3260"/>
        <w:gridCol w:w="7626"/>
      </w:tblGrid>
      <w:tr w:rsidR="00892CA2" w:rsidRPr="0012007E" w:rsidTr="00892CA2">
        <w:trPr>
          <w:trHeight w:val="435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CA2" w:rsidRPr="0012007E" w:rsidRDefault="00892CA2" w:rsidP="001544BD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2007E">
              <w:rPr>
                <w:rFonts w:ascii="Arial" w:hAnsi="Arial" w:cs="Arial"/>
                <w:b/>
                <w:color w:val="000000"/>
                <w:sz w:val="20"/>
              </w:rPr>
              <w:t>ФИО работника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CA2" w:rsidRPr="0012007E" w:rsidRDefault="00892CA2" w:rsidP="001544BD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2007E">
              <w:rPr>
                <w:rFonts w:ascii="Arial" w:hAnsi="Arial" w:cs="Arial"/>
                <w:b/>
                <w:color w:val="000000"/>
                <w:sz w:val="20"/>
              </w:rPr>
              <w:t>Должность в ППЭ</w:t>
            </w:r>
          </w:p>
        </w:tc>
        <w:tc>
          <w:tcPr>
            <w:tcW w:w="7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CA2" w:rsidRPr="0012007E" w:rsidRDefault="00892CA2" w:rsidP="001544BD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2007E">
              <w:rPr>
                <w:rFonts w:ascii="Arial" w:hAnsi="Arial" w:cs="Arial"/>
                <w:b/>
                <w:color w:val="000000"/>
                <w:sz w:val="20"/>
              </w:rPr>
              <w:t>Место работы</w:t>
            </w:r>
          </w:p>
        </w:tc>
      </w:tr>
      <w:tr w:rsidR="00892CA2" w:rsidRPr="0012007E" w:rsidTr="00892CA2">
        <w:trPr>
          <w:trHeight w:val="552"/>
        </w:trPr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92CA2" w:rsidRPr="00B9062E" w:rsidRDefault="00892CA2" w:rsidP="001544BD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2007E">
              <w:rPr>
                <w:rFonts w:ascii="Arial" w:hAnsi="Arial" w:cs="Arial"/>
                <w:b/>
                <w:color w:val="000000"/>
                <w:sz w:val="20"/>
              </w:rPr>
              <w:t xml:space="preserve">Муниципальное автономное общеобразовательное </w:t>
            </w:r>
            <w:proofErr w:type="spellStart"/>
            <w:r w:rsidRPr="0012007E">
              <w:rPr>
                <w:rFonts w:ascii="Arial" w:hAnsi="Arial" w:cs="Arial"/>
                <w:b/>
                <w:color w:val="000000"/>
                <w:sz w:val="20"/>
              </w:rPr>
              <w:t>учреждение``Средн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яя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</w:rPr>
              <w:t xml:space="preserve"> общеобразовательная школа № 3</w:t>
            </w:r>
            <w:r w:rsidRPr="0012007E">
              <w:rPr>
                <w:rFonts w:ascii="Arial" w:hAnsi="Arial" w:cs="Arial"/>
                <w:b/>
                <w:color w:val="000000"/>
                <w:sz w:val="20"/>
              </w:rPr>
              <w:t xml:space="preserve">`` </w:t>
            </w:r>
            <w:proofErr w:type="spellStart"/>
            <w:r w:rsidRPr="0012007E">
              <w:rPr>
                <w:rFonts w:ascii="Arial" w:hAnsi="Arial" w:cs="Arial"/>
                <w:b/>
                <w:color w:val="000000"/>
                <w:sz w:val="20"/>
              </w:rPr>
              <w:t>г.Горнозаводска</w:t>
            </w:r>
            <w:proofErr w:type="spellEnd"/>
          </w:p>
        </w:tc>
      </w:tr>
    </w:tbl>
    <w:p w:rsidR="0005185A" w:rsidRDefault="0005185A" w:rsidP="00892CA2">
      <w:pPr>
        <w:pStyle w:val="21"/>
        <w:ind w:firstLine="0"/>
        <w:rPr>
          <w:b/>
          <w:szCs w:val="28"/>
          <w:u w:val="single"/>
        </w:rPr>
      </w:pPr>
    </w:p>
    <w:tbl>
      <w:tblPr>
        <w:tblW w:w="14601" w:type="dxa"/>
        <w:tblInd w:w="675" w:type="dxa"/>
        <w:tblLook w:val="04A0" w:firstRow="1" w:lastRow="0" w:firstColumn="1" w:lastColumn="0" w:noHBand="0" w:noVBand="1"/>
      </w:tblPr>
      <w:tblGrid>
        <w:gridCol w:w="3402"/>
        <w:gridCol w:w="3402"/>
        <w:gridCol w:w="7797"/>
      </w:tblGrid>
      <w:tr w:rsidR="00777F51" w:rsidRPr="0005185A" w:rsidTr="00AD293D">
        <w:trPr>
          <w:trHeight w:val="51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777F5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Киреева Елена Валерьевна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1 – Руководитель ППЭ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777F51" w:rsidRPr="0005185A" w:rsidTr="00AD293D">
        <w:trPr>
          <w:trHeight w:val="709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777F5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Бажина</w:t>
            </w:r>
            <w:proofErr w:type="spellEnd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Наталья Валерьевна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370378 - Муниципальное автономное общеобразовательное учреждение &lt;Средняя общеобразовательная школа&gt; </w:t>
            </w:r>
            <w:proofErr w:type="spellStart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р.п.Пашия</w:t>
            </w:r>
            <w:proofErr w:type="spellEnd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&gt;</w:t>
            </w:r>
          </w:p>
        </w:tc>
      </w:tr>
      <w:tr w:rsidR="00777F51" w:rsidRPr="0005185A" w:rsidTr="00AD293D">
        <w:trPr>
          <w:trHeight w:val="54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777F5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Григорьева Юлия Ивановна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777F51" w:rsidRPr="0005185A" w:rsidTr="00AD293D">
        <w:trPr>
          <w:trHeight w:val="4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777F5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Емец</w:t>
            </w:r>
            <w:proofErr w:type="spellEnd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 Елена Леонидовна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777F51" w:rsidRPr="0005185A" w:rsidTr="00AD293D">
        <w:trPr>
          <w:trHeight w:val="549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73384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Ермакова Алла Николаевна </w:t>
            </w:r>
            <w:r w:rsidR="0073384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777F51" w:rsidRPr="0005185A" w:rsidTr="00AD293D">
        <w:trPr>
          <w:trHeight w:val="57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51" w:rsidRPr="0005185A" w:rsidRDefault="00733843" w:rsidP="0073384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Жукович Ирина Владимировна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777F51" w:rsidRPr="0005185A" w:rsidTr="00AD293D">
        <w:trPr>
          <w:trHeight w:val="105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33843" w:rsidP="0073384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Зотова Наталья Владимировна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370378 - Муниципальное автономное общеобразовательное учреждение &lt;Средняя общеобразовательная школа&gt; </w:t>
            </w:r>
            <w:proofErr w:type="spellStart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р.п.Пашия</w:t>
            </w:r>
            <w:proofErr w:type="spellEnd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&gt;</w:t>
            </w:r>
          </w:p>
        </w:tc>
      </w:tr>
      <w:tr w:rsidR="00777F51" w:rsidRPr="0005185A" w:rsidTr="00AD293D">
        <w:trPr>
          <w:trHeight w:val="7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51" w:rsidRPr="0005185A" w:rsidRDefault="00777F51" w:rsidP="0073384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Каримова Елена Викторовна </w:t>
            </w:r>
            <w:r w:rsidR="0073384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777F51" w:rsidRPr="0005185A" w:rsidTr="00AD293D">
        <w:trPr>
          <w:trHeight w:val="701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73384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Кобзарева</w:t>
            </w:r>
            <w:proofErr w:type="spellEnd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 Таисия Михайловна </w:t>
            </w:r>
            <w:r w:rsidR="0073384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777F51" w:rsidRPr="0005185A" w:rsidTr="00AD293D">
        <w:trPr>
          <w:trHeight w:val="5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73384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Лапшина Анна Васильевна </w:t>
            </w:r>
            <w:r w:rsidR="0073384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370378 - Муниципальное автономное общеобразовательное учреждение &lt;Средняя общеобразовательная школа&gt; </w:t>
            </w:r>
            <w:proofErr w:type="spellStart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р.п.Пашия</w:t>
            </w:r>
            <w:proofErr w:type="spellEnd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&gt;</w:t>
            </w:r>
          </w:p>
        </w:tc>
      </w:tr>
      <w:tr w:rsidR="00777F51" w:rsidRPr="0005185A" w:rsidTr="00AD293D">
        <w:trPr>
          <w:trHeight w:val="54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73384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Максимова Ирина Алексеевна </w:t>
            </w:r>
            <w:r w:rsidR="0073384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777F51" w:rsidRPr="0005185A" w:rsidTr="00AD293D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73384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Пастаногова</w:t>
            </w:r>
            <w:proofErr w:type="spellEnd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 Лариса Владимировна </w:t>
            </w:r>
            <w:r w:rsidR="0073384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370378 - Муниципальное автономное общеобразовательное учреждение &lt;Средняя общеобразовательная школа&gt; </w:t>
            </w:r>
            <w:proofErr w:type="spellStart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р.п.Пашия</w:t>
            </w:r>
            <w:proofErr w:type="spellEnd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&gt;</w:t>
            </w:r>
          </w:p>
        </w:tc>
      </w:tr>
      <w:tr w:rsidR="00777F51" w:rsidRPr="0005185A" w:rsidTr="00AD293D">
        <w:trPr>
          <w:trHeight w:val="5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73384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Перминова Наталья Николаевна </w:t>
            </w:r>
            <w:r w:rsidR="0073384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777F51" w:rsidRPr="0005185A" w:rsidTr="00AD293D">
        <w:trPr>
          <w:trHeight w:val="5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73384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Полякова Наталья Евгеньевна </w:t>
            </w:r>
            <w:r w:rsidR="0073384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777F51" w:rsidRPr="0005185A" w:rsidTr="00AD293D">
        <w:trPr>
          <w:trHeight w:val="5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51" w:rsidRPr="0005185A" w:rsidRDefault="00777F51" w:rsidP="0073384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Рябова Марина Петровна </w:t>
            </w:r>
            <w:r w:rsidR="0073384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370378 - Муниципальное автономное общеобразовательное учреждение &lt;Средняя общеобразовательная школа&gt; </w:t>
            </w:r>
            <w:proofErr w:type="spellStart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р.п.Пашия</w:t>
            </w:r>
            <w:proofErr w:type="spellEnd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&gt;</w:t>
            </w:r>
          </w:p>
        </w:tc>
      </w:tr>
      <w:tr w:rsidR="00777F51" w:rsidRPr="0005185A" w:rsidTr="00AD293D">
        <w:trPr>
          <w:trHeight w:val="56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73384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Соловьева Елена Александровна </w:t>
            </w:r>
            <w:r w:rsidR="0073384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777F51" w:rsidRPr="0005185A" w:rsidTr="00AD293D">
        <w:trPr>
          <w:trHeight w:val="55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73384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Филатова Ирина Павловна </w:t>
            </w:r>
            <w:r w:rsidR="0073384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777F51" w:rsidRPr="0005185A" w:rsidTr="00AD293D">
        <w:trPr>
          <w:trHeight w:val="56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33843" w:rsidP="0073384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Хафизова Наталья Сергеевна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370378 - Муниципальное автономное общеобразовательное учреждение &lt;Средняя общеобразовательная школа&gt; </w:t>
            </w:r>
            <w:proofErr w:type="spellStart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р.п.Пашия</w:t>
            </w:r>
            <w:proofErr w:type="spellEnd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&gt;</w:t>
            </w:r>
          </w:p>
        </w:tc>
      </w:tr>
      <w:tr w:rsidR="00777F51" w:rsidRPr="0005185A" w:rsidTr="00AD293D">
        <w:trPr>
          <w:trHeight w:val="55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73384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Черемных Наталья Владимировна </w:t>
            </w:r>
            <w:r w:rsidR="0073384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777F51" w:rsidRPr="0005185A" w:rsidTr="00AD293D">
        <w:trPr>
          <w:trHeight w:val="5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73384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Антонова Татьяна Викторовна </w:t>
            </w:r>
            <w:r w:rsidR="0073384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777F51" w:rsidRPr="0005185A" w:rsidTr="006D7323">
        <w:trPr>
          <w:trHeight w:val="71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73384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Волкова Юлия Борисовна </w:t>
            </w:r>
            <w:r w:rsidR="0073384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777F51" w:rsidRPr="0005185A" w:rsidTr="006D7323">
        <w:trPr>
          <w:trHeight w:val="54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DF283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Дудоладова Мария Николаевна </w:t>
            </w:r>
            <w:r w:rsidR="00DF283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777F51" w:rsidRPr="0005185A" w:rsidTr="006D7323">
        <w:trPr>
          <w:trHeight w:val="43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DF283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Куртеева</w:t>
            </w:r>
            <w:proofErr w:type="spellEnd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 Татьяна Владимировна </w:t>
            </w:r>
            <w:r w:rsidR="00DF283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777F51" w:rsidRPr="0005185A" w:rsidTr="006078A0">
        <w:trPr>
          <w:trHeight w:val="85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DF283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Макарова Валентина Васильевна </w:t>
            </w:r>
            <w:r w:rsidR="00DF283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777F51" w:rsidRPr="0005185A" w:rsidTr="006D7323">
        <w:trPr>
          <w:trHeight w:val="7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51" w:rsidRPr="0005185A" w:rsidRDefault="00777F51" w:rsidP="00DF283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Михейчик</w:t>
            </w:r>
            <w:proofErr w:type="spellEnd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 Ирина Анатольевна </w:t>
            </w:r>
            <w:r w:rsidR="00DF283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777F51" w:rsidRPr="0005185A" w:rsidTr="006D7323">
        <w:trPr>
          <w:trHeight w:val="559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DF283A" w:rsidP="00DF283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Новикова Ольга Михайловна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777F51" w:rsidRPr="0005185A" w:rsidTr="006D7323">
        <w:trPr>
          <w:trHeight w:val="55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DF283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Маслинкова</w:t>
            </w:r>
            <w:proofErr w:type="spellEnd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 Любовь Геннадьевна </w:t>
            </w:r>
            <w:r w:rsidR="00DF283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7 – Технический специалист ППЭ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777F51" w:rsidRPr="0005185A" w:rsidTr="006D7323">
        <w:trPr>
          <w:trHeight w:val="56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DF283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Рюмин Александр Анатольевич </w:t>
            </w:r>
            <w:r w:rsidR="00DF283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7 – Технический специалист ППЭ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777F51" w:rsidRPr="0005185A" w:rsidTr="006D7323">
        <w:trPr>
          <w:trHeight w:val="54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DF283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Кузьмина Анна Сергеевна </w:t>
            </w:r>
            <w:r w:rsidR="00DF283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9 – Спец. по инструктажу и </w:t>
            </w:r>
            <w:proofErr w:type="spellStart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лаб.раб</w:t>
            </w:r>
            <w:proofErr w:type="spellEnd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777F51" w:rsidRPr="0005185A" w:rsidTr="006D7323">
        <w:trPr>
          <w:trHeight w:val="4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DF283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Пименова Ксения Андреевна </w:t>
            </w:r>
            <w:r w:rsidR="00DF283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9 – Спец. по инструктажу и </w:t>
            </w:r>
            <w:proofErr w:type="spellStart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лаб.раб</w:t>
            </w:r>
            <w:proofErr w:type="spellEnd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777F51" w:rsidRPr="0005185A" w:rsidTr="006D7323">
        <w:trPr>
          <w:trHeight w:val="54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7323" w:rsidRDefault="00777F51" w:rsidP="006D732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Ярославцева </w:t>
            </w:r>
          </w:p>
          <w:p w:rsidR="00777F51" w:rsidRPr="0005185A" w:rsidRDefault="00777F51" w:rsidP="006D732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Франгиз</w:t>
            </w:r>
            <w:proofErr w:type="spellEnd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Мирбашировна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9 – Спец. по инструктажу и </w:t>
            </w:r>
            <w:proofErr w:type="spellStart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лаб.раб</w:t>
            </w:r>
            <w:proofErr w:type="spellEnd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51" w:rsidRPr="0005185A" w:rsidRDefault="00777F51" w:rsidP="0005185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05185A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</w:tbl>
    <w:p w:rsidR="00C411DF" w:rsidRDefault="00C411DF" w:rsidP="00C411DF">
      <w:pPr>
        <w:pStyle w:val="21"/>
        <w:jc w:val="center"/>
        <w:rPr>
          <w:b/>
          <w:szCs w:val="28"/>
        </w:rPr>
      </w:pPr>
    </w:p>
    <w:tbl>
      <w:tblPr>
        <w:tblW w:w="14601" w:type="dxa"/>
        <w:tblInd w:w="675" w:type="dxa"/>
        <w:tblLook w:val="04A0" w:firstRow="1" w:lastRow="0" w:firstColumn="1" w:lastColumn="0" w:noHBand="0" w:noVBand="1"/>
      </w:tblPr>
      <w:tblGrid>
        <w:gridCol w:w="14601"/>
      </w:tblGrid>
      <w:tr w:rsidR="00C411DF" w:rsidRPr="0012007E" w:rsidTr="00ED13A5">
        <w:trPr>
          <w:trHeight w:val="323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411DF" w:rsidRPr="0012007E" w:rsidRDefault="00C411DF" w:rsidP="00C411DF">
            <w:pPr>
              <w:ind w:firstLineChars="300" w:firstLine="60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2007E">
              <w:rPr>
                <w:rFonts w:ascii="Arial" w:hAnsi="Arial" w:cs="Arial"/>
                <w:b/>
                <w:color w:val="000000"/>
                <w:sz w:val="20"/>
              </w:rPr>
              <w:t xml:space="preserve">Муниципальное автономное общеобразовательное учреждение "Средняя общеобразовательная школа" </w:t>
            </w:r>
            <w:proofErr w:type="spellStart"/>
            <w:r w:rsidRPr="0012007E">
              <w:rPr>
                <w:rFonts w:ascii="Arial" w:hAnsi="Arial" w:cs="Arial"/>
                <w:b/>
                <w:color w:val="000000"/>
                <w:sz w:val="20"/>
              </w:rPr>
              <w:t>р.п.Теплая</w:t>
            </w:r>
            <w:proofErr w:type="spellEnd"/>
            <w:r w:rsidRPr="0012007E">
              <w:rPr>
                <w:rFonts w:ascii="Arial" w:hAnsi="Arial" w:cs="Arial"/>
                <w:b/>
                <w:color w:val="000000"/>
                <w:sz w:val="20"/>
              </w:rPr>
              <w:t xml:space="preserve"> Гора</w:t>
            </w:r>
          </w:p>
        </w:tc>
      </w:tr>
    </w:tbl>
    <w:p w:rsidR="007B1922" w:rsidRDefault="007B1922" w:rsidP="00C411DF">
      <w:pPr>
        <w:pStyle w:val="21"/>
        <w:ind w:firstLine="0"/>
        <w:rPr>
          <w:b/>
          <w:szCs w:val="28"/>
        </w:rPr>
      </w:pPr>
    </w:p>
    <w:tbl>
      <w:tblPr>
        <w:tblW w:w="14601" w:type="dxa"/>
        <w:tblInd w:w="675" w:type="dxa"/>
        <w:tblLook w:val="04A0" w:firstRow="1" w:lastRow="0" w:firstColumn="1" w:lastColumn="0" w:noHBand="0" w:noVBand="1"/>
      </w:tblPr>
      <w:tblGrid>
        <w:gridCol w:w="3544"/>
        <w:gridCol w:w="3260"/>
        <w:gridCol w:w="7797"/>
      </w:tblGrid>
      <w:tr w:rsidR="00EF222F" w:rsidRPr="007B1922" w:rsidTr="00EF222F">
        <w:trPr>
          <w:trHeight w:val="64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EF222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Романченко Анна Семеновна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7B192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1 – Руководитель ППЭ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7B192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EF222F" w:rsidRPr="007B1922" w:rsidTr="00EF222F">
        <w:trPr>
          <w:trHeight w:val="85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EF222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Мотырева</w:t>
            </w:r>
            <w:proofErr w:type="spellEnd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 xml:space="preserve"> Лариса Леонидовна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7B192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7B192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EF222F" w:rsidRPr="007B1922" w:rsidTr="00EF222F">
        <w:trPr>
          <w:trHeight w:val="85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EF222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Набокова Наталья Геннадьевна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7B192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7B192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EF222F" w:rsidRPr="007B1922" w:rsidTr="00831F68">
        <w:trPr>
          <w:trHeight w:val="85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EF222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 xml:space="preserve">Ощепкова Елена Викторовна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7B192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7B192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EF222F" w:rsidRPr="007B1922" w:rsidTr="00831F68">
        <w:trPr>
          <w:trHeight w:val="8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22F" w:rsidRPr="007B1922" w:rsidRDefault="00EF222F" w:rsidP="00EF222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Павлова Надежда Сергеевна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22F" w:rsidRPr="007B1922" w:rsidRDefault="00EF222F" w:rsidP="007B192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7B192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EF222F" w:rsidRPr="007B1922" w:rsidTr="00831F68">
        <w:trPr>
          <w:trHeight w:val="8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EF222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Сабурова Инна Николаевна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7B192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7B192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EF222F" w:rsidRPr="007B1922" w:rsidTr="00EF222F">
        <w:trPr>
          <w:trHeight w:val="85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EF222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Сюркаева</w:t>
            </w:r>
            <w:proofErr w:type="spellEnd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 xml:space="preserve"> Ирина Владимировна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7B192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7B192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EF222F" w:rsidRPr="007B1922" w:rsidTr="00EF222F">
        <w:trPr>
          <w:trHeight w:val="85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EF222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Трушникова</w:t>
            </w:r>
            <w:proofErr w:type="spellEnd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 xml:space="preserve"> Юлия Юрьевна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7B192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7B192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EF222F" w:rsidRPr="007B1922" w:rsidTr="00EF222F">
        <w:trPr>
          <w:trHeight w:val="85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EF222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Чебыкина</w:t>
            </w:r>
            <w:proofErr w:type="spellEnd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 xml:space="preserve"> Елена Владимировна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7B192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7B192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EF222F" w:rsidRPr="007B1922" w:rsidTr="00EF222F">
        <w:trPr>
          <w:trHeight w:val="85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831F68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Шулаева</w:t>
            </w:r>
            <w:proofErr w:type="spellEnd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Наталья Васильевна </w:t>
            </w:r>
            <w:r w:rsidR="00831F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7B192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7B192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EF222F" w:rsidRPr="007B1922" w:rsidTr="00EF222F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831F68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Грущак</w:t>
            </w:r>
            <w:proofErr w:type="spellEnd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 xml:space="preserve"> Елена Юрьевна </w:t>
            </w:r>
            <w:r w:rsidR="00831F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7B192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7B192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EF222F" w:rsidRPr="007B1922" w:rsidTr="00EF222F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831F68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Ковыршина</w:t>
            </w:r>
            <w:proofErr w:type="spellEnd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 xml:space="preserve"> Мария Александровна </w:t>
            </w:r>
            <w:r w:rsidR="00831F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7B192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7B192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EF222F" w:rsidRPr="007B1922" w:rsidTr="00EF222F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831F68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 xml:space="preserve">Турова Елена Юрьевна </w:t>
            </w:r>
            <w:r w:rsidR="00831F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7B192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7B192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EF222F" w:rsidRPr="007B1922" w:rsidTr="00EF222F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831F68" w:rsidP="00831F68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Черемных Светлана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Ильгизяровна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7B192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7B192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EF222F" w:rsidRPr="007B1922" w:rsidTr="00EF222F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831F68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Сопочкина</w:t>
            </w:r>
            <w:proofErr w:type="spellEnd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 xml:space="preserve"> Елена Валерьевна </w:t>
            </w:r>
            <w:r w:rsidR="00831F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7B192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5 – Член ГЭК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7B192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EF222F" w:rsidRPr="007B1922" w:rsidTr="00EF222F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831F68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 xml:space="preserve">Шаньгина Наталья Викторовна </w:t>
            </w:r>
            <w:r w:rsidR="00831F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7B192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7 – Технический специалист ППЭ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7B192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EF222F" w:rsidRPr="007B1922" w:rsidTr="00EF222F">
        <w:trPr>
          <w:trHeight w:val="105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831F68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Ширинкин</w:t>
            </w:r>
            <w:proofErr w:type="spellEnd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 xml:space="preserve"> Александр Юрьевич </w:t>
            </w:r>
            <w:r w:rsidR="00831F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7B192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 xml:space="preserve">9 – Спец. по инструктажу и </w:t>
            </w:r>
            <w:proofErr w:type="spellStart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лаб.раб</w:t>
            </w:r>
            <w:proofErr w:type="spellEnd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22F" w:rsidRPr="007B1922" w:rsidRDefault="00EF222F" w:rsidP="007B192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7B1922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</w:tbl>
    <w:p w:rsidR="00ED13A5" w:rsidRDefault="00ED13A5" w:rsidP="00831F68">
      <w:pPr>
        <w:pStyle w:val="21"/>
        <w:ind w:firstLine="0"/>
        <w:rPr>
          <w:b/>
          <w:szCs w:val="28"/>
        </w:rPr>
      </w:pPr>
    </w:p>
    <w:p w:rsidR="00C411DF" w:rsidRPr="00074201" w:rsidRDefault="00287B16" w:rsidP="00C411DF">
      <w:pPr>
        <w:pStyle w:val="21"/>
        <w:jc w:val="center"/>
        <w:rPr>
          <w:b/>
          <w:szCs w:val="28"/>
          <w:u w:val="single"/>
        </w:rPr>
      </w:pPr>
      <w:r>
        <w:rPr>
          <w:b/>
          <w:szCs w:val="28"/>
        </w:rPr>
        <w:t xml:space="preserve">Дата </w:t>
      </w:r>
      <w:proofErr w:type="gramStart"/>
      <w:r>
        <w:rPr>
          <w:b/>
          <w:szCs w:val="28"/>
        </w:rPr>
        <w:t>экзамена:  29</w:t>
      </w:r>
      <w:proofErr w:type="gramEnd"/>
      <w:r w:rsidR="00C411DF" w:rsidRPr="008F5CB6">
        <w:rPr>
          <w:b/>
          <w:szCs w:val="28"/>
        </w:rPr>
        <w:t xml:space="preserve"> </w:t>
      </w:r>
      <w:r>
        <w:rPr>
          <w:b/>
          <w:szCs w:val="28"/>
        </w:rPr>
        <w:t>мая 2025</w:t>
      </w:r>
      <w:r w:rsidR="00C411DF" w:rsidRPr="00074201">
        <w:rPr>
          <w:b/>
          <w:szCs w:val="28"/>
        </w:rPr>
        <w:t xml:space="preserve"> г.</w:t>
      </w:r>
    </w:p>
    <w:p w:rsidR="00C411DF" w:rsidRDefault="00C411DF" w:rsidP="00C411DF">
      <w:pPr>
        <w:pStyle w:val="21"/>
        <w:jc w:val="center"/>
        <w:rPr>
          <w:b/>
          <w:sz w:val="24"/>
          <w:szCs w:val="24"/>
        </w:rPr>
      </w:pPr>
      <w:r w:rsidRPr="00FB0FD5">
        <w:rPr>
          <w:b/>
          <w:sz w:val="24"/>
          <w:szCs w:val="24"/>
        </w:rPr>
        <w:t xml:space="preserve">Предмет: </w:t>
      </w:r>
      <w:r>
        <w:rPr>
          <w:b/>
          <w:sz w:val="24"/>
          <w:szCs w:val="24"/>
        </w:rPr>
        <w:t>география, история, физика, химия</w:t>
      </w:r>
    </w:p>
    <w:p w:rsidR="00C411DF" w:rsidRPr="00FB0FD5" w:rsidRDefault="00C411DF" w:rsidP="00C411DF">
      <w:pPr>
        <w:pStyle w:val="21"/>
        <w:jc w:val="center"/>
        <w:rPr>
          <w:b/>
          <w:sz w:val="24"/>
          <w:szCs w:val="24"/>
          <w:u w:val="single"/>
        </w:rPr>
      </w:pPr>
      <w:r w:rsidRPr="00FB0FD5">
        <w:rPr>
          <w:b/>
          <w:sz w:val="24"/>
          <w:szCs w:val="24"/>
          <w:u w:val="single"/>
        </w:rPr>
        <w:t>ОУ – ППЭ № 3775</w:t>
      </w:r>
      <w:proofErr w:type="gramStart"/>
      <w:r w:rsidRPr="00FB0FD5">
        <w:rPr>
          <w:b/>
          <w:sz w:val="24"/>
          <w:szCs w:val="24"/>
          <w:u w:val="single"/>
        </w:rPr>
        <w:t xml:space="preserve">   (</w:t>
      </w:r>
      <w:proofErr w:type="gramEnd"/>
      <w:r w:rsidRPr="00FB0FD5">
        <w:rPr>
          <w:b/>
          <w:sz w:val="24"/>
          <w:szCs w:val="24"/>
          <w:u w:val="single"/>
        </w:rPr>
        <w:t>МАОУ «СОШ № 3» г. Горнозаводска)</w:t>
      </w:r>
    </w:p>
    <w:p w:rsidR="00C411DF" w:rsidRDefault="00C411DF" w:rsidP="00C411DF">
      <w:pPr>
        <w:pStyle w:val="21"/>
        <w:jc w:val="center"/>
        <w:rPr>
          <w:b/>
          <w:szCs w:val="28"/>
          <w:u w:val="single"/>
        </w:rPr>
      </w:pPr>
    </w:p>
    <w:tbl>
      <w:tblPr>
        <w:tblW w:w="14879" w:type="dxa"/>
        <w:tblLook w:val="04A0" w:firstRow="1" w:lastRow="0" w:firstColumn="1" w:lastColumn="0" w:noHBand="0" w:noVBand="1"/>
      </w:tblPr>
      <w:tblGrid>
        <w:gridCol w:w="4390"/>
        <w:gridCol w:w="3543"/>
        <w:gridCol w:w="6946"/>
      </w:tblGrid>
      <w:tr w:rsidR="00C411DF" w:rsidRPr="0012007E" w:rsidTr="00C411DF">
        <w:trPr>
          <w:trHeight w:val="6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11DF" w:rsidRPr="001B000E" w:rsidRDefault="00C411DF" w:rsidP="00C411DF">
            <w:pPr>
              <w:ind w:firstLineChars="300" w:firstLine="720"/>
              <w:jc w:val="center"/>
              <w:rPr>
                <w:b/>
                <w:color w:val="000000"/>
                <w:sz w:val="24"/>
                <w:szCs w:val="24"/>
              </w:rPr>
            </w:pPr>
            <w:r w:rsidRPr="001B000E">
              <w:rPr>
                <w:b/>
                <w:color w:val="000000"/>
                <w:sz w:val="24"/>
                <w:szCs w:val="24"/>
              </w:rPr>
              <w:t>ФИО работника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11DF" w:rsidRPr="001B000E" w:rsidRDefault="00C411DF" w:rsidP="00C411DF">
            <w:pPr>
              <w:ind w:firstLineChars="300" w:firstLine="720"/>
              <w:jc w:val="center"/>
              <w:rPr>
                <w:b/>
                <w:color w:val="000000"/>
                <w:sz w:val="24"/>
                <w:szCs w:val="24"/>
              </w:rPr>
            </w:pPr>
            <w:r w:rsidRPr="001B000E">
              <w:rPr>
                <w:b/>
                <w:color w:val="000000"/>
                <w:sz w:val="24"/>
                <w:szCs w:val="24"/>
              </w:rPr>
              <w:t>Должность в ППЭ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11DF" w:rsidRPr="001B000E" w:rsidRDefault="00C411DF" w:rsidP="00C411DF">
            <w:pPr>
              <w:ind w:firstLineChars="300" w:firstLine="720"/>
              <w:jc w:val="center"/>
              <w:rPr>
                <w:b/>
                <w:color w:val="000000"/>
                <w:sz w:val="24"/>
                <w:szCs w:val="24"/>
              </w:rPr>
            </w:pPr>
            <w:r w:rsidRPr="001B000E">
              <w:rPr>
                <w:b/>
                <w:color w:val="000000"/>
                <w:sz w:val="24"/>
                <w:szCs w:val="24"/>
              </w:rPr>
              <w:t>Место работы</w:t>
            </w:r>
          </w:p>
        </w:tc>
      </w:tr>
      <w:tr w:rsidR="00C411DF" w:rsidRPr="0012007E" w:rsidTr="00C411DF">
        <w:trPr>
          <w:trHeight w:val="552"/>
        </w:trPr>
        <w:tc>
          <w:tcPr>
            <w:tcW w:w="1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411DF" w:rsidRPr="00B9062E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2007E">
              <w:rPr>
                <w:rFonts w:ascii="Arial" w:hAnsi="Arial" w:cs="Arial"/>
                <w:b/>
                <w:color w:val="000000"/>
                <w:sz w:val="20"/>
              </w:rPr>
              <w:t xml:space="preserve">Муниципальное автономное общеобразовательное </w:t>
            </w:r>
            <w:proofErr w:type="spellStart"/>
            <w:r w:rsidRPr="0012007E">
              <w:rPr>
                <w:rFonts w:ascii="Arial" w:hAnsi="Arial" w:cs="Arial"/>
                <w:b/>
                <w:color w:val="000000"/>
                <w:sz w:val="20"/>
              </w:rPr>
              <w:t>учреждение``Средн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яя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</w:rPr>
              <w:t xml:space="preserve"> общеобразовательная школа № 3</w:t>
            </w:r>
            <w:r w:rsidRPr="0012007E">
              <w:rPr>
                <w:rFonts w:ascii="Arial" w:hAnsi="Arial" w:cs="Arial"/>
                <w:b/>
                <w:color w:val="000000"/>
                <w:sz w:val="20"/>
              </w:rPr>
              <w:t xml:space="preserve">`` </w:t>
            </w:r>
            <w:proofErr w:type="spellStart"/>
            <w:r w:rsidRPr="0012007E">
              <w:rPr>
                <w:rFonts w:ascii="Arial" w:hAnsi="Arial" w:cs="Arial"/>
                <w:b/>
                <w:color w:val="000000"/>
                <w:sz w:val="20"/>
              </w:rPr>
              <w:t>г.Горнозаводска</w:t>
            </w:r>
            <w:proofErr w:type="spellEnd"/>
          </w:p>
        </w:tc>
      </w:tr>
    </w:tbl>
    <w:p w:rsidR="001544BD" w:rsidRDefault="001544BD" w:rsidP="00C411DF">
      <w:pPr>
        <w:pStyle w:val="21"/>
        <w:ind w:firstLine="0"/>
        <w:rPr>
          <w:b/>
          <w:szCs w:val="28"/>
        </w:rPr>
      </w:pPr>
    </w:p>
    <w:tbl>
      <w:tblPr>
        <w:tblW w:w="14737" w:type="dxa"/>
        <w:tblInd w:w="113" w:type="dxa"/>
        <w:tblLook w:val="04A0" w:firstRow="1" w:lastRow="0" w:firstColumn="1" w:lastColumn="0" w:noHBand="0" w:noVBand="1"/>
      </w:tblPr>
      <w:tblGrid>
        <w:gridCol w:w="4390"/>
        <w:gridCol w:w="3402"/>
        <w:gridCol w:w="6945"/>
      </w:tblGrid>
      <w:tr w:rsidR="00BE00E6" w:rsidRPr="001544BD" w:rsidTr="00D02785">
        <w:trPr>
          <w:trHeight w:val="56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BE00E6" w:rsidRDefault="00BE00E6" w:rsidP="00BE00E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Киреева Елена Валерьевна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1 – Руководитель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BE00E6" w:rsidRPr="001544BD" w:rsidTr="00D02785">
        <w:trPr>
          <w:trHeight w:val="42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BE00E6" w:rsidRDefault="00BE00E6" w:rsidP="00BE00E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Аникина Светлана Николаевна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BE00E6" w:rsidRPr="001544BD" w:rsidTr="00D02785">
        <w:trPr>
          <w:trHeight w:val="419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BE00E6" w:rsidRDefault="00BE00E6" w:rsidP="00BE00E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Бажина</w:t>
            </w:r>
            <w:proofErr w:type="spellEnd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Наталья Валерьевна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370378 - Муниципальное автономное общеобразовательное учреждение &lt;Средняя общеобразовательная школа&gt; </w:t>
            </w:r>
            <w:proofErr w:type="spellStart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р.п.Пашия</w:t>
            </w:r>
            <w:proofErr w:type="spellEnd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&gt;</w:t>
            </w:r>
          </w:p>
        </w:tc>
      </w:tr>
      <w:tr w:rsidR="00BE00E6" w:rsidRPr="001544BD" w:rsidTr="00D0278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BE00E6" w:rsidRDefault="00BE00E6" w:rsidP="00BE00E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Григорьева Юлия Ивановна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BE00E6" w:rsidRPr="001544BD" w:rsidTr="00D02785">
        <w:trPr>
          <w:trHeight w:val="317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BE00E6" w:rsidRDefault="00BE00E6" w:rsidP="00BE00E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Емец</w:t>
            </w:r>
            <w:proofErr w:type="spellEnd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Елена Леонидовна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BE00E6" w:rsidRPr="001544BD" w:rsidTr="00D02785">
        <w:trPr>
          <w:trHeight w:val="36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BE00E6" w:rsidRDefault="00BE00E6" w:rsidP="00BE00E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Ермакова Алла Николаевна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BE00E6" w:rsidRPr="001544BD" w:rsidTr="00D02785">
        <w:trPr>
          <w:trHeight w:val="41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BE00E6" w:rsidRDefault="00BE00E6" w:rsidP="00BE00E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Жукович Ирина Владимировна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BE00E6" w:rsidRPr="001544BD" w:rsidTr="00D02785">
        <w:trPr>
          <w:trHeight w:val="419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BE00E6" w:rsidRDefault="00BE00E6" w:rsidP="00BE00E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Зотова Наталья Владимировна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370378 - Муниципальное автономное общеобразовательное учреждение &lt;Средняя общеобразовательная школа&gt; </w:t>
            </w:r>
            <w:proofErr w:type="spellStart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р.п.Пашия</w:t>
            </w:r>
            <w:proofErr w:type="spellEnd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&gt;</w:t>
            </w:r>
          </w:p>
        </w:tc>
      </w:tr>
      <w:tr w:rsidR="00BE00E6" w:rsidRPr="001544BD" w:rsidTr="00D02785">
        <w:trPr>
          <w:trHeight w:val="269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Каримова Елена Викторовна (5721 044780)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BE00E6" w:rsidRPr="001544BD" w:rsidTr="00D02785">
        <w:trPr>
          <w:trHeight w:val="1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BE00E6" w:rsidRDefault="00BE00E6" w:rsidP="00BE00E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Клюшев</w:t>
            </w:r>
            <w:proofErr w:type="spellEnd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Олег Вячеславович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BE00E6" w:rsidRPr="001544BD" w:rsidTr="00D02785">
        <w:trPr>
          <w:trHeight w:val="3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BE00E6" w:rsidRDefault="00BE00E6" w:rsidP="00BE00E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Куракова</w:t>
            </w:r>
            <w:proofErr w:type="spellEnd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Виктория Сергеевна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BE00E6" w:rsidRPr="001544BD" w:rsidTr="00D02785">
        <w:trPr>
          <w:trHeight w:val="257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BE00E6" w:rsidRDefault="00BE00E6" w:rsidP="00BE00E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Лапшина Анна Васильевна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370378 - Муниципальное автономное общеобразовательное учреждение &lt;Средняя общеобразовательная школа&gt; </w:t>
            </w:r>
            <w:proofErr w:type="spellStart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р.п.Пашия</w:t>
            </w:r>
            <w:proofErr w:type="spellEnd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&gt;</w:t>
            </w:r>
          </w:p>
        </w:tc>
      </w:tr>
      <w:tr w:rsidR="00BE00E6" w:rsidRPr="001544BD" w:rsidTr="00D02785">
        <w:trPr>
          <w:trHeight w:val="44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BE00E6" w:rsidRDefault="00BE00E6" w:rsidP="00BE00E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Лобанкова</w:t>
            </w:r>
            <w:proofErr w:type="spellEnd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Раиса Анатольевна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BE00E6" w:rsidRPr="001544BD" w:rsidTr="00D02785">
        <w:trPr>
          <w:trHeight w:val="7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BE00E6" w:rsidRDefault="00BE00E6" w:rsidP="00BE00E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Максимова Ирина Алексеевна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BE00E6" w:rsidRPr="001544BD" w:rsidTr="00D02785">
        <w:trPr>
          <w:trHeight w:val="1257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BE00E6" w:rsidRDefault="00BE00E6" w:rsidP="00BE00E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Пастаногова</w:t>
            </w:r>
            <w:proofErr w:type="spellEnd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Лариса Владимировна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370378 - Муниципальное автономное общеобразовательное учреждение &lt;Средняя общеобразовательная школа&gt; </w:t>
            </w:r>
            <w:proofErr w:type="spellStart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р.п.Пашия</w:t>
            </w:r>
            <w:proofErr w:type="spellEnd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&gt;</w:t>
            </w:r>
          </w:p>
        </w:tc>
      </w:tr>
      <w:tr w:rsidR="00BE00E6" w:rsidRPr="001544BD" w:rsidTr="00D02785">
        <w:trPr>
          <w:trHeight w:val="5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0E6" w:rsidRPr="00BE00E6" w:rsidRDefault="00BE00E6" w:rsidP="00BE00E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Перминова Наталья Николаевна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BE00E6" w:rsidRPr="001544BD" w:rsidTr="00D02785">
        <w:trPr>
          <w:trHeight w:val="554"/>
        </w:trPr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BE00E6" w:rsidRDefault="00BE00E6" w:rsidP="00BE00E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Полякова Наталья Евгеньевна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BE00E6" w:rsidRPr="001544BD" w:rsidTr="00D02785">
        <w:trPr>
          <w:trHeight w:val="54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BE00E6" w:rsidRDefault="00BE00E6" w:rsidP="00BE00E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Пупышева</w:t>
            </w:r>
            <w:proofErr w:type="spellEnd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Елена Николаевна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BE00E6" w:rsidRPr="001544BD" w:rsidTr="00D02785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BE00E6" w:rsidRDefault="00BE00E6" w:rsidP="00BE00E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Рябова Марина Петровна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370378 - Муниципальное автономное общеобразовательное учреждение &lt;Средняя общеобразовательная школа&gt; </w:t>
            </w:r>
            <w:proofErr w:type="spellStart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р.п.Пашия</w:t>
            </w:r>
            <w:proofErr w:type="spellEnd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&gt;</w:t>
            </w:r>
          </w:p>
        </w:tc>
      </w:tr>
      <w:tr w:rsidR="00BE00E6" w:rsidRPr="001544BD" w:rsidTr="00D02785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BE00E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Слободина</w:t>
            </w:r>
            <w:proofErr w:type="spellEnd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Галина Владимировна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BE00E6" w:rsidRPr="001544BD" w:rsidTr="00D02785">
        <w:trPr>
          <w:trHeight w:val="399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BE00E6" w:rsidRDefault="00BE00E6" w:rsidP="00BE00E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Солина</w:t>
            </w:r>
            <w:proofErr w:type="spellEnd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Елена Валентиновна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BE00E6" w:rsidRPr="001544BD" w:rsidTr="00D02785">
        <w:trPr>
          <w:trHeight w:val="56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BE00E6" w:rsidRDefault="00BE00E6" w:rsidP="00BE00E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Соловьева Елена Александровна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BE00E6" w:rsidRPr="001544BD" w:rsidTr="00D02785">
        <w:trPr>
          <w:trHeight w:val="42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BE00E6" w:rsidRDefault="00BE00E6" w:rsidP="00BE00E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Филатова Ирина Павловна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BE00E6" w:rsidRPr="001544BD" w:rsidTr="00D02785">
        <w:trPr>
          <w:trHeight w:val="56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BE00E6" w:rsidRDefault="00BE00E6" w:rsidP="00BE00E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Хафизова Наталья Сергеевна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370378 - Муниципальное автономное общеобразовательное учреждение &lt;Средняя общеобразовательная школа&gt; </w:t>
            </w:r>
            <w:proofErr w:type="spellStart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р.п.Пашия</w:t>
            </w:r>
            <w:proofErr w:type="spellEnd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&gt;</w:t>
            </w:r>
          </w:p>
        </w:tc>
      </w:tr>
      <w:tr w:rsidR="00BE00E6" w:rsidRPr="001544BD" w:rsidTr="00D02785">
        <w:trPr>
          <w:trHeight w:val="55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BE00E6" w:rsidRDefault="00BE00E6" w:rsidP="00BE00E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Черемных Наталья Владимировна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BE00E6" w:rsidRPr="001544BD" w:rsidTr="00D02785">
        <w:trPr>
          <w:trHeight w:val="40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BE00E6" w:rsidRDefault="00BE00E6" w:rsidP="00BE00E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Шерстобитова</w:t>
            </w:r>
            <w:proofErr w:type="spellEnd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Нина Александровна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BE00E6" w:rsidRPr="001544BD" w:rsidTr="00D02785">
        <w:trPr>
          <w:trHeight w:val="271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BE00E6" w:rsidRDefault="00BE00E6" w:rsidP="00BE00E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Антонова Татьяна Викторовна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BE00E6" w:rsidRPr="001544BD" w:rsidTr="00D02785">
        <w:trPr>
          <w:trHeight w:val="60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BE00E6" w:rsidRDefault="00BE00E6" w:rsidP="00BE00E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Волкова Юлия Борисовна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BE00E6" w:rsidRPr="001544BD" w:rsidTr="00D02785">
        <w:trPr>
          <w:trHeight w:val="271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BE00E6" w:rsidRDefault="00BE00E6" w:rsidP="00BE00E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Дудоладова Мария Николаевна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BE00E6" w:rsidRPr="001544BD" w:rsidTr="002F5725">
        <w:trPr>
          <w:trHeight w:val="46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BE00E6" w:rsidRDefault="00BE00E6" w:rsidP="00BE00E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Куртеева</w:t>
            </w:r>
            <w:proofErr w:type="spellEnd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Татьяна Владимировна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BE00E6" w:rsidRPr="001544BD" w:rsidTr="002F5725">
        <w:trPr>
          <w:trHeight w:val="42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BE00E6" w:rsidRDefault="00BE00E6" w:rsidP="00BE00E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Макарова Валентина Васильевна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BE00E6" w:rsidRPr="001544BD" w:rsidTr="002F5725">
        <w:trPr>
          <w:trHeight w:val="417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BE00E6" w:rsidRDefault="00BE00E6" w:rsidP="00BE00E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Михейчик</w:t>
            </w:r>
            <w:proofErr w:type="spellEnd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Ирина Анатольевна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BE00E6" w:rsidRPr="001544BD" w:rsidTr="002F5725">
        <w:trPr>
          <w:trHeight w:val="409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BE00E6" w:rsidRDefault="00BE00E6" w:rsidP="00BE00E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Новикова Ольга Михайловна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BE00E6" w:rsidRPr="001544BD" w:rsidTr="001C5C66">
        <w:trPr>
          <w:trHeight w:val="557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ED7AA8" w:rsidRDefault="00BE00E6" w:rsidP="00ED7AA8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Маслинкова</w:t>
            </w:r>
            <w:proofErr w:type="spellEnd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Любовь Геннадьевна </w:t>
            </w:r>
            <w:r w:rsidR="00ED7AA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7 – Технический специалист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BE00E6" w:rsidRPr="001544BD" w:rsidTr="002F5725">
        <w:trPr>
          <w:trHeight w:val="5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0E6" w:rsidRPr="00ED7AA8" w:rsidRDefault="00BE00E6" w:rsidP="00ED7AA8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Рюмин Александр Анатольевич </w:t>
            </w:r>
            <w:r w:rsidR="00ED7AA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7 – Технический специалист ППЭ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BE00E6" w:rsidRPr="001544BD" w:rsidTr="002F5725">
        <w:trPr>
          <w:trHeight w:val="55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0E6" w:rsidRPr="00ED7AA8" w:rsidRDefault="00BE00E6" w:rsidP="00ED7AA8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Лобанкова</w:t>
            </w:r>
            <w:proofErr w:type="spellEnd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Екатерина Андреевна </w:t>
            </w:r>
            <w:r w:rsidR="00ED7AA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9 – Спец. по инструктажу и </w:t>
            </w:r>
            <w:proofErr w:type="spellStart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лаб.раб</w:t>
            </w:r>
            <w:proofErr w:type="spellEnd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BE00E6" w:rsidRPr="001544BD" w:rsidTr="002F5725">
        <w:trPr>
          <w:trHeight w:val="270"/>
        </w:trPr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ED7AA8" w:rsidRDefault="00BE00E6" w:rsidP="00ED7AA8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Петрова Елена Юрьевна </w:t>
            </w:r>
            <w:r w:rsidR="00ED7AA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9 – Спец. по инструктажу и </w:t>
            </w:r>
            <w:proofErr w:type="spellStart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лаб.раб</w:t>
            </w:r>
            <w:proofErr w:type="spellEnd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0E6" w:rsidRPr="001544BD" w:rsidRDefault="00BE00E6" w:rsidP="001544B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1544BD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</w:tbl>
    <w:p w:rsidR="001544BD" w:rsidRDefault="001544BD" w:rsidP="00C411DF">
      <w:pPr>
        <w:pStyle w:val="21"/>
        <w:ind w:firstLine="0"/>
        <w:rPr>
          <w:b/>
          <w:szCs w:val="28"/>
        </w:rPr>
      </w:pPr>
    </w:p>
    <w:p w:rsidR="00C411DF" w:rsidRDefault="00C411DF" w:rsidP="00C411DF">
      <w:pPr>
        <w:pStyle w:val="21"/>
        <w:jc w:val="center"/>
        <w:rPr>
          <w:b/>
          <w:szCs w:val="28"/>
        </w:rPr>
      </w:pPr>
    </w:p>
    <w:tbl>
      <w:tblPr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C411DF" w:rsidRPr="0012007E" w:rsidTr="00C411DF">
        <w:trPr>
          <w:trHeight w:val="323"/>
        </w:trPr>
        <w:tc>
          <w:tcPr>
            <w:tcW w:w="1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411DF" w:rsidRPr="0012007E" w:rsidRDefault="00C411DF" w:rsidP="00C411DF">
            <w:pPr>
              <w:ind w:firstLineChars="300" w:firstLine="60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2007E">
              <w:rPr>
                <w:rFonts w:ascii="Arial" w:hAnsi="Arial" w:cs="Arial"/>
                <w:b/>
                <w:color w:val="000000"/>
                <w:sz w:val="20"/>
              </w:rPr>
              <w:t xml:space="preserve">Муниципальное автономное общеобразовательное учреждение "Средняя общеобразовательная школа" </w:t>
            </w:r>
            <w:proofErr w:type="spellStart"/>
            <w:r w:rsidRPr="0012007E">
              <w:rPr>
                <w:rFonts w:ascii="Arial" w:hAnsi="Arial" w:cs="Arial"/>
                <w:b/>
                <w:color w:val="000000"/>
                <w:sz w:val="20"/>
              </w:rPr>
              <w:t>р.п.Теплая</w:t>
            </w:r>
            <w:proofErr w:type="spellEnd"/>
            <w:r w:rsidRPr="0012007E">
              <w:rPr>
                <w:rFonts w:ascii="Arial" w:hAnsi="Arial" w:cs="Arial"/>
                <w:b/>
                <w:color w:val="000000"/>
                <w:sz w:val="20"/>
              </w:rPr>
              <w:t xml:space="preserve"> Гора</w:t>
            </w:r>
          </w:p>
        </w:tc>
      </w:tr>
    </w:tbl>
    <w:p w:rsidR="00C411DF" w:rsidRDefault="00C411DF" w:rsidP="00C411DF">
      <w:pPr>
        <w:pStyle w:val="21"/>
        <w:ind w:firstLine="0"/>
        <w:rPr>
          <w:b/>
          <w:szCs w:val="28"/>
        </w:rPr>
      </w:pPr>
    </w:p>
    <w:tbl>
      <w:tblPr>
        <w:tblW w:w="14737" w:type="dxa"/>
        <w:tblInd w:w="113" w:type="dxa"/>
        <w:tblLook w:val="04A0" w:firstRow="1" w:lastRow="0" w:firstColumn="1" w:lastColumn="0" w:noHBand="0" w:noVBand="1"/>
      </w:tblPr>
      <w:tblGrid>
        <w:gridCol w:w="4390"/>
        <w:gridCol w:w="3402"/>
        <w:gridCol w:w="6945"/>
      </w:tblGrid>
      <w:tr w:rsidR="00B02553" w:rsidRPr="00B02553" w:rsidTr="00B02553">
        <w:trPr>
          <w:trHeight w:val="64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362AA7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Романченко Анна Семеновна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1 – Руководитель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B02553" w:rsidRPr="00B02553" w:rsidTr="00FF1768">
        <w:trPr>
          <w:trHeight w:val="45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362AA7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 xml:space="preserve">Александрович Любовь Григорьевна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B02553" w:rsidRPr="00B02553" w:rsidTr="00FF1768">
        <w:trPr>
          <w:trHeight w:val="56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362AA7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Виноградова Ольга Сергеевна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B02553" w:rsidRPr="00B02553" w:rsidTr="00FF1768">
        <w:trPr>
          <w:trHeight w:val="559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362AA7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Кузовлева</w:t>
            </w:r>
            <w:proofErr w:type="spellEnd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Карина Тимофеевна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B02553" w:rsidRPr="00B02553" w:rsidTr="00884F54">
        <w:trPr>
          <w:trHeight w:val="55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E91C78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Мотырева</w:t>
            </w:r>
            <w:proofErr w:type="spellEnd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 xml:space="preserve"> Лариса Леонидовна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B02553" w:rsidRPr="00B02553" w:rsidTr="00884F54">
        <w:trPr>
          <w:trHeight w:val="70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E91C78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Набокова Наталья Геннадьевна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B02553" w:rsidRPr="00B02553" w:rsidTr="00884F54">
        <w:trPr>
          <w:trHeight w:val="55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E91C78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 xml:space="preserve">Ощепкова Елена Викторовна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B02553" w:rsidRPr="00B02553" w:rsidTr="00884F54">
        <w:trPr>
          <w:trHeight w:val="55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E91C78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 xml:space="preserve">Павлова Надежда Сергеевна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B02553" w:rsidRPr="00B02553" w:rsidTr="00884F54">
        <w:trPr>
          <w:trHeight w:val="57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E91C78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Сабурова Инна Николаевна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B02553" w:rsidRPr="00B02553" w:rsidTr="00884F54">
        <w:trPr>
          <w:trHeight w:val="55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E91C78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Сюркаева</w:t>
            </w:r>
            <w:proofErr w:type="spellEnd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 xml:space="preserve"> Ирина Владимировна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B02553" w:rsidRPr="00B02553" w:rsidTr="00AF115C">
        <w:trPr>
          <w:trHeight w:val="41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E91C78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Трушникова</w:t>
            </w:r>
            <w:proofErr w:type="spellEnd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 xml:space="preserve"> Юлия Юрьевна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B02553" w:rsidRPr="00B02553" w:rsidTr="00884F54">
        <w:trPr>
          <w:trHeight w:val="41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553" w:rsidRPr="00B02553" w:rsidRDefault="00B02553" w:rsidP="00E91C78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Шулаева</w:t>
            </w:r>
            <w:proofErr w:type="spellEnd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Наталья Васильевна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B02553" w:rsidRPr="00B02553" w:rsidTr="00AF115C">
        <w:trPr>
          <w:trHeight w:val="275"/>
        </w:trPr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E91C78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Грущак</w:t>
            </w:r>
            <w:proofErr w:type="spellEnd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 xml:space="preserve"> Елена Юрьевна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B02553" w:rsidRPr="00B02553" w:rsidTr="00884F54">
        <w:trPr>
          <w:trHeight w:val="64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553" w:rsidRPr="00B02553" w:rsidRDefault="00B02553" w:rsidP="00E91C78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Ковыршина</w:t>
            </w:r>
            <w:proofErr w:type="spellEnd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 xml:space="preserve"> Мария Александровна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B02553" w:rsidRPr="00B02553" w:rsidTr="00884F54">
        <w:trPr>
          <w:trHeight w:val="645"/>
        </w:trPr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E91C78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Турова Елена Юрьевна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B02553" w:rsidRPr="00B02553" w:rsidTr="00884F54">
        <w:trPr>
          <w:trHeight w:val="5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E91C78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 xml:space="preserve">Черемных Светлана </w:t>
            </w:r>
            <w:proofErr w:type="spellStart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Ильгизяровна</w:t>
            </w:r>
            <w:proofErr w:type="spellEnd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B02553" w:rsidRPr="00B02553" w:rsidTr="00B0255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E91C78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Сопочкина</w:t>
            </w:r>
            <w:proofErr w:type="spellEnd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 xml:space="preserve"> Елена Валерьевна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5 – Член ГЭК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B02553" w:rsidRPr="00B02553" w:rsidTr="00B0255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Шаньгина Наталья Викторовна (5709 501545)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7 – Технический специалист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B02553" w:rsidRPr="00B02553" w:rsidTr="00884F54">
        <w:trPr>
          <w:trHeight w:val="519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Ширинкин</w:t>
            </w:r>
            <w:proofErr w:type="spellEnd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 xml:space="preserve"> Александр Юрьевич (5700 467676)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7 – Технический специалист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B02553" w:rsidRPr="00B02553" w:rsidTr="00B0255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Пименова Ксения Андреевна (5712 998012)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 xml:space="preserve">9 – Спец. по инструктажу и </w:t>
            </w:r>
            <w:proofErr w:type="spellStart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лаб.раб</w:t>
            </w:r>
            <w:proofErr w:type="spellEnd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553" w:rsidRPr="00B02553" w:rsidRDefault="00B02553" w:rsidP="00B0255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B02553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</w:tbl>
    <w:p w:rsidR="002F5725" w:rsidRDefault="002F5725" w:rsidP="00C411DF">
      <w:pPr>
        <w:pStyle w:val="21"/>
        <w:ind w:firstLine="0"/>
        <w:rPr>
          <w:b/>
          <w:szCs w:val="28"/>
        </w:rPr>
      </w:pPr>
    </w:p>
    <w:p w:rsidR="002F5725" w:rsidRDefault="002F5725" w:rsidP="00C411DF">
      <w:pPr>
        <w:pStyle w:val="21"/>
        <w:ind w:firstLine="0"/>
        <w:rPr>
          <w:b/>
          <w:szCs w:val="28"/>
        </w:rPr>
      </w:pPr>
    </w:p>
    <w:p w:rsidR="00C411DF" w:rsidRPr="00E964AB" w:rsidRDefault="00C411DF" w:rsidP="00C411DF">
      <w:pPr>
        <w:pStyle w:val="21"/>
        <w:jc w:val="center"/>
        <w:rPr>
          <w:b/>
          <w:szCs w:val="28"/>
          <w:u w:val="single"/>
        </w:rPr>
      </w:pPr>
      <w:r w:rsidRPr="00E964AB">
        <w:rPr>
          <w:b/>
          <w:szCs w:val="28"/>
        </w:rPr>
        <w:t xml:space="preserve">Дата </w:t>
      </w:r>
      <w:proofErr w:type="gramStart"/>
      <w:r w:rsidRPr="00E964AB">
        <w:rPr>
          <w:b/>
          <w:szCs w:val="28"/>
        </w:rPr>
        <w:t xml:space="preserve">экзамена:   </w:t>
      </w:r>
      <w:proofErr w:type="gramEnd"/>
      <w:r w:rsidR="00BF5F46">
        <w:rPr>
          <w:b/>
          <w:szCs w:val="28"/>
        </w:rPr>
        <w:t>03 июня 2025</w:t>
      </w:r>
      <w:r w:rsidRPr="00E964AB">
        <w:rPr>
          <w:b/>
          <w:szCs w:val="28"/>
        </w:rPr>
        <w:t xml:space="preserve"> г.</w:t>
      </w:r>
    </w:p>
    <w:p w:rsidR="00C411DF" w:rsidRPr="00E964AB" w:rsidRDefault="00C411DF" w:rsidP="00C411DF">
      <w:pPr>
        <w:pStyle w:val="21"/>
        <w:jc w:val="center"/>
        <w:rPr>
          <w:b/>
          <w:sz w:val="24"/>
          <w:szCs w:val="24"/>
        </w:rPr>
      </w:pPr>
      <w:r w:rsidRPr="00E964AB">
        <w:rPr>
          <w:b/>
          <w:sz w:val="24"/>
          <w:szCs w:val="24"/>
        </w:rPr>
        <w:t xml:space="preserve">Предмет: </w:t>
      </w:r>
      <w:r w:rsidR="00BB52F3" w:rsidRPr="00BB52F3">
        <w:rPr>
          <w:b/>
          <w:szCs w:val="28"/>
        </w:rPr>
        <w:t>математика</w:t>
      </w:r>
    </w:p>
    <w:p w:rsidR="00C411DF" w:rsidRPr="00E964AB" w:rsidRDefault="00C411DF" w:rsidP="00C411DF">
      <w:pPr>
        <w:pStyle w:val="21"/>
        <w:jc w:val="center"/>
        <w:rPr>
          <w:b/>
          <w:sz w:val="24"/>
          <w:szCs w:val="24"/>
          <w:u w:val="single"/>
        </w:rPr>
      </w:pPr>
      <w:r w:rsidRPr="00E964AB">
        <w:rPr>
          <w:b/>
          <w:sz w:val="24"/>
          <w:szCs w:val="24"/>
          <w:u w:val="single"/>
        </w:rPr>
        <w:t>ОУ – ППЭ № 3775</w:t>
      </w:r>
      <w:proofErr w:type="gramStart"/>
      <w:r w:rsidRPr="00E964AB">
        <w:rPr>
          <w:b/>
          <w:sz w:val="24"/>
          <w:szCs w:val="24"/>
          <w:u w:val="single"/>
        </w:rPr>
        <w:t xml:space="preserve">   (</w:t>
      </w:r>
      <w:proofErr w:type="gramEnd"/>
      <w:r w:rsidRPr="00E964AB">
        <w:rPr>
          <w:b/>
          <w:sz w:val="24"/>
          <w:szCs w:val="24"/>
          <w:u w:val="single"/>
        </w:rPr>
        <w:t>МАОУ «СОШ № 3» г. Горнозаводска)</w:t>
      </w:r>
    </w:p>
    <w:p w:rsidR="00C411DF" w:rsidRPr="00E964AB" w:rsidRDefault="00C411DF" w:rsidP="00C411DF">
      <w:pPr>
        <w:pStyle w:val="21"/>
        <w:jc w:val="center"/>
        <w:rPr>
          <w:b/>
          <w:sz w:val="24"/>
          <w:szCs w:val="24"/>
          <w:u w:val="single"/>
        </w:rPr>
      </w:pPr>
      <w:r w:rsidRPr="00E964AB">
        <w:rPr>
          <w:b/>
          <w:sz w:val="24"/>
          <w:szCs w:val="24"/>
          <w:u w:val="single"/>
        </w:rPr>
        <w:t>ОУ – ППЭ № 3783</w:t>
      </w:r>
      <w:proofErr w:type="gramStart"/>
      <w:r w:rsidRPr="00E964AB">
        <w:rPr>
          <w:b/>
          <w:sz w:val="24"/>
          <w:szCs w:val="24"/>
          <w:u w:val="single"/>
        </w:rPr>
        <w:t xml:space="preserve">   (</w:t>
      </w:r>
      <w:proofErr w:type="gramEnd"/>
      <w:r w:rsidRPr="00E964AB">
        <w:rPr>
          <w:b/>
          <w:sz w:val="24"/>
          <w:szCs w:val="24"/>
          <w:u w:val="single"/>
        </w:rPr>
        <w:t xml:space="preserve">МАОУ «СОШ» </w:t>
      </w:r>
      <w:proofErr w:type="spellStart"/>
      <w:r w:rsidRPr="00E964AB">
        <w:rPr>
          <w:b/>
          <w:sz w:val="24"/>
          <w:szCs w:val="24"/>
          <w:u w:val="single"/>
        </w:rPr>
        <w:t>р.п</w:t>
      </w:r>
      <w:proofErr w:type="spellEnd"/>
      <w:r w:rsidRPr="00E964AB">
        <w:rPr>
          <w:b/>
          <w:sz w:val="24"/>
          <w:szCs w:val="24"/>
          <w:u w:val="single"/>
        </w:rPr>
        <w:t>. Т. Гора)</w:t>
      </w:r>
    </w:p>
    <w:p w:rsidR="00C411DF" w:rsidRPr="00E964AB" w:rsidRDefault="00C411DF" w:rsidP="00C411DF">
      <w:pPr>
        <w:pStyle w:val="21"/>
        <w:jc w:val="center"/>
        <w:rPr>
          <w:b/>
          <w:sz w:val="24"/>
          <w:szCs w:val="24"/>
          <w:u w:val="single"/>
        </w:rPr>
      </w:pPr>
    </w:p>
    <w:tbl>
      <w:tblPr>
        <w:tblW w:w="14874" w:type="dxa"/>
        <w:tblInd w:w="5" w:type="dxa"/>
        <w:tblLook w:val="04A0" w:firstRow="1" w:lastRow="0" w:firstColumn="1" w:lastColumn="0" w:noHBand="0" w:noVBand="1"/>
      </w:tblPr>
      <w:tblGrid>
        <w:gridCol w:w="4390"/>
        <w:gridCol w:w="3538"/>
        <w:gridCol w:w="6946"/>
      </w:tblGrid>
      <w:tr w:rsidR="00C411DF" w:rsidRPr="00917248" w:rsidTr="00C411DF">
        <w:trPr>
          <w:trHeight w:val="56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1DF" w:rsidRPr="00917248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917248">
              <w:rPr>
                <w:rFonts w:ascii="Arial" w:hAnsi="Arial" w:cs="Arial"/>
                <w:b/>
                <w:color w:val="000000"/>
                <w:sz w:val="20"/>
              </w:rPr>
              <w:t>ФИО  работника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11DF" w:rsidRPr="00917248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917248">
              <w:rPr>
                <w:rFonts w:ascii="Arial" w:hAnsi="Arial" w:cs="Arial"/>
                <w:b/>
                <w:color w:val="000000"/>
                <w:sz w:val="20"/>
              </w:rPr>
              <w:t>Должность в ППЭ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11DF" w:rsidRPr="00917248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917248">
              <w:rPr>
                <w:rFonts w:ascii="Arial" w:hAnsi="Arial" w:cs="Arial"/>
                <w:b/>
                <w:color w:val="000000"/>
                <w:sz w:val="20"/>
              </w:rPr>
              <w:t>Место работы</w:t>
            </w:r>
          </w:p>
        </w:tc>
      </w:tr>
      <w:tr w:rsidR="00C411DF" w:rsidRPr="001255B9" w:rsidTr="00C411DF">
        <w:trPr>
          <w:trHeight w:val="541"/>
        </w:trPr>
        <w:tc>
          <w:tcPr>
            <w:tcW w:w="1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C411DF" w:rsidRPr="001255B9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0"/>
                <w:highlight w:val="yellow"/>
              </w:rPr>
            </w:pPr>
            <w:r w:rsidRPr="001255B9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 xml:space="preserve">Муниципальное автономное общеобразовательное учреждение ``Средняя общеобразовательная школа № 3`` </w:t>
            </w:r>
            <w:proofErr w:type="spellStart"/>
            <w:r w:rsidRPr="001255B9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г.Горнозаводска</w:t>
            </w:r>
            <w:proofErr w:type="spellEnd"/>
          </w:p>
        </w:tc>
      </w:tr>
    </w:tbl>
    <w:p w:rsidR="00C411DF" w:rsidRDefault="00C411DF" w:rsidP="00C411DF">
      <w:pPr>
        <w:pStyle w:val="21"/>
        <w:ind w:firstLine="0"/>
        <w:rPr>
          <w:b/>
          <w:szCs w:val="28"/>
          <w:u w:val="single"/>
        </w:rPr>
      </w:pPr>
    </w:p>
    <w:tbl>
      <w:tblPr>
        <w:tblW w:w="14737" w:type="dxa"/>
        <w:tblInd w:w="113" w:type="dxa"/>
        <w:tblLook w:val="04A0" w:firstRow="1" w:lastRow="0" w:firstColumn="1" w:lastColumn="0" w:noHBand="0" w:noVBand="1"/>
      </w:tblPr>
      <w:tblGrid>
        <w:gridCol w:w="4248"/>
        <w:gridCol w:w="3544"/>
        <w:gridCol w:w="6945"/>
      </w:tblGrid>
      <w:tr w:rsidR="004D2BF9" w:rsidRPr="004D2BF9" w:rsidTr="004E4BEB">
        <w:trPr>
          <w:trHeight w:val="43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Киреева Елена Валерьевна 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1 – Руководитель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4D2BF9" w:rsidRPr="004D2BF9" w:rsidTr="004E4BEB">
        <w:trPr>
          <w:trHeight w:val="281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Аникина Светлана Николаевна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4D2BF9" w:rsidRPr="004D2BF9" w:rsidTr="004D2BF9">
        <w:trPr>
          <w:trHeight w:val="64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Бажина</w:t>
            </w:r>
            <w:proofErr w:type="spellEnd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Наталья Валерьевна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370378 - Муниципальное автономное общеобразовательное учреждение &lt;Средняя общеобразовательная школа&gt; </w:t>
            </w:r>
            <w:proofErr w:type="spellStart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р.п.Пашия</w:t>
            </w:r>
            <w:proofErr w:type="spellEnd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&gt;</w:t>
            </w:r>
          </w:p>
        </w:tc>
      </w:tr>
      <w:tr w:rsidR="004D2BF9" w:rsidRPr="004D2BF9" w:rsidTr="004E4BEB">
        <w:trPr>
          <w:trHeight w:val="56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Григорьева Юлия Ивановна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4D2BF9" w:rsidRPr="004D2BF9" w:rsidTr="004E4BEB">
        <w:trPr>
          <w:trHeight w:val="41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Емец</w:t>
            </w:r>
            <w:proofErr w:type="spellEnd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 Елена Леонидовна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4D2BF9" w:rsidRPr="004D2BF9" w:rsidTr="004E4BEB">
        <w:trPr>
          <w:trHeight w:val="538"/>
        </w:trPr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Ермакова Алла Николаевна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4D2BF9" w:rsidRPr="004D2BF9" w:rsidTr="004E4BEB">
        <w:trPr>
          <w:trHeight w:val="573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Жукович Ирина Владимировна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4D2BF9" w:rsidRPr="004D2BF9" w:rsidTr="004E4BEB">
        <w:trPr>
          <w:trHeight w:val="411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Зотова Наталья Владимировна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370378 - Муниципальное автономное общеобразовательное учреждение &lt;Средняя общеобразовательная школа&gt; </w:t>
            </w:r>
            <w:proofErr w:type="spellStart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р.п.Пашия</w:t>
            </w:r>
            <w:proofErr w:type="spellEnd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&gt;</w:t>
            </w:r>
          </w:p>
        </w:tc>
      </w:tr>
      <w:tr w:rsidR="004D2BF9" w:rsidRPr="004D2BF9" w:rsidTr="004E4BEB">
        <w:trPr>
          <w:trHeight w:val="55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Каримова Елена Викторовна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4D2BF9" w:rsidRPr="004D2BF9" w:rsidTr="004E4BEB">
        <w:trPr>
          <w:trHeight w:val="553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Клюшев</w:t>
            </w:r>
            <w:proofErr w:type="spellEnd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 Олег Вячеславович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4D2BF9" w:rsidRPr="004D2BF9" w:rsidTr="004E4BEB">
        <w:trPr>
          <w:trHeight w:val="56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Кобзарева</w:t>
            </w:r>
            <w:proofErr w:type="spellEnd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 Таисия Михайловна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4D2BF9" w:rsidRPr="004D2BF9" w:rsidTr="004E4BEB">
        <w:trPr>
          <w:trHeight w:val="5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Кузьмина Анна Сергеевна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4D2BF9" w:rsidRPr="004D2BF9" w:rsidTr="004E4BEB">
        <w:trPr>
          <w:trHeight w:val="407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Куракова</w:t>
            </w:r>
            <w:proofErr w:type="spellEnd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 Виктория Сергеевна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4D2BF9" w:rsidRPr="004D2BF9" w:rsidTr="004E4BEB">
        <w:trPr>
          <w:trHeight w:val="55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Лапшина Анна Васильевна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370378 - Муниципальное автономное общеобразовательное учреждение &lt;Средняя общеобразовательная школа&gt; </w:t>
            </w:r>
            <w:proofErr w:type="spellStart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р.п.Пашия</w:t>
            </w:r>
            <w:proofErr w:type="spellEnd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&gt;</w:t>
            </w:r>
          </w:p>
        </w:tc>
      </w:tr>
      <w:tr w:rsidR="004D2BF9" w:rsidRPr="004D2BF9" w:rsidTr="004E4BEB">
        <w:trPr>
          <w:trHeight w:val="421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Лобанкова</w:t>
            </w:r>
            <w:proofErr w:type="spellEnd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Раиса Анатольевна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4D2BF9" w:rsidRPr="004D2BF9" w:rsidTr="004E4BEB">
        <w:trPr>
          <w:trHeight w:val="413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Максимова Ирина Алексеевна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4D2BF9" w:rsidRPr="004D2BF9" w:rsidTr="004E4BEB">
        <w:trPr>
          <w:trHeight w:val="561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Пастаногова</w:t>
            </w:r>
            <w:proofErr w:type="spellEnd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 Лариса Владимировна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370378 - Муниципальное автономное общеобразовательное учреждение &lt;Средняя общеобразовательная школа&gt; </w:t>
            </w:r>
            <w:proofErr w:type="spellStart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р.п.Пашия</w:t>
            </w:r>
            <w:proofErr w:type="spellEnd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&gt;</w:t>
            </w:r>
          </w:p>
        </w:tc>
      </w:tr>
      <w:tr w:rsidR="004D2BF9" w:rsidRPr="004D2BF9" w:rsidTr="004E4BEB">
        <w:trPr>
          <w:trHeight w:val="413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Перминова Наталья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4D2BF9" w:rsidRPr="004D2BF9" w:rsidTr="004E4BEB">
        <w:trPr>
          <w:trHeight w:val="547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Полякова Наталья Евгеньевна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4D2BF9" w:rsidRPr="004D2BF9" w:rsidTr="004E4BEB">
        <w:trPr>
          <w:trHeight w:val="55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FC04A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Рябова Марина Петровна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370378 - Муниципальное автономное общеобразовательное учреждение &lt;Средняя общеобразовательная школа&gt; </w:t>
            </w:r>
            <w:proofErr w:type="spellStart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р.п.Пашия</w:t>
            </w:r>
            <w:proofErr w:type="spellEnd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&gt;</w:t>
            </w:r>
          </w:p>
        </w:tc>
      </w:tr>
      <w:tr w:rsidR="004D2BF9" w:rsidRPr="004D2BF9" w:rsidTr="004E4BEB">
        <w:trPr>
          <w:trHeight w:val="43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FC04A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Слободина</w:t>
            </w:r>
            <w:proofErr w:type="spellEnd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 Галина Владимировна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4D2BF9" w:rsidRPr="004D2BF9" w:rsidTr="00D509E3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FC04A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Солина</w:t>
            </w:r>
            <w:proofErr w:type="spellEnd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 Елена Валентиновна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4D2BF9" w:rsidRPr="004D2BF9" w:rsidTr="00D509E3">
        <w:trPr>
          <w:trHeight w:val="13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FC04A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Соловьева Елена Александровна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4D2BF9" w:rsidRPr="004D2BF9" w:rsidTr="00D509E3">
        <w:trPr>
          <w:trHeight w:val="13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BF9" w:rsidRPr="004D2BF9" w:rsidRDefault="004D2BF9" w:rsidP="00FC04A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Тюленева Анна Владимировна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4D2BF9" w:rsidRPr="004D2BF9" w:rsidTr="00D509E3">
        <w:trPr>
          <w:trHeight w:val="418"/>
        </w:trPr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FC04A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Филатова Ирина Павловна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4D2BF9" w:rsidRPr="004D2BF9" w:rsidTr="00D509E3">
        <w:trPr>
          <w:trHeight w:val="25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FC04A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Хафизова Наталья Сергеевна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370378 - Муниципальное автономное общеобразовательное учреждение </w:t>
            </w: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&lt;Средняя общеобразовательная школа&gt; </w:t>
            </w:r>
            <w:proofErr w:type="spellStart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р.п.Пашия</w:t>
            </w:r>
            <w:proofErr w:type="spellEnd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&gt;</w:t>
            </w:r>
          </w:p>
        </w:tc>
      </w:tr>
      <w:tr w:rsidR="004D2BF9" w:rsidRPr="004D2BF9" w:rsidTr="00D509E3">
        <w:trPr>
          <w:trHeight w:val="316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FC04A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Черемных Наталья Владимировна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4D2BF9" w:rsidRPr="004D2BF9" w:rsidTr="00D509E3">
        <w:trPr>
          <w:trHeight w:val="363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FC04A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Антонова Татьяна Викторовна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4D2BF9" w:rsidRPr="004D2BF9" w:rsidTr="00D509E3">
        <w:trPr>
          <w:trHeight w:val="553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FC04A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Волкова Юлия Борисовна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4D2BF9" w:rsidRPr="004D2BF9" w:rsidTr="00D509E3">
        <w:trPr>
          <w:trHeight w:val="40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FC04A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Дудоладова Мария Николаевна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4D2BF9" w:rsidRPr="004D2BF9" w:rsidTr="00D509E3">
        <w:trPr>
          <w:trHeight w:val="42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FC04A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Куртеева</w:t>
            </w:r>
            <w:proofErr w:type="spellEnd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 Татьяна Владимировна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4D2BF9" w:rsidRPr="004D2BF9" w:rsidTr="00D509E3">
        <w:trPr>
          <w:trHeight w:val="417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FC04A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Макарова Валентина Васильевна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4D2BF9" w:rsidRPr="004D2BF9" w:rsidTr="00D509E3">
        <w:trPr>
          <w:trHeight w:val="551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FC04A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Михейчик</w:t>
            </w:r>
            <w:proofErr w:type="spellEnd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 Ирина Анатольевна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4D2BF9" w:rsidRPr="004D2BF9" w:rsidTr="00D509E3">
        <w:trPr>
          <w:trHeight w:val="417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FC04A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Новикова Ольга Михайловна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4D2BF9" w:rsidRPr="004D2BF9" w:rsidTr="00D509E3">
        <w:trPr>
          <w:trHeight w:val="409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FC04A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Маслинкова</w:t>
            </w:r>
            <w:proofErr w:type="spellEnd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 Любовь Геннадьевна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7 – Технический специалист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4D2BF9" w:rsidRPr="004D2BF9" w:rsidTr="00D509E3">
        <w:trPr>
          <w:trHeight w:val="41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FC04A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 xml:space="preserve">Рюмин Александр Анатольевич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7 – Технический специалист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2BF9" w:rsidRPr="004D2BF9" w:rsidRDefault="004D2BF9" w:rsidP="004D2B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BF9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</w:tbl>
    <w:p w:rsidR="00461753" w:rsidRPr="004D2BF9" w:rsidRDefault="00461753" w:rsidP="00C411DF">
      <w:pPr>
        <w:pStyle w:val="21"/>
        <w:ind w:firstLine="0"/>
        <w:rPr>
          <w:b/>
          <w:szCs w:val="28"/>
          <w:u w:val="single"/>
          <w:lang w:val="en-US"/>
        </w:rPr>
      </w:pPr>
    </w:p>
    <w:p w:rsidR="00C411DF" w:rsidRDefault="00C411DF" w:rsidP="00C411DF">
      <w:pPr>
        <w:pStyle w:val="21"/>
        <w:ind w:firstLine="0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ГВЭ</w:t>
      </w:r>
    </w:p>
    <w:p w:rsidR="00C411DF" w:rsidRDefault="00C411DF" w:rsidP="00C411DF">
      <w:pPr>
        <w:pStyle w:val="21"/>
        <w:ind w:firstLine="0"/>
        <w:jc w:val="center"/>
        <w:rPr>
          <w:b/>
          <w:szCs w:val="28"/>
          <w:u w:val="single"/>
        </w:rPr>
      </w:pPr>
    </w:p>
    <w:tbl>
      <w:tblPr>
        <w:tblW w:w="14737" w:type="dxa"/>
        <w:tblInd w:w="113" w:type="dxa"/>
        <w:tblLook w:val="04A0" w:firstRow="1" w:lastRow="0" w:firstColumn="1" w:lastColumn="0" w:noHBand="0" w:noVBand="1"/>
      </w:tblPr>
      <w:tblGrid>
        <w:gridCol w:w="4248"/>
        <w:gridCol w:w="3544"/>
        <w:gridCol w:w="6945"/>
      </w:tblGrid>
      <w:tr w:rsidR="00B20E2D" w:rsidRPr="00B20E2D" w:rsidTr="00A7251A">
        <w:trPr>
          <w:trHeight w:val="43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456E6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 xml:space="preserve">Киреева Елена Валерьевна 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B20E2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1 – Руководитель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B20E2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B20E2D" w:rsidRPr="00B20E2D" w:rsidTr="00A7251A">
        <w:trPr>
          <w:trHeight w:val="5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456E6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 xml:space="preserve">Жукова Алена Андреевна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B20E2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B20E2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B20E2D" w:rsidRPr="00B20E2D" w:rsidTr="00A7251A">
        <w:trPr>
          <w:trHeight w:val="563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456E6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Калабурдина</w:t>
            </w:r>
            <w:proofErr w:type="spellEnd"/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 xml:space="preserve"> Оксана Александровна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B20E2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B20E2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B20E2D" w:rsidRPr="00B20E2D" w:rsidTr="00A7251A">
        <w:trPr>
          <w:trHeight w:val="543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456E6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Лубянова</w:t>
            </w:r>
            <w:proofErr w:type="spellEnd"/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 xml:space="preserve"> Фрида </w:t>
            </w:r>
            <w:proofErr w:type="spellStart"/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Мугизовна</w:t>
            </w:r>
            <w:proofErr w:type="spellEnd"/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B20E2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B20E2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B20E2D" w:rsidRPr="00B20E2D" w:rsidTr="00A7251A">
        <w:trPr>
          <w:trHeight w:val="579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456E6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Мауль</w:t>
            </w:r>
            <w:proofErr w:type="spellEnd"/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 xml:space="preserve"> Людмила Иосифовна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B20E2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B20E2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B20E2D" w:rsidRPr="00B20E2D" w:rsidTr="005D2697">
        <w:trPr>
          <w:trHeight w:val="403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456E6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 xml:space="preserve">Молокова Евгения Андреевна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B20E2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B20E2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B20E2D" w:rsidRPr="00B20E2D" w:rsidTr="00A7251A">
        <w:trPr>
          <w:trHeight w:val="13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456E6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Полетаева Наталья Васильевна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B20E2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B20E2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B20E2D" w:rsidRPr="00B20E2D" w:rsidTr="00A7251A">
        <w:trPr>
          <w:trHeight w:val="41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E2D" w:rsidRPr="00B20E2D" w:rsidRDefault="00B20E2D" w:rsidP="00456E6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Пупышева</w:t>
            </w:r>
            <w:proofErr w:type="spellEnd"/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 xml:space="preserve"> Елена Николаевна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E2D" w:rsidRPr="00B20E2D" w:rsidRDefault="00B20E2D" w:rsidP="00B20E2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B20E2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B20E2D" w:rsidRPr="00B20E2D" w:rsidTr="00A7251A">
        <w:trPr>
          <w:trHeight w:val="396"/>
        </w:trPr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456E6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Софонова Надежда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B20E2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B20E2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B20E2D" w:rsidRPr="00B20E2D" w:rsidTr="00A7251A">
        <w:trPr>
          <w:trHeight w:val="429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456E6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Тюрнина</w:t>
            </w:r>
            <w:proofErr w:type="spellEnd"/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 xml:space="preserve"> Татьяна Павловна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B20E2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B20E2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B20E2D" w:rsidRPr="00B20E2D" w:rsidTr="00A7251A">
        <w:trPr>
          <w:trHeight w:val="407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456E6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Шерстобитова</w:t>
            </w:r>
            <w:proofErr w:type="spellEnd"/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 xml:space="preserve"> Нина Александровна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B20E2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B20E2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B20E2D" w:rsidRPr="00B20E2D" w:rsidTr="00A7251A">
        <w:trPr>
          <w:trHeight w:val="413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456E6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 xml:space="preserve">Антонова Татьяна Викторовна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B20E2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B20E2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B20E2D" w:rsidRPr="00B20E2D" w:rsidTr="00A7251A">
        <w:trPr>
          <w:trHeight w:val="277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456E6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 xml:space="preserve">Волкова Юлия Борисовна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B20E2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B20E2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B20E2D" w:rsidRPr="00B20E2D" w:rsidTr="00A7251A">
        <w:trPr>
          <w:trHeight w:val="32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456E6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 xml:space="preserve">Дудоладова Мария Николаевна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B20E2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B20E2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B20E2D" w:rsidRPr="00B20E2D" w:rsidTr="00A7251A">
        <w:trPr>
          <w:trHeight w:val="387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456E6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Куртеева</w:t>
            </w:r>
            <w:proofErr w:type="spellEnd"/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 xml:space="preserve"> Татьяна Владимировна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B20E2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B20E2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B20E2D" w:rsidRPr="00B20E2D" w:rsidTr="00A7251A">
        <w:trPr>
          <w:trHeight w:val="2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456E6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Макарова Валентина Васильевна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B20E2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B20E2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B20E2D" w:rsidRPr="00B20E2D" w:rsidTr="00A7251A">
        <w:trPr>
          <w:trHeight w:val="45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456E6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Михейчик</w:t>
            </w:r>
            <w:proofErr w:type="spellEnd"/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 xml:space="preserve"> Ирина Анатольевна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B20E2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B20E2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B20E2D" w:rsidRPr="00B20E2D" w:rsidTr="00A7251A">
        <w:trPr>
          <w:trHeight w:val="277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456E6F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Новикова Ольга Михайловна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B20E2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B20E2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B20E2D" w:rsidRPr="00B20E2D" w:rsidTr="00A7251A">
        <w:trPr>
          <w:trHeight w:val="32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2E703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Маслинкова</w:t>
            </w:r>
            <w:proofErr w:type="spellEnd"/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 xml:space="preserve"> Любовь Геннадьевна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B20E2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7 – Технический специалист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B20E2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B20E2D" w:rsidRPr="00B20E2D" w:rsidTr="00A7251A">
        <w:trPr>
          <w:trHeight w:val="373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2E703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 xml:space="preserve">Рюмин Александр Анатольевич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B20E2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7 – Технический специалист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E2D" w:rsidRPr="00B20E2D" w:rsidRDefault="00B20E2D" w:rsidP="00B20E2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E2D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</w:tbl>
    <w:p w:rsidR="003B7A53" w:rsidRDefault="003B7A53" w:rsidP="00C411DF">
      <w:pPr>
        <w:pStyle w:val="21"/>
        <w:ind w:firstLine="0"/>
        <w:rPr>
          <w:b/>
          <w:szCs w:val="28"/>
          <w:u w:val="single"/>
        </w:rPr>
      </w:pPr>
    </w:p>
    <w:p w:rsidR="003B7A53" w:rsidRDefault="003B7A53" w:rsidP="00C411DF">
      <w:pPr>
        <w:pStyle w:val="21"/>
        <w:ind w:firstLine="0"/>
        <w:rPr>
          <w:b/>
          <w:szCs w:val="28"/>
          <w:u w:val="single"/>
        </w:rPr>
      </w:pPr>
    </w:p>
    <w:tbl>
      <w:tblPr>
        <w:tblW w:w="14874" w:type="dxa"/>
        <w:tblInd w:w="5" w:type="dxa"/>
        <w:tblLook w:val="04A0" w:firstRow="1" w:lastRow="0" w:firstColumn="1" w:lastColumn="0" w:noHBand="0" w:noVBand="1"/>
      </w:tblPr>
      <w:tblGrid>
        <w:gridCol w:w="14874"/>
      </w:tblGrid>
      <w:tr w:rsidR="00C411DF" w:rsidRPr="000337E4" w:rsidTr="00C411DF">
        <w:trPr>
          <w:trHeight w:val="424"/>
        </w:trPr>
        <w:tc>
          <w:tcPr>
            <w:tcW w:w="1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C411DF" w:rsidRPr="00917248" w:rsidRDefault="00C411DF" w:rsidP="00C411DF">
            <w:pPr>
              <w:ind w:firstLineChars="300" w:firstLine="5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1724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Муниципальное автономное общеобразовательное учреждение "Средняя общеобразовательная школа" </w:t>
            </w:r>
            <w:proofErr w:type="spellStart"/>
            <w:r w:rsidRPr="0091724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р.п.Теплая</w:t>
            </w:r>
            <w:proofErr w:type="spellEnd"/>
            <w:r w:rsidRPr="0091724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Гора</w:t>
            </w:r>
          </w:p>
        </w:tc>
      </w:tr>
    </w:tbl>
    <w:p w:rsidR="00C411DF" w:rsidRDefault="00C411DF" w:rsidP="00C411DF">
      <w:pPr>
        <w:pStyle w:val="21"/>
        <w:ind w:firstLine="0"/>
        <w:rPr>
          <w:b/>
          <w:szCs w:val="28"/>
        </w:rPr>
      </w:pPr>
    </w:p>
    <w:tbl>
      <w:tblPr>
        <w:tblW w:w="14737" w:type="dxa"/>
        <w:tblInd w:w="113" w:type="dxa"/>
        <w:tblLook w:val="04A0" w:firstRow="1" w:lastRow="0" w:firstColumn="1" w:lastColumn="0" w:noHBand="0" w:noVBand="1"/>
      </w:tblPr>
      <w:tblGrid>
        <w:gridCol w:w="4248"/>
        <w:gridCol w:w="3544"/>
        <w:gridCol w:w="6945"/>
      </w:tblGrid>
      <w:tr w:rsidR="00A7251A" w:rsidRPr="00A7251A" w:rsidTr="00416D91">
        <w:trPr>
          <w:trHeight w:val="55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Романченко Анна Семеновна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1 – Руководитель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A7251A" w:rsidRPr="00A7251A" w:rsidTr="00416D91">
        <w:trPr>
          <w:trHeight w:val="407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 xml:space="preserve">Александрович Любовь Григорьевна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A7251A" w:rsidRPr="00A7251A" w:rsidTr="00416D91">
        <w:trPr>
          <w:trHeight w:val="426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Зайцева Светлана Юрьевна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A7251A" w:rsidRPr="00A7251A" w:rsidTr="00416D91">
        <w:trPr>
          <w:trHeight w:val="40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Кузовлева</w:t>
            </w:r>
            <w:proofErr w:type="spellEnd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Карина Тимофеевна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A7251A" w:rsidRPr="00A7251A" w:rsidTr="00416D91">
        <w:trPr>
          <w:trHeight w:val="283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 xml:space="preserve">Лукиных Ирина Анатольевна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A7251A" w:rsidRPr="00A7251A" w:rsidTr="00416D91">
        <w:trPr>
          <w:trHeight w:val="331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Мотырева</w:t>
            </w:r>
            <w:proofErr w:type="spellEnd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 xml:space="preserve"> Лариса Леонидовна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A7251A" w:rsidRPr="00A7251A" w:rsidTr="005D2697">
        <w:trPr>
          <w:trHeight w:val="359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Набокова Наталья Геннадьевна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A7251A" w:rsidRPr="00A7251A" w:rsidTr="00416D91">
        <w:trPr>
          <w:trHeight w:val="5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Сабурова Инна Николаевна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A7251A" w:rsidRPr="00A7251A" w:rsidTr="00416D91">
        <w:trPr>
          <w:trHeight w:val="270"/>
        </w:trPr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Сюркаева</w:t>
            </w:r>
            <w:proofErr w:type="spellEnd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 xml:space="preserve"> Ирина Владимировна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A7251A" w:rsidRPr="00A7251A" w:rsidTr="00416D91">
        <w:trPr>
          <w:trHeight w:val="317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Трушникова</w:t>
            </w:r>
            <w:proofErr w:type="spellEnd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 xml:space="preserve"> Юлия Юрьевна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A7251A" w:rsidRPr="00A7251A" w:rsidTr="00416D91">
        <w:trPr>
          <w:trHeight w:val="3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Чебыкина</w:t>
            </w:r>
            <w:proofErr w:type="spellEnd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 xml:space="preserve"> Елена Владимировна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A7251A" w:rsidRPr="00A7251A" w:rsidTr="00416D91">
        <w:trPr>
          <w:trHeight w:val="399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Грущак</w:t>
            </w:r>
            <w:proofErr w:type="spellEnd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 xml:space="preserve"> Елена Юрьевна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A7251A" w:rsidRPr="00A7251A" w:rsidTr="00416D91">
        <w:trPr>
          <w:trHeight w:val="419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Ковыршина</w:t>
            </w:r>
            <w:proofErr w:type="spellEnd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 xml:space="preserve"> Мария Александровна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A7251A" w:rsidRPr="00A7251A" w:rsidTr="00416D91">
        <w:trPr>
          <w:trHeight w:val="28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 xml:space="preserve">Турова Елена Юрьевна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A7251A" w:rsidRPr="00A7251A" w:rsidTr="00416D91">
        <w:trPr>
          <w:trHeight w:val="459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 xml:space="preserve">Черемных Светлана </w:t>
            </w:r>
            <w:proofErr w:type="spellStart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Ильгизяровна</w:t>
            </w:r>
            <w:proofErr w:type="spellEnd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A7251A" w:rsidRPr="00A7251A" w:rsidTr="00416D91">
        <w:trPr>
          <w:trHeight w:val="281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Сопочкина</w:t>
            </w:r>
            <w:proofErr w:type="spellEnd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 xml:space="preserve"> Елена Валерьевна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5 – Член ГЭК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A7251A" w:rsidRPr="00A7251A" w:rsidTr="00416D91">
        <w:trPr>
          <w:trHeight w:val="471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 xml:space="preserve">Шаньгина Наталья Викторовна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7 – Технический специалист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A7251A" w:rsidRPr="00A7251A" w:rsidTr="00416D91">
        <w:trPr>
          <w:trHeight w:val="42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Ширинкин</w:t>
            </w:r>
            <w:proofErr w:type="spellEnd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 xml:space="preserve"> Александр Юрьевич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7 – Технический специалист ППЭ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51A" w:rsidRPr="00A7251A" w:rsidRDefault="00A7251A" w:rsidP="00A7251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A7251A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</w:tbl>
    <w:p w:rsidR="00A654B1" w:rsidRDefault="00A654B1" w:rsidP="00C411DF">
      <w:pPr>
        <w:pStyle w:val="21"/>
        <w:ind w:firstLine="0"/>
        <w:rPr>
          <w:b/>
          <w:szCs w:val="28"/>
        </w:rPr>
      </w:pPr>
    </w:p>
    <w:p w:rsidR="00C411DF" w:rsidRDefault="00C411DF" w:rsidP="004F58AB">
      <w:pPr>
        <w:pStyle w:val="21"/>
        <w:ind w:firstLine="0"/>
        <w:jc w:val="center"/>
        <w:rPr>
          <w:b/>
          <w:szCs w:val="28"/>
        </w:rPr>
      </w:pPr>
      <w:r>
        <w:rPr>
          <w:b/>
          <w:szCs w:val="28"/>
        </w:rPr>
        <w:t>ГВЭ</w:t>
      </w: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4248"/>
        <w:gridCol w:w="3544"/>
        <w:gridCol w:w="6804"/>
      </w:tblGrid>
      <w:tr w:rsidR="00A654B1" w:rsidRPr="00A654B1" w:rsidTr="004F58AB">
        <w:trPr>
          <w:trHeight w:val="47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54B1" w:rsidRPr="00A654B1" w:rsidRDefault="00A654B1" w:rsidP="000E6D9B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Романченко Анна Семеновна </w:t>
            </w:r>
            <w:r w:rsidR="000E6D9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54B1" w:rsidRPr="00A654B1" w:rsidRDefault="00A654B1" w:rsidP="00A654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1 – Руководитель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54B1" w:rsidRPr="00A654B1" w:rsidRDefault="00A654B1" w:rsidP="00A654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A654B1" w:rsidRPr="00A654B1" w:rsidTr="004F58AB">
        <w:trPr>
          <w:trHeight w:val="4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54B1" w:rsidRPr="00A654B1" w:rsidRDefault="00A654B1" w:rsidP="000E6D9B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Виноградова Ольга Сергеевна </w:t>
            </w:r>
            <w:r w:rsidR="000E6D9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54B1" w:rsidRPr="00A654B1" w:rsidRDefault="00A654B1" w:rsidP="00A654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54B1" w:rsidRPr="00A654B1" w:rsidRDefault="00A654B1" w:rsidP="00A654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A654B1" w:rsidRPr="00A654B1" w:rsidTr="004F58AB">
        <w:trPr>
          <w:trHeight w:val="421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54B1" w:rsidRPr="00A654B1" w:rsidRDefault="00A654B1" w:rsidP="000E6D9B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 xml:space="preserve">Ощепкова Елена Викторовна </w:t>
            </w:r>
            <w:r w:rsidR="000E6D9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54B1" w:rsidRPr="00A654B1" w:rsidRDefault="00A654B1" w:rsidP="00A654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54B1" w:rsidRPr="00A654B1" w:rsidRDefault="00A654B1" w:rsidP="00A654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A654B1" w:rsidRPr="00A654B1" w:rsidTr="004F58AB">
        <w:trPr>
          <w:trHeight w:val="413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54B1" w:rsidRPr="00A654B1" w:rsidRDefault="00A654B1" w:rsidP="000E6D9B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 xml:space="preserve">Павлова Надежда Сергеевна </w:t>
            </w:r>
            <w:r w:rsidR="000E6D9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54B1" w:rsidRPr="00A654B1" w:rsidRDefault="00A654B1" w:rsidP="00A654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54B1" w:rsidRPr="00A654B1" w:rsidRDefault="00A654B1" w:rsidP="00A654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A654B1" w:rsidRPr="00A654B1" w:rsidTr="004F58AB">
        <w:trPr>
          <w:trHeight w:val="41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54B1" w:rsidRPr="00A654B1" w:rsidRDefault="00A654B1" w:rsidP="000E6D9B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Шулаева</w:t>
            </w:r>
            <w:proofErr w:type="spellEnd"/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Наталья Васильевна </w:t>
            </w:r>
            <w:r w:rsidR="000E6D9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54B1" w:rsidRPr="00A654B1" w:rsidRDefault="00A654B1" w:rsidP="00A654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54B1" w:rsidRPr="00A654B1" w:rsidRDefault="00A654B1" w:rsidP="00A654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A654B1" w:rsidRPr="00A654B1" w:rsidTr="004F58AB">
        <w:trPr>
          <w:trHeight w:val="283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54B1" w:rsidRPr="00A654B1" w:rsidRDefault="00A654B1" w:rsidP="000E6D9B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Грущак</w:t>
            </w:r>
            <w:proofErr w:type="spellEnd"/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 xml:space="preserve"> Елена Юрьевна </w:t>
            </w:r>
            <w:r w:rsidR="000E6D9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54B1" w:rsidRPr="00A654B1" w:rsidRDefault="00A654B1" w:rsidP="00A654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54B1" w:rsidRPr="00A654B1" w:rsidRDefault="00A654B1" w:rsidP="00A654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A654B1" w:rsidRPr="00A654B1" w:rsidTr="004F58AB">
        <w:trPr>
          <w:trHeight w:val="459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54B1" w:rsidRPr="00A654B1" w:rsidRDefault="00A654B1" w:rsidP="000E6D9B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Ковыршина</w:t>
            </w:r>
            <w:proofErr w:type="spellEnd"/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 xml:space="preserve"> Мария Александровна </w:t>
            </w:r>
            <w:r w:rsidR="000E6D9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54B1" w:rsidRPr="00A654B1" w:rsidRDefault="00A654B1" w:rsidP="00A654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54B1" w:rsidRPr="00A654B1" w:rsidRDefault="00A654B1" w:rsidP="00A654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A654B1" w:rsidRPr="00A654B1" w:rsidTr="004F58AB">
        <w:trPr>
          <w:trHeight w:val="423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54B1" w:rsidRPr="00A654B1" w:rsidRDefault="00A654B1" w:rsidP="000E6D9B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 xml:space="preserve">Турова Елена Юрьевна </w:t>
            </w:r>
            <w:r w:rsidR="000E6D9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54B1" w:rsidRPr="00A654B1" w:rsidRDefault="00A654B1" w:rsidP="00A654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54B1" w:rsidRPr="00A654B1" w:rsidRDefault="00A654B1" w:rsidP="00A654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A654B1" w:rsidRPr="00A654B1" w:rsidTr="004F58AB">
        <w:trPr>
          <w:trHeight w:val="4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54B1" w:rsidRPr="00A654B1" w:rsidRDefault="00A654B1" w:rsidP="000E6D9B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 xml:space="preserve">Черемных Светлана </w:t>
            </w:r>
            <w:proofErr w:type="spellStart"/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Ильгизяровна</w:t>
            </w:r>
            <w:proofErr w:type="spellEnd"/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0E6D9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54B1" w:rsidRPr="00A654B1" w:rsidRDefault="00A654B1" w:rsidP="00A654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54B1" w:rsidRPr="00A654B1" w:rsidRDefault="00A654B1" w:rsidP="00A654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A654B1" w:rsidRPr="00A654B1" w:rsidTr="004F58AB">
        <w:trPr>
          <w:trHeight w:val="64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54B1" w:rsidRPr="00A654B1" w:rsidRDefault="00A654B1" w:rsidP="000E6D9B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Сопочкина</w:t>
            </w:r>
            <w:proofErr w:type="spellEnd"/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 xml:space="preserve"> Елена Валерьевна </w:t>
            </w:r>
            <w:r w:rsidR="000E6D9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54B1" w:rsidRPr="00A654B1" w:rsidRDefault="00A654B1" w:rsidP="00A654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5 – Член ГЭК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54B1" w:rsidRPr="00A654B1" w:rsidRDefault="00A654B1" w:rsidP="00A654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A654B1" w:rsidRPr="00A654B1" w:rsidTr="004F58AB">
        <w:trPr>
          <w:trHeight w:val="41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4B1" w:rsidRPr="00A654B1" w:rsidRDefault="00A654B1" w:rsidP="004E0E78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 xml:space="preserve">Шаньгина Наталья Викторовна </w:t>
            </w:r>
            <w:r w:rsidR="004E0E7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4B1" w:rsidRPr="00A654B1" w:rsidRDefault="00A654B1" w:rsidP="00A654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7 – Технический специалист ППЭ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54B1" w:rsidRPr="00A654B1" w:rsidRDefault="00A654B1" w:rsidP="00A654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A654B1" w:rsidRPr="00A654B1" w:rsidTr="004F58AB">
        <w:trPr>
          <w:trHeight w:val="538"/>
        </w:trPr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54B1" w:rsidRPr="00A654B1" w:rsidRDefault="00A654B1" w:rsidP="004E0E78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Ширинкин</w:t>
            </w:r>
            <w:proofErr w:type="spellEnd"/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 xml:space="preserve"> Александр Юрьевич </w:t>
            </w:r>
            <w:r w:rsidR="004E0E7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54B1" w:rsidRPr="00A654B1" w:rsidRDefault="00A654B1" w:rsidP="00A654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7 – Технический специалист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54B1" w:rsidRPr="00A654B1" w:rsidRDefault="00A654B1" w:rsidP="00A654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A654B1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</w:tbl>
    <w:p w:rsidR="00A654B1" w:rsidRDefault="00A654B1" w:rsidP="00861846">
      <w:pPr>
        <w:pStyle w:val="21"/>
        <w:ind w:firstLine="0"/>
        <w:rPr>
          <w:b/>
          <w:szCs w:val="28"/>
        </w:rPr>
      </w:pPr>
    </w:p>
    <w:p w:rsidR="00AF115C" w:rsidRDefault="00AF115C" w:rsidP="00C411DF">
      <w:pPr>
        <w:pStyle w:val="21"/>
        <w:jc w:val="center"/>
        <w:rPr>
          <w:b/>
          <w:szCs w:val="28"/>
        </w:rPr>
      </w:pPr>
    </w:p>
    <w:p w:rsidR="00C411DF" w:rsidRPr="00074201" w:rsidRDefault="00F823E7" w:rsidP="00C411DF">
      <w:pPr>
        <w:pStyle w:val="21"/>
        <w:jc w:val="center"/>
        <w:rPr>
          <w:b/>
          <w:szCs w:val="28"/>
          <w:u w:val="single"/>
        </w:rPr>
      </w:pPr>
      <w:r>
        <w:rPr>
          <w:b/>
          <w:szCs w:val="28"/>
        </w:rPr>
        <w:lastRenderedPageBreak/>
        <w:t xml:space="preserve">Дата </w:t>
      </w:r>
      <w:proofErr w:type="gramStart"/>
      <w:r>
        <w:rPr>
          <w:b/>
          <w:szCs w:val="28"/>
        </w:rPr>
        <w:t>экзамена:  06</w:t>
      </w:r>
      <w:proofErr w:type="gramEnd"/>
      <w:r>
        <w:rPr>
          <w:b/>
          <w:szCs w:val="28"/>
        </w:rPr>
        <w:t xml:space="preserve"> июня  2025</w:t>
      </w:r>
      <w:r w:rsidR="00C411DF">
        <w:rPr>
          <w:b/>
          <w:szCs w:val="28"/>
        </w:rPr>
        <w:t xml:space="preserve"> </w:t>
      </w:r>
      <w:r w:rsidR="00C411DF" w:rsidRPr="00074201">
        <w:rPr>
          <w:b/>
          <w:szCs w:val="28"/>
        </w:rPr>
        <w:t>г.</w:t>
      </w:r>
    </w:p>
    <w:p w:rsidR="00C411DF" w:rsidRPr="00343EA1" w:rsidRDefault="00C411DF" w:rsidP="00C411DF">
      <w:pPr>
        <w:pStyle w:val="21"/>
        <w:jc w:val="center"/>
        <w:rPr>
          <w:b/>
          <w:sz w:val="24"/>
          <w:szCs w:val="24"/>
        </w:rPr>
      </w:pPr>
      <w:r w:rsidRPr="00E964AB">
        <w:rPr>
          <w:b/>
          <w:sz w:val="24"/>
          <w:szCs w:val="24"/>
        </w:rPr>
        <w:t xml:space="preserve">Предмет: </w:t>
      </w:r>
      <w:r w:rsidR="00343EA1">
        <w:rPr>
          <w:b/>
          <w:sz w:val="24"/>
          <w:szCs w:val="24"/>
        </w:rPr>
        <w:t>информатика, география, обществознание</w:t>
      </w:r>
    </w:p>
    <w:p w:rsidR="00C411DF" w:rsidRPr="00E964AB" w:rsidRDefault="00C411DF" w:rsidP="00C411DF">
      <w:pPr>
        <w:pStyle w:val="21"/>
        <w:jc w:val="center"/>
        <w:rPr>
          <w:b/>
          <w:sz w:val="24"/>
          <w:szCs w:val="24"/>
          <w:u w:val="single"/>
        </w:rPr>
      </w:pPr>
      <w:r w:rsidRPr="00E964AB">
        <w:rPr>
          <w:b/>
          <w:sz w:val="24"/>
          <w:szCs w:val="24"/>
          <w:u w:val="single"/>
        </w:rPr>
        <w:t>ОУ – ППЭ № 3775</w:t>
      </w:r>
      <w:proofErr w:type="gramStart"/>
      <w:r w:rsidRPr="00E964AB">
        <w:rPr>
          <w:b/>
          <w:sz w:val="24"/>
          <w:szCs w:val="24"/>
          <w:u w:val="single"/>
        </w:rPr>
        <w:t xml:space="preserve">   (</w:t>
      </w:r>
      <w:proofErr w:type="gramEnd"/>
      <w:r w:rsidRPr="00E964AB">
        <w:rPr>
          <w:b/>
          <w:sz w:val="24"/>
          <w:szCs w:val="24"/>
          <w:u w:val="single"/>
        </w:rPr>
        <w:t>МАОУ «СОШ № 3» г. Горнозаводска)</w:t>
      </w:r>
    </w:p>
    <w:p w:rsidR="00C411DF" w:rsidRDefault="00C411DF" w:rsidP="00C411DF">
      <w:pPr>
        <w:pStyle w:val="21"/>
        <w:jc w:val="center"/>
        <w:rPr>
          <w:b/>
          <w:sz w:val="24"/>
          <w:szCs w:val="24"/>
          <w:u w:val="single"/>
        </w:rPr>
      </w:pPr>
      <w:r w:rsidRPr="00E964AB">
        <w:rPr>
          <w:b/>
          <w:sz w:val="24"/>
          <w:szCs w:val="24"/>
          <w:u w:val="single"/>
        </w:rPr>
        <w:t>ОУ – ППЭ № 3783</w:t>
      </w:r>
      <w:proofErr w:type="gramStart"/>
      <w:r w:rsidRPr="00E964AB">
        <w:rPr>
          <w:b/>
          <w:sz w:val="24"/>
          <w:szCs w:val="24"/>
          <w:u w:val="single"/>
        </w:rPr>
        <w:t xml:space="preserve">   (</w:t>
      </w:r>
      <w:proofErr w:type="gramEnd"/>
      <w:r w:rsidRPr="00E964AB">
        <w:rPr>
          <w:b/>
          <w:sz w:val="24"/>
          <w:szCs w:val="24"/>
          <w:u w:val="single"/>
        </w:rPr>
        <w:t xml:space="preserve">МАОУ «СОШ» </w:t>
      </w:r>
      <w:proofErr w:type="spellStart"/>
      <w:r w:rsidRPr="00E964AB">
        <w:rPr>
          <w:b/>
          <w:sz w:val="24"/>
          <w:szCs w:val="24"/>
          <w:u w:val="single"/>
        </w:rPr>
        <w:t>р.п</w:t>
      </w:r>
      <w:proofErr w:type="spellEnd"/>
      <w:r w:rsidRPr="00E964AB">
        <w:rPr>
          <w:b/>
          <w:sz w:val="24"/>
          <w:szCs w:val="24"/>
          <w:u w:val="single"/>
        </w:rPr>
        <w:t>. Т. Гора)</w:t>
      </w:r>
    </w:p>
    <w:p w:rsidR="00C411DF" w:rsidRDefault="00C411DF" w:rsidP="00C411DF">
      <w:pPr>
        <w:pStyle w:val="21"/>
        <w:jc w:val="center"/>
        <w:rPr>
          <w:b/>
          <w:sz w:val="24"/>
          <w:szCs w:val="24"/>
          <w:u w:val="single"/>
        </w:rPr>
      </w:pPr>
    </w:p>
    <w:tbl>
      <w:tblPr>
        <w:tblW w:w="15026" w:type="dxa"/>
        <w:tblInd w:w="-147" w:type="dxa"/>
        <w:tblLook w:val="04A0" w:firstRow="1" w:lastRow="0" w:firstColumn="1" w:lastColumn="0" w:noHBand="0" w:noVBand="1"/>
      </w:tblPr>
      <w:tblGrid>
        <w:gridCol w:w="4542"/>
        <w:gridCol w:w="3680"/>
        <w:gridCol w:w="6804"/>
      </w:tblGrid>
      <w:tr w:rsidR="00C411DF" w:rsidRPr="009649C1" w:rsidTr="00C411DF">
        <w:trPr>
          <w:trHeight w:val="509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1DF" w:rsidRPr="009649C1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9649C1">
              <w:rPr>
                <w:rFonts w:ascii="Arial" w:hAnsi="Arial" w:cs="Arial"/>
                <w:b/>
                <w:color w:val="000000"/>
                <w:sz w:val="20"/>
              </w:rPr>
              <w:t>ФИО работника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11DF" w:rsidRPr="009649C1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9649C1">
              <w:rPr>
                <w:rFonts w:ascii="Arial" w:hAnsi="Arial" w:cs="Arial"/>
                <w:b/>
                <w:color w:val="000000"/>
                <w:sz w:val="20"/>
              </w:rPr>
              <w:t>Должность в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11DF" w:rsidRPr="009649C1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9649C1">
              <w:rPr>
                <w:rFonts w:ascii="Arial" w:hAnsi="Arial" w:cs="Arial"/>
                <w:b/>
                <w:color w:val="000000"/>
                <w:sz w:val="20"/>
              </w:rPr>
              <w:t>Место работы</w:t>
            </w:r>
          </w:p>
        </w:tc>
      </w:tr>
      <w:tr w:rsidR="00C411DF" w:rsidRPr="009649C1" w:rsidTr="00C411DF">
        <w:trPr>
          <w:trHeight w:val="634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411DF" w:rsidRPr="009649C1" w:rsidRDefault="00C411DF" w:rsidP="00C411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9C1">
              <w:rPr>
                <w:rFonts w:ascii="Arial" w:hAnsi="Arial" w:cs="Arial"/>
                <w:b/>
                <w:color w:val="000000"/>
                <w:sz w:val="20"/>
              </w:rPr>
              <w:t xml:space="preserve">Муниципальное автономное общеобразовательное учреждение ``Средняя общеобразовательная школа № 3`` </w:t>
            </w:r>
            <w:proofErr w:type="spellStart"/>
            <w:r w:rsidRPr="009649C1">
              <w:rPr>
                <w:rFonts w:ascii="Arial" w:hAnsi="Arial" w:cs="Arial"/>
                <w:b/>
                <w:color w:val="000000"/>
                <w:sz w:val="20"/>
              </w:rPr>
              <w:t>г.Горнозаводска</w:t>
            </w:r>
            <w:proofErr w:type="spellEnd"/>
          </w:p>
        </w:tc>
      </w:tr>
    </w:tbl>
    <w:p w:rsidR="00C411DF" w:rsidRDefault="00C411DF" w:rsidP="00C411DF">
      <w:pPr>
        <w:pStyle w:val="21"/>
        <w:ind w:firstLine="0"/>
        <w:rPr>
          <w:b/>
          <w:sz w:val="24"/>
          <w:szCs w:val="24"/>
          <w:u w:val="single"/>
        </w:rPr>
      </w:pPr>
    </w:p>
    <w:tbl>
      <w:tblPr>
        <w:tblW w:w="14737" w:type="dxa"/>
        <w:tblInd w:w="113" w:type="dxa"/>
        <w:tblLook w:val="04A0" w:firstRow="1" w:lastRow="0" w:firstColumn="1" w:lastColumn="0" w:noHBand="0" w:noVBand="1"/>
      </w:tblPr>
      <w:tblGrid>
        <w:gridCol w:w="4390"/>
        <w:gridCol w:w="3543"/>
        <w:gridCol w:w="6804"/>
      </w:tblGrid>
      <w:tr w:rsidR="00AF29BA" w:rsidRPr="00DD6E39" w:rsidTr="003A2697">
        <w:trPr>
          <w:trHeight w:val="47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AF29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Киреева Елена Валерьевна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1 – Руководитель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AF29BA" w:rsidRPr="00DD6E39" w:rsidTr="003A2697">
        <w:trPr>
          <w:trHeight w:val="427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AF29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Аникина Светлана Николаевна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AF29BA" w:rsidRPr="00DD6E39" w:rsidTr="003A2697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AF29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Бажина</w:t>
            </w:r>
            <w:proofErr w:type="spellEnd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Наталья Валерьевна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370378 - Муниципальное автономное общеобразовательное учреждение &lt;Средняя общеобразовательная школа&gt; </w:t>
            </w:r>
            <w:proofErr w:type="spellStart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р.п.Пашия</w:t>
            </w:r>
            <w:proofErr w:type="spellEnd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&gt;</w:t>
            </w:r>
          </w:p>
        </w:tc>
      </w:tr>
      <w:tr w:rsidR="00AF29BA" w:rsidRPr="00DD6E39" w:rsidTr="003A2697">
        <w:trPr>
          <w:trHeight w:val="42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AF29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Батураева</w:t>
            </w:r>
            <w:proofErr w:type="spellEnd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 Елена Анатольевна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AF29BA" w:rsidRPr="00DD6E39" w:rsidTr="003A2697">
        <w:trPr>
          <w:trHeight w:val="40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AF29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Григорьева Юлия Ивановна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AF29BA" w:rsidRPr="00DD6E39" w:rsidTr="003A2697">
        <w:trPr>
          <w:trHeight w:val="40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AF29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Емец</w:t>
            </w:r>
            <w:proofErr w:type="spellEnd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 Елена Леонидовна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AF29BA" w:rsidRPr="00DD6E39" w:rsidTr="003A2697">
        <w:trPr>
          <w:trHeight w:val="41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AF29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Ермакова Алла Николаевна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AF29BA" w:rsidRPr="00DD6E39" w:rsidTr="003A2697">
        <w:trPr>
          <w:trHeight w:val="421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AF29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Жукович Ирина Владимировна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AF29BA" w:rsidRPr="00DD6E39" w:rsidTr="003A2697">
        <w:trPr>
          <w:trHeight w:val="4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AF29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Зотова Наталья Владимировна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370378 - Муниципальное автономное общеобразовательное учреждение &lt;Средняя общеобразовательная школа&gt; </w:t>
            </w:r>
            <w:proofErr w:type="spellStart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р.п.Пашия</w:t>
            </w:r>
            <w:proofErr w:type="spellEnd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&gt;</w:t>
            </w:r>
          </w:p>
        </w:tc>
      </w:tr>
      <w:tr w:rsidR="00AF29BA" w:rsidRPr="00DD6E39" w:rsidTr="003A2697">
        <w:trPr>
          <w:trHeight w:val="419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AF29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Каримова Елена Викторовна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AF29BA" w:rsidRPr="00DD6E39" w:rsidTr="003A2697">
        <w:trPr>
          <w:trHeight w:val="28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AF29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Клюшев</w:t>
            </w:r>
            <w:proofErr w:type="spellEnd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 Олег Вячеславович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AF29BA" w:rsidRPr="00DD6E39" w:rsidTr="003A2697">
        <w:trPr>
          <w:trHeight w:val="317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AF29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Куракова</w:t>
            </w:r>
            <w:proofErr w:type="spellEnd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 Виктория Сергеевна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AF29BA" w:rsidRPr="00DD6E39" w:rsidTr="003A2697">
        <w:trPr>
          <w:trHeight w:val="13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AF29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Лапшина Анна Васильевна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370378 - Муниципальное автономное общеобразовательное учреждение &lt;Средняя общеобразовательная школа&gt; </w:t>
            </w:r>
            <w:proofErr w:type="spellStart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р.п.Пашия</w:t>
            </w:r>
            <w:proofErr w:type="spellEnd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&gt;</w:t>
            </w:r>
          </w:p>
        </w:tc>
      </w:tr>
      <w:tr w:rsidR="00AF29BA" w:rsidRPr="00DD6E39" w:rsidTr="00482455">
        <w:trPr>
          <w:trHeight w:val="27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AF29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Лобанкова</w:t>
            </w:r>
            <w:proofErr w:type="spellEnd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Раиса Анатольевна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AF29BA" w:rsidRPr="00DD6E39" w:rsidTr="00482455">
        <w:trPr>
          <w:trHeight w:val="27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BA" w:rsidRPr="00DD6E39" w:rsidRDefault="00AF29BA" w:rsidP="0028098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Максимова Ирина Алексеевна </w:t>
            </w:r>
            <w:r w:rsidR="0028098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AF29BA" w:rsidRPr="00DD6E39" w:rsidTr="00482455">
        <w:trPr>
          <w:trHeight w:val="324"/>
        </w:trPr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28098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Молокова Евгения Андреевна </w:t>
            </w:r>
            <w:r w:rsidR="0028098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AF29BA" w:rsidRPr="00DD6E39" w:rsidTr="00482455">
        <w:trPr>
          <w:trHeight w:val="371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28098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Пастаногова</w:t>
            </w:r>
            <w:proofErr w:type="spellEnd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 Лариса Владимировна </w:t>
            </w:r>
            <w:r w:rsidR="0028098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370378 - Муниципальное автономное общеобразовательное учреждение &lt;Средняя общеобразовательная школа&gt; </w:t>
            </w:r>
            <w:proofErr w:type="spellStart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р.п.Пашия</w:t>
            </w:r>
            <w:proofErr w:type="spellEnd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&gt;</w:t>
            </w:r>
          </w:p>
        </w:tc>
      </w:tr>
      <w:tr w:rsidR="00AF29BA" w:rsidRPr="00DD6E39" w:rsidTr="00482455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28098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Перминова Наталья Николаевна </w:t>
            </w:r>
            <w:r w:rsidR="0028098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AF29BA" w:rsidRPr="00DD6E39" w:rsidTr="00482455">
        <w:trPr>
          <w:trHeight w:val="28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28098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Полетаева Наталья Васильевна </w:t>
            </w:r>
            <w:r w:rsidR="0028098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AF29BA" w:rsidRPr="00DD6E39" w:rsidTr="00482455">
        <w:trPr>
          <w:trHeight w:val="31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28098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Полякова Наталья Евгеньевна </w:t>
            </w:r>
            <w:r w:rsidR="0028098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AF29BA" w:rsidRPr="00DD6E39" w:rsidTr="00482455">
        <w:trPr>
          <w:trHeight w:val="22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28098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Пупышева</w:t>
            </w:r>
            <w:proofErr w:type="spellEnd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 Елена Николаевна </w:t>
            </w:r>
            <w:r w:rsidR="0028098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AF29BA" w:rsidRPr="00DD6E39" w:rsidTr="00482455">
        <w:trPr>
          <w:trHeight w:val="271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28098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Соловьева Елена Александровна </w:t>
            </w:r>
            <w:r w:rsidR="0028098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AF29BA" w:rsidRPr="00DD6E39" w:rsidTr="00482455">
        <w:trPr>
          <w:trHeight w:val="33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28098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Филатова Ирина Павловна </w:t>
            </w:r>
            <w:r w:rsidR="0028098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AF29BA" w:rsidRPr="00DD6E39" w:rsidTr="00482455">
        <w:trPr>
          <w:trHeight w:val="239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28098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Черемных Наталья Владимировна </w:t>
            </w:r>
            <w:r w:rsidR="0028098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AF29BA" w:rsidRPr="00DD6E39" w:rsidTr="00482455">
        <w:trPr>
          <w:trHeight w:val="27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28098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Антонова Татьяна Викторовна </w:t>
            </w:r>
            <w:r w:rsidR="0028098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AF29BA" w:rsidRPr="00DD6E39" w:rsidTr="00482455">
        <w:trPr>
          <w:trHeight w:val="3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28098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Волкова Юлия Борисовна </w:t>
            </w:r>
            <w:r w:rsidR="0028098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AF29BA" w:rsidRPr="00DD6E39" w:rsidTr="00482455">
        <w:trPr>
          <w:trHeight w:val="369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28098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Дудоладова Мария Николаевна </w:t>
            </w:r>
            <w:r w:rsidR="0028098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AF29BA" w:rsidRPr="00DD6E39" w:rsidTr="00482455">
        <w:trPr>
          <w:trHeight w:val="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28098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Куртеева</w:t>
            </w:r>
            <w:proofErr w:type="spellEnd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 Татьяна Владимировна </w:t>
            </w:r>
            <w:r w:rsidR="0028098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AF29BA" w:rsidRPr="00DD6E39" w:rsidTr="00482455">
        <w:trPr>
          <w:trHeight w:val="181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28098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Макарова Валентина Васильевна </w:t>
            </w:r>
            <w:r w:rsidR="0028098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AF29BA" w:rsidRPr="00DD6E39" w:rsidTr="00482455">
        <w:trPr>
          <w:trHeight w:val="371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28098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Михейчик</w:t>
            </w:r>
            <w:proofErr w:type="spellEnd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 Ирина Анатольевна </w:t>
            </w:r>
            <w:r w:rsidR="0028098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AF29BA" w:rsidRPr="00DD6E39" w:rsidTr="00482455">
        <w:trPr>
          <w:trHeight w:val="419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280982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Новикова Ольга Михайловна </w:t>
            </w:r>
            <w:r w:rsidR="0028098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AF29BA" w:rsidRPr="00DD6E39" w:rsidTr="00482455">
        <w:trPr>
          <w:trHeight w:val="269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3A2697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Маслинкова</w:t>
            </w:r>
            <w:proofErr w:type="spellEnd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 Любовь Геннадьевна </w:t>
            </w:r>
            <w:r w:rsidR="003A269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7 – Технический специалист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AF29BA" w:rsidRPr="00DD6E39" w:rsidTr="00482455">
        <w:trPr>
          <w:trHeight w:val="459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3A2697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Рюмин Александр Анатольевич </w:t>
            </w:r>
            <w:r w:rsidR="003A269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7 – Технический специалист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AF29BA" w:rsidRPr="00DD6E39" w:rsidTr="00482455">
        <w:trPr>
          <w:trHeight w:val="42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3A2697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Кузьмина Анна Сергеевна </w:t>
            </w:r>
            <w:r w:rsidR="003A269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9 – Спец. по инструктажу и </w:t>
            </w:r>
            <w:proofErr w:type="spellStart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лаб.раб</w:t>
            </w:r>
            <w:proofErr w:type="spellEnd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BA" w:rsidRPr="00DD6E39" w:rsidRDefault="00AF29BA" w:rsidP="00DD6E3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DD6E39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</w:tbl>
    <w:p w:rsidR="00343EA1" w:rsidRDefault="00343EA1" w:rsidP="00C411DF">
      <w:pPr>
        <w:pStyle w:val="21"/>
        <w:ind w:firstLine="0"/>
        <w:rPr>
          <w:b/>
          <w:szCs w:val="28"/>
          <w:u w:val="single"/>
        </w:rPr>
      </w:pPr>
    </w:p>
    <w:p w:rsidR="00343EA1" w:rsidRDefault="00343EA1" w:rsidP="00C411DF">
      <w:pPr>
        <w:pStyle w:val="21"/>
        <w:ind w:firstLine="0"/>
        <w:rPr>
          <w:b/>
          <w:szCs w:val="28"/>
          <w:u w:val="single"/>
        </w:rPr>
      </w:pPr>
    </w:p>
    <w:tbl>
      <w:tblPr>
        <w:tblW w:w="15026" w:type="dxa"/>
        <w:tblInd w:w="-147" w:type="dxa"/>
        <w:tblLook w:val="04A0" w:firstRow="1" w:lastRow="0" w:firstColumn="1" w:lastColumn="0" w:noHBand="0" w:noVBand="1"/>
      </w:tblPr>
      <w:tblGrid>
        <w:gridCol w:w="15026"/>
      </w:tblGrid>
      <w:tr w:rsidR="00C411DF" w:rsidRPr="009649C1" w:rsidTr="00C411DF">
        <w:trPr>
          <w:trHeight w:val="645"/>
        </w:trPr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C411DF" w:rsidRPr="009649C1" w:rsidRDefault="00C411DF" w:rsidP="00C411DF">
            <w:pPr>
              <w:ind w:firstLineChars="300" w:firstLine="5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724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Муниципальное автономное общеобразовательное учреждение "Средняя общеобразовательная школа" </w:t>
            </w:r>
            <w:proofErr w:type="spellStart"/>
            <w:r w:rsidRPr="0091724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р.п.Теплая</w:t>
            </w:r>
            <w:proofErr w:type="spellEnd"/>
            <w:r w:rsidRPr="0091724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Гора</w:t>
            </w:r>
          </w:p>
        </w:tc>
      </w:tr>
    </w:tbl>
    <w:p w:rsidR="00C411DF" w:rsidRDefault="00C411DF" w:rsidP="00C411DF">
      <w:pPr>
        <w:pStyle w:val="21"/>
        <w:jc w:val="center"/>
        <w:rPr>
          <w:b/>
          <w:szCs w:val="28"/>
          <w:u w:val="single"/>
        </w:rPr>
      </w:pPr>
    </w:p>
    <w:tbl>
      <w:tblPr>
        <w:tblW w:w="15026" w:type="dxa"/>
        <w:tblInd w:w="-176" w:type="dxa"/>
        <w:tblLook w:val="04A0" w:firstRow="1" w:lastRow="0" w:firstColumn="1" w:lastColumn="0" w:noHBand="0" w:noVBand="1"/>
      </w:tblPr>
      <w:tblGrid>
        <w:gridCol w:w="4679"/>
        <w:gridCol w:w="3543"/>
        <w:gridCol w:w="6804"/>
      </w:tblGrid>
      <w:tr w:rsidR="006860F3" w:rsidRPr="000C76BA" w:rsidTr="00D74EF3">
        <w:trPr>
          <w:trHeight w:val="64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6860F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Романченко Анна Семеновна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0C76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1 – Руководитель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0C76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6860F3" w:rsidRPr="000C76BA" w:rsidTr="00D74EF3">
        <w:trPr>
          <w:trHeight w:val="13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F3" w:rsidRPr="000C76BA" w:rsidRDefault="006860F3" w:rsidP="006860F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Виноградова Ольга Сергеевна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F3" w:rsidRPr="000C76BA" w:rsidRDefault="006860F3" w:rsidP="000C76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0C76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6860F3" w:rsidRPr="000C76BA" w:rsidTr="00D74EF3">
        <w:trPr>
          <w:trHeight w:val="324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6860F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Зайцева Светлана Юрьевна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0C76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0C76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6860F3" w:rsidRPr="000C76BA" w:rsidTr="00D74EF3">
        <w:trPr>
          <w:trHeight w:val="37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6860F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Кузовлева</w:t>
            </w:r>
            <w:proofErr w:type="spellEnd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Карина Тимофеевна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0C76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0C76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6860F3" w:rsidRPr="000C76BA" w:rsidTr="00D74EF3">
        <w:trPr>
          <w:trHeight w:val="40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6860F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Лукиных Ирина Анатольевна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0C76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0C76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6860F3" w:rsidRPr="000C76BA" w:rsidTr="00D74EF3">
        <w:trPr>
          <w:trHeight w:val="269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6860F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Мотырева</w:t>
            </w:r>
            <w:proofErr w:type="spellEnd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 xml:space="preserve"> Лариса Леонидовна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0C76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0C76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6860F3" w:rsidRPr="000C76BA" w:rsidTr="00D74EF3">
        <w:trPr>
          <w:trHeight w:val="1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6860F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Сабурова Инна Николаевна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0C76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0C76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6860F3" w:rsidRPr="000C76BA" w:rsidTr="00D74EF3">
        <w:trPr>
          <w:trHeight w:val="3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6860F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Трушникова</w:t>
            </w:r>
            <w:proofErr w:type="spellEnd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 xml:space="preserve"> Юлия Юрьевна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0C76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0C76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6860F3" w:rsidRPr="000C76BA" w:rsidTr="00D74EF3">
        <w:trPr>
          <w:trHeight w:val="413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6860F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Чебыкина</w:t>
            </w:r>
            <w:proofErr w:type="spellEnd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 xml:space="preserve"> Елена Владимировна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0C76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0C76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6860F3" w:rsidRPr="000C76BA" w:rsidTr="00D74EF3">
        <w:trPr>
          <w:trHeight w:val="56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6860F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Шулаева</w:t>
            </w:r>
            <w:proofErr w:type="spellEnd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Наталья Васильевна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0C76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0C76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6860F3" w:rsidRPr="000C76BA" w:rsidTr="007D1166">
        <w:trPr>
          <w:trHeight w:val="426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6860F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Грущак</w:t>
            </w:r>
            <w:proofErr w:type="spellEnd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 xml:space="preserve"> Елена Юрьевна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0C76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0C76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6860F3" w:rsidRPr="000C76BA" w:rsidTr="007D1166">
        <w:trPr>
          <w:trHeight w:val="419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6860F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Ковыршина</w:t>
            </w:r>
            <w:proofErr w:type="spellEnd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 xml:space="preserve"> Мария Александровна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0C76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0C76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6860F3" w:rsidRPr="000C76BA" w:rsidTr="007D1166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6860F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 xml:space="preserve">Турова Елена Юрьевна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0C76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0C76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6860F3" w:rsidRPr="000C76BA" w:rsidTr="007D1166">
        <w:trPr>
          <w:trHeight w:val="317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6860F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 xml:space="preserve">Черемных Светлана </w:t>
            </w:r>
            <w:proofErr w:type="spellStart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Ильгизяровна</w:t>
            </w:r>
            <w:proofErr w:type="spellEnd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0C76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0C76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6860F3" w:rsidRPr="000C76BA" w:rsidTr="007D1166">
        <w:trPr>
          <w:trHeight w:val="223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D74EF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Сопочкина</w:t>
            </w:r>
            <w:proofErr w:type="spellEnd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 xml:space="preserve"> Елена Валерьевна </w:t>
            </w:r>
            <w:r w:rsidR="00D74EF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0C76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5 – Член ГЭК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0C76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6860F3" w:rsidRPr="000C76BA" w:rsidTr="007D1166">
        <w:trPr>
          <w:trHeight w:val="541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D74EF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 xml:space="preserve">Шаньгина Наталья Викторовна </w:t>
            </w:r>
            <w:r w:rsidR="00D74EF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0C76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7 – Технический специалист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0C76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6860F3" w:rsidRPr="000C76BA" w:rsidTr="007D1166">
        <w:trPr>
          <w:trHeight w:val="563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D74EF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Ширинкин</w:t>
            </w:r>
            <w:proofErr w:type="spellEnd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 xml:space="preserve"> Александр Юрьевич </w:t>
            </w:r>
            <w:r w:rsidR="00D74EF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0C76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 xml:space="preserve">9 – Спец. по инструктажу и </w:t>
            </w:r>
            <w:proofErr w:type="spellStart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лаб.раб</w:t>
            </w:r>
            <w:proofErr w:type="spellEnd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0F3" w:rsidRPr="000C76BA" w:rsidRDefault="006860F3" w:rsidP="000C76B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C76BA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</w:tbl>
    <w:p w:rsidR="00C801CD" w:rsidRDefault="00C801CD" w:rsidP="00A42E86">
      <w:pPr>
        <w:pStyle w:val="21"/>
        <w:ind w:firstLine="0"/>
        <w:rPr>
          <w:b/>
          <w:szCs w:val="28"/>
        </w:rPr>
      </w:pPr>
    </w:p>
    <w:p w:rsidR="00C411DF" w:rsidRPr="00074201" w:rsidRDefault="00C801CD" w:rsidP="00C411DF">
      <w:pPr>
        <w:pStyle w:val="21"/>
        <w:jc w:val="center"/>
        <w:rPr>
          <w:b/>
          <w:szCs w:val="28"/>
          <w:u w:val="single"/>
        </w:rPr>
      </w:pPr>
      <w:r>
        <w:rPr>
          <w:b/>
          <w:szCs w:val="28"/>
        </w:rPr>
        <w:t xml:space="preserve">Дата </w:t>
      </w:r>
      <w:proofErr w:type="gramStart"/>
      <w:r>
        <w:rPr>
          <w:b/>
          <w:szCs w:val="28"/>
        </w:rPr>
        <w:t>экзамена:  09</w:t>
      </w:r>
      <w:proofErr w:type="gramEnd"/>
      <w:r>
        <w:rPr>
          <w:b/>
          <w:szCs w:val="28"/>
        </w:rPr>
        <w:t xml:space="preserve"> июня  2025</w:t>
      </w:r>
      <w:r w:rsidR="00C411DF" w:rsidRPr="00074201">
        <w:rPr>
          <w:b/>
          <w:szCs w:val="28"/>
        </w:rPr>
        <w:t xml:space="preserve"> г.</w:t>
      </w:r>
    </w:p>
    <w:p w:rsidR="00C411DF" w:rsidRPr="00F01EA2" w:rsidRDefault="00C411DF" w:rsidP="00C411DF">
      <w:pPr>
        <w:pStyle w:val="21"/>
        <w:jc w:val="center"/>
        <w:rPr>
          <w:b/>
          <w:sz w:val="24"/>
          <w:szCs w:val="24"/>
        </w:rPr>
      </w:pPr>
      <w:r w:rsidRPr="00F01EA2">
        <w:rPr>
          <w:b/>
          <w:sz w:val="24"/>
          <w:szCs w:val="24"/>
        </w:rPr>
        <w:t xml:space="preserve">Предмет: </w:t>
      </w:r>
      <w:r w:rsidR="00A42E86" w:rsidRPr="00A42E86">
        <w:rPr>
          <w:b/>
          <w:szCs w:val="28"/>
        </w:rPr>
        <w:t>р</w:t>
      </w:r>
      <w:r w:rsidR="00470A5B" w:rsidRPr="00A42E86">
        <w:rPr>
          <w:b/>
          <w:szCs w:val="28"/>
        </w:rPr>
        <w:t>усский язык</w:t>
      </w:r>
    </w:p>
    <w:p w:rsidR="00C411DF" w:rsidRPr="00F01EA2" w:rsidRDefault="00C411DF" w:rsidP="00C411DF">
      <w:pPr>
        <w:pStyle w:val="21"/>
        <w:jc w:val="center"/>
        <w:rPr>
          <w:b/>
          <w:sz w:val="24"/>
          <w:szCs w:val="24"/>
          <w:u w:val="single"/>
        </w:rPr>
      </w:pPr>
      <w:r w:rsidRPr="00F01EA2">
        <w:rPr>
          <w:b/>
          <w:sz w:val="24"/>
          <w:szCs w:val="24"/>
          <w:u w:val="single"/>
        </w:rPr>
        <w:t>ОУ – ППЭ № 3775</w:t>
      </w:r>
      <w:proofErr w:type="gramStart"/>
      <w:r w:rsidRPr="00F01EA2">
        <w:rPr>
          <w:b/>
          <w:sz w:val="24"/>
          <w:szCs w:val="24"/>
          <w:u w:val="single"/>
        </w:rPr>
        <w:t xml:space="preserve">   (</w:t>
      </w:r>
      <w:proofErr w:type="gramEnd"/>
      <w:r w:rsidRPr="00F01EA2">
        <w:rPr>
          <w:b/>
          <w:sz w:val="24"/>
          <w:szCs w:val="24"/>
          <w:u w:val="single"/>
        </w:rPr>
        <w:t>МАОУ «СОШ № 3» г. Горнозаводска)</w:t>
      </w:r>
    </w:p>
    <w:p w:rsidR="00C411DF" w:rsidRPr="00F01EA2" w:rsidRDefault="00C411DF" w:rsidP="00C411DF">
      <w:pPr>
        <w:pStyle w:val="21"/>
        <w:jc w:val="center"/>
        <w:rPr>
          <w:b/>
          <w:sz w:val="24"/>
          <w:szCs w:val="24"/>
          <w:u w:val="single"/>
        </w:rPr>
      </w:pPr>
      <w:r w:rsidRPr="00F01EA2">
        <w:rPr>
          <w:b/>
          <w:sz w:val="24"/>
          <w:szCs w:val="24"/>
          <w:u w:val="single"/>
        </w:rPr>
        <w:t>ОУ – ППЭ № 3783</w:t>
      </w:r>
      <w:proofErr w:type="gramStart"/>
      <w:r w:rsidRPr="00F01EA2">
        <w:rPr>
          <w:b/>
          <w:sz w:val="24"/>
          <w:szCs w:val="24"/>
          <w:u w:val="single"/>
        </w:rPr>
        <w:t xml:space="preserve">   (</w:t>
      </w:r>
      <w:proofErr w:type="gramEnd"/>
      <w:r w:rsidRPr="00F01EA2">
        <w:rPr>
          <w:b/>
          <w:sz w:val="24"/>
          <w:szCs w:val="24"/>
          <w:u w:val="single"/>
        </w:rPr>
        <w:t xml:space="preserve">МАОУ «СОШ» </w:t>
      </w:r>
      <w:proofErr w:type="spellStart"/>
      <w:r w:rsidRPr="00F01EA2">
        <w:rPr>
          <w:b/>
          <w:sz w:val="24"/>
          <w:szCs w:val="24"/>
          <w:u w:val="single"/>
        </w:rPr>
        <w:t>р.п</w:t>
      </w:r>
      <w:proofErr w:type="spellEnd"/>
      <w:r w:rsidRPr="00F01EA2">
        <w:rPr>
          <w:b/>
          <w:sz w:val="24"/>
          <w:szCs w:val="24"/>
          <w:u w:val="single"/>
        </w:rPr>
        <w:t>. Т. Гора)</w:t>
      </w:r>
    </w:p>
    <w:p w:rsidR="00C411DF" w:rsidRDefault="00C411DF" w:rsidP="00C411DF">
      <w:pPr>
        <w:pStyle w:val="21"/>
        <w:jc w:val="center"/>
        <w:rPr>
          <w:b/>
          <w:szCs w:val="28"/>
          <w:u w:val="single"/>
        </w:rPr>
      </w:pPr>
    </w:p>
    <w:tbl>
      <w:tblPr>
        <w:tblW w:w="14874" w:type="dxa"/>
        <w:tblInd w:w="5" w:type="dxa"/>
        <w:tblLook w:val="04A0" w:firstRow="1" w:lastRow="0" w:firstColumn="1" w:lastColumn="0" w:noHBand="0" w:noVBand="1"/>
      </w:tblPr>
      <w:tblGrid>
        <w:gridCol w:w="4531"/>
        <w:gridCol w:w="3539"/>
        <w:gridCol w:w="6804"/>
      </w:tblGrid>
      <w:tr w:rsidR="00C411DF" w:rsidRPr="00615473" w:rsidTr="00C411DF">
        <w:trPr>
          <w:trHeight w:val="63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1DF" w:rsidRPr="00615473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86629">
              <w:rPr>
                <w:rFonts w:ascii="Arial" w:hAnsi="Arial" w:cs="Arial"/>
                <w:b/>
                <w:color w:val="000000"/>
                <w:sz w:val="20"/>
              </w:rPr>
              <w:t xml:space="preserve">ФИО </w:t>
            </w:r>
            <w:r w:rsidRPr="00615473">
              <w:rPr>
                <w:rFonts w:ascii="Arial" w:hAnsi="Arial" w:cs="Arial"/>
                <w:b/>
                <w:color w:val="000000"/>
                <w:sz w:val="20"/>
              </w:rPr>
              <w:t>работника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11DF" w:rsidRPr="00615473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615473">
              <w:rPr>
                <w:rFonts w:ascii="Arial" w:hAnsi="Arial" w:cs="Arial"/>
                <w:b/>
                <w:color w:val="000000"/>
                <w:sz w:val="20"/>
              </w:rPr>
              <w:t>Должность в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11DF" w:rsidRPr="00615473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615473">
              <w:rPr>
                <w:rFonts w:ascii="Arial" w:hAnsi="Arial" w:cs="Arial"/>
                <w:b/>
                <w:color w:val="000000"/>
                <w:sz w:val="20"/>
              </w:rPr>
              <w:t>Место работы</w:t>
            </w:r>
          </w:p>
        </w:tc>
      </w:tr>
      <w:tr w:rsidR="00C411DF" w:rsidRPr="00615473" w:rsidTr="00C411DF">
        <w:trPr>
          <w:trHeight w:val="541"/>
        </w:trPr>
        <w:tc>
          <w:tcPr>
            <w:tcW w:w="1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C411DF" w:rsidRPr="00615473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9649C1">
              <w:rPr>
                <w:rFonts w:ascii="Arial" w:hAnsi="Arial" w:cs="Arial"/>
                <w:b/>
                <w:color w:val="000000"/>
                <w:sz w:val="20"/>
              </w:rPr>
              <w:t xml:space="preserve">Муниципальное автономное общеобразовательное учреждение ``Средняя общеобразовательная школа № 3`` </w:t>
            </w:r>
            <w:proofErr w:type="spellStart"/>
            <w:r w:rsidRPr="009649C1">
              <w:rPr>
                <w:rFonts w:ascii="Arial" w:hAnsi="Arial" w:cs="Arial"/>
                <w:b/>
                <w:color w:val="000000"/>
                <w:sz w:val="20"/>
              </w:rPr>
              <w:t>г.Горнозаводска</w:t>
            </w:r>
            <w:proofErr w:type="spellEnd"/>
          </w:p>
        </w:tc>
      </w:tr>
    </w:tbl>
    <w:p w:rsidR="00C411DF" w:rsidRDefault="00C411DF" w:rsidP="00C411DF">
      <w:pPr>
        <w:pStyle w:val="21"/>
        <w:jc w:val="center"/>
        <w:rPr>
          <w:b/>
          <w:szCs w:val="28"/>
          <w:u w:val="single"/>
        </w:rPr>
      </w:pPr>
    </w:p>
    <w:tbl>
      <w:tblPr>
        <w:tblW w:w="14737" w:type="dxa"/>
        <w:tblInd w:w="113" w:type="dxa"/>
        <w:tblLook w:val="04A0" w:firstRow="1" w:lastRow="0" w:firstColumn="1" w:lastColumn="0" w:noHBand="0" w:noVBand="1"/>
      </w:tblPr>
      <w:tblGrid>
        <w:gridCol w:w="4390"/>
        <w:gridCol w:w="3543"/>
        <w:gridCol w:w="6804"/>
      </w:tblGrid>
      <w:tr w:rsidR="00E64CB1" w:rsidRPr="00E64CB1" w:rsidTr="00C234E4">
        <w:trPr>
          <w:trHeight w:val="55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Киреева Елена Валерьевна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1 – Руководитель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E64CB1" w:rsidRPr="00E64CB1" w:rsidTr="005D2697">
        <w:trPr>
          <w:trHeight w:val="4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Аникина Светлана Николаевна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E64CB1" w:rsidRPr="00E64CB1" w:rsidTr="005D2697">
        <w:trPr>
          <w:trHeight w:val="41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Бажина</w:t>
            </w:r>
            <w:proofErr w:type="spellEnd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Наталья Валерьевна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370378 - Муниципальное автономное общеобразовательное учреждение &lt;Средняя общеобразовательная школа&gt; </w:t>
            </w:r>
            <w:proofErr w:type="spellStart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р.п.Пашия</w:t>
            </w:r>
            <w:proofErr w:type="spellEnd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&gt;</w:t>
            </w:r>
          </w:p>
        </w:tc>
      </w:tr>
      <w:tr w:rsidR="00E64CB1" w:rsidRPr="00E64CB1" w:rsidTr="005D2697">
        <w:trPr>
          <w:trHeight w:val="409"/>
        </w:trPr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Батураева</w:t>
            </w:r>
            <w:proofErr w:type="spellEnd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 Елена Анатольевна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E64CB1" w:rsidRPr="00E64CB1" w:rsidTr="00C234E4">
        <w:trPr>
          <w:trHeight w:val="4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Григорьева Юлия Ивановна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E64CB1" w:rsidRPr="00E64CB1" w:rsidTr="00C234E4">
        <w:trPr>
          <w:trHeight w:val="53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Емец</w:t>
            </w:r>
            <w:proofErr w:type="spellEnd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 Елена Леонидовна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E64CB1" w:rsidRPr="00E64CB1" w:rsidTr="00C234E4">
        <w:trPr>
          <w:trHeight w:val="429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Ермакова Алла Николаевна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E64CB1" w:rsidRPr="00E64CB1" w:rsidTr="00C234E4">
        <w:trPr>
          <w:trHeight w:val="421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Жукович Ирина Владимировна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E64CB1" w:rsidRPr="00E64CB1" w:rsidTr="00C234E4">
        <w:trPr>
          <w:trHeight w:val="41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Зотова Наталья Владимировна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370378 - Муниципальное автономное общеобразовательное учреждение &lt;Средняя общеобразовательная школа&gt; </w:t>
            </w:r>
            <w:proofErr w:type="spellStart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р.п.Пашия</w:t>
            </w:r>
            <w:proofErr w:type="spellEnd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&gt;</w:t>
            </w:r>
          </w:p>
        </w:tc>
      </w:tr>
      <w:tr w:rsidR="00E64CB1" w:rsidRPr="00E64CB1" w:rsidTr="00C234E4">
        <w:trPr>
          <w:trHeight w:val="41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Каримова Елена Викторовна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E64CB1" w:rsidRPr="00E64CB1" w:rsidTr="00C234E4">
        <w:trPr>
          <w:trHeight w:val="53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Клюшев</w:t>
            </w:r>
            <w:proofErr w:type="spellEnd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 Олег Вячеславович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E64CB1" w:rsidRPr="00E64CB1" w:rsidTr="00C234E4">
        <w:trPr>
          <w:trHeight w:val="43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Кобзарева</w:t>
            </w:r>
            <w:proofErr w:type="spellEnd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 Таисия Михайловна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E64CB1" w:rsidRPr="00E64CB1" w:rsidTr="00C234E4">
        <w:trPr>
          <w:trHeight w:val="411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Кузьмина Анна Сергеевна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E64CB1" w:rsidRPr="00E64CB1" w:rsidTr="00C234E4">
        <w:trPr>
          <w:trHeight w:val="40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Куракова</w:t>
            </w:r>
            <w:proofErr w:type="spellEnd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 Виктория Сергеевна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E64CB1" w:rsidRPr="00E64CB1" w:rsidTr="00C234E4">
        <w:trPr>
          <w:trHeight w:val="43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Лапшина Анна Васильевна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370378 - Муниципальное автономное общеобразовательное учреждение &lt;Средняя общеобразовательная школа&gt; </w:t>
            </w:r>
            <w:proofErr w:type="spellStart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р.п.Пашия</w:t>
            </w:r>
            <w:proofErr w:type="spellEnd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&gt;</w:t>
            </w:r>
          </w:p>
        </w:tc>
      </w:tr>
      <w:tr w:rsidR="00E64CB1" w:rsidRPr="00E64CB1" w:rsidTr="00C234E4">
        <w:trPr>
          <w:trHeight w:val="401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Лобанкова</w:t>
            </w:r>
            <w:proofErr w:type="spellEnd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Раиса Анатольевна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E64CB1" w:rsidRPr="00E64CB1" w:rsidTr="00C234E4">
        <w:trPr>
          <w:trHeight w:val="421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Лубянова</w:t>
            </w:r>
            <w:proofErr w:type="spellEnd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 Фрида </w:t>
            </w:r>
            <w:proofErr w:type="spellStart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Мугизовна</w:t>
            </w:r>
            <w:proofErr w:type="spellEnd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E64CB1" w:rsidRPr="00E64CB1" w:rsidTr="00C234E4">
        <w:trPr>
          <w:trHeight w:val="4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Максимова Ирина Алексеевна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E64CB1" w:rsidRPr="00E64CB1" w:rsidTr="008B62E4">
        <w:trPr>
          <w:trHeight w:val="277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Пастаногова</w:t>
            </w:r>
            <w:proofErr w:type="spellEnd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 Лариса Владимировна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370378 - Муниципальное автономное общеобразовательное учреждение &lt;Средняя общеобразовательная школа&gt; </w:t>
            </w:r>
            <w:proofErr w:type="spellStart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р.п.Пашия</w:t>
            </w:r>
            <w:proofErr w:type="spellEnd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&gt;</w:t>
            </w:r>
          </w:p>
        </w:tc>
      </w:tr>
      <w:tr w:rsidR="00E64CB1" w:rsidRPr="00E64CB1" w:rsidTr="008B62E4">
        <w:trPr>
          <w:trHeight w:val="45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F6620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Перминова Наталья Николаевна </w:t>
            </w:r>
            <w:r w:rsidR="00F6620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E64CB1" w:rsidRPr="00E64CB1" w:rsidTr="008B62E4">
        <w:trPr>
          <w:trHeight w:val="431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F6620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Полякова Наталья Евгеньевна </w:t>
            </w:r>
            <w:r w:rsidR="00F6620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E64CB1" w:rsidRPr="00E64CB1" w:rsidTr="008B62E4">
        <w:trPr>
          <w:trHeight w:val="27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F6620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Рябова Марина Петровна </w:t>
            </w:r>
            <w:r w:rsidR="00F6620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370378 - Муниципальное автономное общеобразовательное учреждение &lt;Средняя общеобразовательная школа&gt; </w:t>
            </w:r>
            <w:proofErr w:type="spellStart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р.п.Пашия</w:t>
            </w:r>
            <w:proofErr w:type="spellEnd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&gt;</w:t>
            </w:r>
          </w:p>
        </w:tc>
      </w:tr>
      <w:tr w:rsidR="00E64CB1" w:rsidRPr="00E64CB1" w:rsidTr="008B62E4">
        <w:trPr>
          <w:trHeight w:val="5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CB1" w:rsidRPr="00E64CB1" w:rsidRDefault="00E64CB1" w:rsidP="00F6620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Слободина</w:t>
            </w:r>
            <w:proofErr w:type="spellEnd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 Галина Владимировна </w:t>
            </w:r>
            <w:r w:rsidR="00F6620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E64CB1" w:rsidRPr="00E64CB1" w:rsidTr="008B62E4">
        <w:trPr>
          <w:trHeight w:val="270"/>
        </w:trPr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F6620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Солина</w:t>
            </w:r>
            <w:proofErr w:type="spellEnd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 Елена Валентиновна </w:t>
            </w:r>
            <w:r w:rsidR="00F6620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E64CB1" w:rsidRPr="00E64CB1" w:rsidTr="005D2697">
        <w:trPr>
          <w:trHeight w:val="459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F6620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Соловьева Елена Александровна </w:t>
            </w:r>
            <w:r w:rsidR="00F6620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E64CB1" w:rsidRPr="00E64CB1" w:rsidTr="005D2697">
        <w:trPr>
          <w:trHeight w:val="28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CB1" w:rsidRPr="00E64CB1" w:rsidRDefault="00E64CB1" w:rsidP="00F6620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Тюленева Анна Владимировна </w:t>
            </w:r>
            <w:r w:rsidR="00F6620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E64CB1" w:rsidRPr="00E64CB1" w:rsidTr="005D2697">
        <w:trPr>
          <w:trHeight w:val="315"/>
        </w:trPr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F6620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Филатова Ирина Павловна </w:t>
            </w:r>
            <w:r w:rsidR="00F6620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E64CB1" w:rsidRPr="00E64CB1" w:rsidTr="008B62E4">
        <w:trPr>
          <w:trHeight w:val="36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F6620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Хафизова Наталья Сергеевна </w:t>
            </w:r>
            <w:r w:rsidR="00F6620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370378 - Муниципальное автономное общеобразовательное учреждение &lt;Средняя общеобразовательная школа&gt; </w:t>
            </w:r>
            <w:proofErr w:type="spellStart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р.п.Пашия</w:t>
            </w:r>
            <w:proofErr w:type="spellEnd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&gt;</w:t>
            </w:r>
          </w:p>
        </w:tc>
      </w:tr>
      <w:tr w:rsidR="00E64CB1" w:rsidRPr="00E64CB1" w:rsidTr="008B62E4">
        <w:trPr>
          <w:trHeight w:val="411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F6620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Черемных Наталья Владимировна </w:t>
            </w:r>
            <w:r w:rsidR="00F6620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E64CB1" w:rsidRPr="00E64CB1" w:rsidTr="008B62E4">
        <w:trPr>
          <w:trHeight w:val="41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F6620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Антонова Татьяна Викторовна </w:t>
            </w:r>
            <w:r w:rsidR="00F6620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E64CB1" w:rsidRPr="00E64CB1" w:rsidTr="008B62E4">
        <w:trPr>
          <w:trHeight w:val="409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F6620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Волкова Юлия Борисовна </w:t>
            </w:r>
            <w:r w:rsidR="00F6620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E64CB1" w:rsidRPr="00E64CB1" w:rsidTr="008B62E4">
        <w:trPr>
          <w:trHeight w:val="287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F6620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Дудоладова Мария Николаевна </w:t>
            </w:r>
            <w:r w:rsidR="00F6620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E64CB1" w:rsidRPr="00E64CB1" w:rsidTr="008B62E4">
        <w:trPr>
          <w:trHeight w:val="3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F6620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Куртеева</w:t>
            </w:r>
            <w:proofErr w:type="spellEnd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 Татьяна Владимировна </w:t>
            </w:r>
            <w:r w:rsidR="00F6620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E64CB1" w:rsidRPr="00E64CB1" w:rsidTr="008B62E4">
        <w:trPr>
          <w:trHeight w:val="227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F6620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Макарова Валентина Васильевна </w:t>
            </w:r>
            <w:r w:rsidR="00F6620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E64CB1" w:rsidRPr="00E64CB1" w:rsidTr="008B62E4">
        <w:trPr>
          <w:trHeight w:val="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F6620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Михейчик</w:t>
            </w:r>
            <w:proofErr w:type="spellEnd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 Ирина Анатольевна </w:t>
            </w:r>
            <w:r w:rsidR="00F6620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E64CB1" w:rsidRPr="00E64CB1" w:rsidTr="008B62E4">
        <w:trPr>
          <w:trHeight w:val="33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F6620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Новикова Ольга Михайловна </w:t>
            </w:r>
            <w:r w:rsidR="00F6620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E64CB1" w:rsidRPr="00E64CB1" w:rsidTr="008B62E4">
        <w:trPr>
          <w:trHeight w:val="38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F6620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Маслинкова</w:t>
            </w:r>
            <w:proofErr w:type="spellEnd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 Любовь Геннадьевна </w:t>
            </w:r>
            <w:r w:rsidR="00F6620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7 – Технический специалист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E64CB1" w:rsidRPr="00E64CB1" w:rsidTr="008B62E4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8B62E4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 xml:space="preserve">Рюмин Александр Анатольевич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7 – Технический специалист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CB1" w:rsidRPr="00E64CB1" w:rsidRDefault="00E64CB1" w:rsidP="00E64CB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B1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</w:tbl>
    <w:p w:rsidR="00A42E86" w:rsidRDefault="00A42E86" w:rsidP="00F43B19">
      <w:pPr>
        <w:pStyle w:val="21"/>
        <w:ind w:firstLine="0"/>
        <w:rPr>
          <w:b/>
          <w:szCs w:val="28"/>
          <w:u w:val="single"/>
        </w:rPr>
      </w:pPr>
    </w:p>
    <w:p w:rsidR="00A42E86" w:rsidRDefault="00F43B19" w:rsidP="00F43B19">
      <w:pPr>
        <w:pStyle w:val="21"/>
        <w:jc w:val="center"/>
        <w:rPr>
          <w:b/>
          <w:szCs w:val="28"/>
        </w:rPr>
      </w:pPr>
      <w:r w:rsidRPr="00F43B19">
        <w:rPr>
          <w:b/>
          <w:szCs w:val="28"/>
        </w:rPr>
        <w:t>ГВЭ</w:t>
      </w:r>
    </w:p>
    <w:p w:rsidR="00F43B19" w:rsidRDefault="00F43B19" w:rsidP="00F43B19">
      <w:pPr>
        <w:pStyle w:val="21"/>
        <w:jc w:val="center"/>
        <w:rPr>
          <w:b/>
          <w:szCs w:val="28"/>
        </w:rPr>
      </w:pPr>
    </w:p>
    <w:tbl>
      <w:tblPr>
        <w:tblW w:w="14737" w:type="dxa"/>
        <w:tblInd w:w="113" w:type="dxa"/>
        <w:tblLook w:val="04A0" w:firstRow="1" w:lastRow="0" w:firstColumn="1" w:lastColumn="0" w:noHBand="0" w:noVBand="1"/>
      </w:tblPr>
      <w:tblGrid>
        <w:gridCol w:w="4390"/>
        <w:gridCol w:w="3543"/>
        <w:gridCol w:w="6804"/>
      </w:tblGrid>
      <w:tr w:rsidR="00044393" w:rsidRPr="00F43B19" w:rsidTr="00044393">
        <w:trPr>
          <w:trHeight w:val="43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044393" w:rsidRDefault="00044393" w:rsidP="0004439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 xml:space="preserve">Киреева Елена Валерьевна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F43B19" w:rsidRDefault="00044393" w:rsidP="00F43B1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1 – Руководитель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F43B19" w:rsidRDefault="00044393" w:rsidP="00F43B1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044393" w:rsidRPr="00F43B19" w:rsidTr="00044393">
        <w:trPr>
          <w:trHeight w:val="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044393" w:rsidRDefault="00044393" w:rsidP="0004439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Жукова Алена Андреевна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F43B19" w:rsidRDefault="00044393" w:rsidP="00F43B1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F43B19" w:rsidRDefault="00044393" w:rsidP="00F43B1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044393" w:rsidRPr="00F43B19" w:rsidTr="00044393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044393" w:rsidRDefault="00044393" w:rsidP="0004439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Калабурдина</w:t>
            </w:r>
            <w:proofErr w:type="spellEnd"/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 xml:space="preserve"> Оксана Александровна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F43B19" w:rsidRDefault="00044393" w:rsidP="00F43B1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F43B19" w:rsidRDefault="00044393" w:rsidP="00F43B1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044393" w:rsidRPr="00F43B19" w:rsidTr="00A432F2">
        <w:trPr>
          <w:trHeight w:val="5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044393" w:rsidRDefault="00044393" w:rsidP="0004439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Лобанкова</w:t>
            </w:r>
            <w:proofErr w:type="spellEnd"/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 xml:space="preserve"> Екатерина Андреевна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F43B19" w:rsidRDefault="00044393" w:rsidP="00F43B1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F43B19" w:rsidRDefault="00044393" w:rsidP="00F43B1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044393" w:rsidRPr="00F43B19" w:rsidTr="00044393">
        <w:trPr>
          <w:trHeight w:val="27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044393" w:rsidRDefault="00044393" w:rsidP="0004439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Мауль</w:t>
            </w:r>
            <w:proofErr w:type="spellEnd"/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 xml:space="preserve"> Людмила Иосифовна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F43B19" w:rsidRDefault="00044393" w:rsidP="00F43B1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F43B19" w:rsidRDefault="00044393" w:rsidP="00F43B1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044393" w:rsidRPr="00F43B19" w:rsidTr="00A432F2">
        <w:trPr>
          <w:trHeight w:val="27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044393" w:rsidRDefault="00044393" w:rsidP="0004439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 xml:space="preserve">Молокова Евгения Андреевна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F43B19" w:rsidRDefault="00044393" w:rsidP="00F43B1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F43B19" w:rsidRDefault="00044393" w:rsidP="00F43B1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044393" w:rsidRPr="00F43B19" w:rsidTr="00A432F2">
        <w:trPr>
          <w:trHeight w:val="27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393" w:rsidRPr="00044393" w:rsidRDefault="00044393" w:rsidP="0004439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Полетаева Наталья Васильевна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393" w:rsidRPr="00F43B19" w:rsidRDefault="00044393" w:rsidP="00F43B1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F43B19" w:rsidRDefault="00044393" w:rsidP="00F43B1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044393" w:rsidRPr="00F43B19" w:rsidTr="00A432F2">
        <w:trPr>
          <w:trHeight w:val="466"/>
        </w:trPr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044393" w:rsidRDefault="00044393" w:rsidP="0004439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Пупышева</w:t>
            </w:r>
            <w:proofErr w:type="spellEnd"/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 xml:space="preserve"> Елена Николаевна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F43B19" w:rsidRDefault="00044393" w:rsidP="00F43B1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F43B19" w:rsidRDefault="00044393" w:rsidP="00F43B1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044393" w:rsidRPr="00F43B19" w:rsidTr="00A432F2">
        <w:trPr>
          <w:trHeight w:val="259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044393" w:rsidRDefault="00044393" w:rsidP="0004439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 xml:space="preserve">Софонова Надежда Николаевна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F43B19" w:rsidRDefault="00044393" w:rsidP="00F43B1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F43B19" w:rsidRDefault="00044393" w:rsidP="00F43B1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044393" w:rsidRPr="00F43B19" w:rsidTr="005D2697">
        <w:trPr>
          <w:trHeight w:val="321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044393" w:rsidRDefault="00044393" w:rsidP="0004439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Тюрнина</w:t>
            </w:r>
            <w:proofErr w:type="spellEnd"/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 xml:space="preserve"> Татьяна Павловна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F43B19" w:rsidRDefault="00044393" w:rsidP="00F43B1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F43B19" w:rsidRDefault="00044393" w:rsidP="00F43B1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044393" w:rsidRPr="00F43B19" w:rsidTr="005D2697">
        <w:trPr>
          <w:trHeight w:val="51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393" w:rsidRPr="00044393" w:rsidRDefault="00044393" w:rsidP="0004439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Шерстобитова</w:t>
            </w:r>
            <w:proofErr w:type="spellEnd"/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 xml:space="preserve"> Нина Александровна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393" w:rsidRPr="00F43B19" w:rsidRDefault="00044393" w:rsidP="00F43B1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F43B19" w:rsidRDefault="00044393" w:rsidP="00F43B1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044393" w:rsidRPr="00F43B19" w:rsidTr="005D2697">
        <w:trPr>
          <w:trHeight w:val="405"/>
        </w:trPr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044393" w:rsidRDefault="00044393" w:rsidP="0004439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 xml:space="preserve">Антонова Татьяна Викторовна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F43B19" w:rsidRDefault="00044393" w:rsidP="00F43B1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F43B19" w:rsidRDefault="00044393" w:rsidP="00F43B1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044393" w:rsidRPr="00F43B19" w:rsidTr="00A432F2">
        <w:trPr>
          <w:trHeight w:val="411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044393" w:rsidRDefault="00044393" w:rsidP="0004439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 xml:space="preserve">Волкова Юлия Борисовна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F43B19" w:rsidRDefault="00044393" w:rsidP="00F43B1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F43B19" w:rsidRDefault="00044393" w:rsidP="00F43B1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044393" w:rsidRPr="00F43B19" w:rsidTr="00A432F2">
        <w:trPr>
          <w:trHeight w:val="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044393" w:rsidRDefault="00044393" w:rsidP="0004439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 xml:space="preserve">Дудоладова Мария Николаевна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F43B19" w:rsidRDefault="00044393" w:rsidP="00F43B1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F43B19" w:rsidRDefault="00044393" w:rsidP="00F43B1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044393" w:rsidRPr="00F43B19" w:rsidTr="00A432F2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044393" w:rsidRDefault="00044393" w:rsidP="0004439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Куртеева</w:t>
            </w:r>
            <w:proofErr w:type="spellEnd"/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 xml:space="preserve"> Татьяна Владимировна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F43B19" w:rsidRDefault="00044393" w:rsidP="00F43B1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F43B19" w:rsidRDefault="00044393" w:rsidP="00F43B1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044393" w:rsidRPr="00F43B19" w:rsidTr="00A432F2">
        <w:trPr>
          <w:trHeight w:val="229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044393" w:rsidRDefault="00044393" w:rsidP="0004439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Макарова Валентина Васильевна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F43B19" w:rsidRDefault="00044393" w:rsidP="00F43B1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F43B19" w:rsidRDefault="00044393" w:rsidP="00F43B1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044393" w:rsidRPr="00F43B19" w:rsidTr="00A432F2">
        <w:trPr>
          <w:trHeight w:val="43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044393" w:rsidRDefault="00044393" w:rsidP="0004439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Михейчик</w:t>
            </w:r>
            <w:proofErr w:type="spellEnd"/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 xml:space="preserve"> Ирина Анатольевна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F43B19" w:rsidRDefault="00044393" w:rsidP="00F43B1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F43B19" w:rsidRDefault="00044393" w:rsidP="00F43B1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  <w:tr w:rsidR="00044393" w:rsidRPr="00F43B19" w:rsidTr="00A432F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044393" w:rsidRDefault="00044393" w:rsidP="0004439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Новикова Ольга Михайловна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F43B19" w:rsidRDefault="00044393" w:rsidP="00F43B1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F43B19" w:rsidRDefault="00044393" w:rsidP="00F43B1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044393" w:rsidRPr="00F43B19" w:rsidTr="00A432F2">
        <w:trPr>
          <w:trHeight w:val="459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044393" w:rsidRDefault="00044393" w:rsidP="0004439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Маслинкова</w:t>
            </w:r>
            <w:proofErr w:type="spellEnd"/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 xml:space="preserve"> Любовь Геннадьевна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F43B19" w:rsidRDefault="00044393" w:rsidP="00F43B1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7 – Технический специалист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F43B19" w:rsidRDefault="00044393" w:rsidP="00F43B1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044393" w:rsidRPr="00F43B19" w:rsidTr="00A432F2">
        <w:trPr>
          <w:trHeight w:val="26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044393" w:rsidRDefault="00044393" w:rsidP="00044393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 xml:space="preserve">Рюмин Александр Анатольевич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F43B19" w:rsidRDefault="00044393" w:rsidP="00F43B1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7 – Технический специалист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393" w:rsidRPr="00F43B19" w:rsidRDefault="00044393" w:rsidP="00F43B1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B19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</w:tbl>
    <w:p w:rsidR="00A42E86" w:rsidRDefault="00A42E86" w:rsidP="005D2697">
      <w:pPr>
        <w:pStyle w:val="21"/>
        <w:ind w:firstLine="0"/>
        <w:rPr>
          <w:b/>
          <w:szCs w:val="28"/>
          <w:u w:val="single"/>
        </w:rPr>
      </w:pPr>
    </w:p>
    <w:p w:rsidR="00A42E86" w:rsidRDefault="00A42E86" w:rsidP="00C411DF">
      <w:pPr>
        <w:pStyle w:val="21"/>
        <w:jc w:val="center"/>
        <w:rPr>
          <w:b/>
          <w:szCs w:val="28"/>
          <w:u w:val="single"/>
        </w:rPr>
      </w:pPr>
    </w:p>
    <w:tbl>
      <w:tblPr>
        <w:tblW w:w="14845" w:type="dxa"/>
        <w:tblInd w:w="5" w:type="dxa"/>
        <w:tblLook w:val="04A0" w:firstRow="1" w:lastRow="0" w:firstColumn="1" w:lastColumn="0" w:noHBand="0" w:noVBand="1"/>
      </w:tblPr>
      <w:tblGrid>
        <w:gridCol w:w="14845"/>
      </w:tblGrid>
      <w:tr w:rsidR="00C411DF" w:rsidRPr="00615473" w:rsidTr="000513FD">
        <w:trPr>
          <w:trHeight w:val="424"/>
        </w:trPr>
        <w:tc>
          <w:tcPr>
            <w:tcW w:w="1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C411DF" w:rsidRPr="00615473" w:rsidRDefault="00C411DF" w:rsidP="00C411DF">
            <w:pPr>
              <w:ind w:firstLineChars="300" w:firstLine="5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7D5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00"/>
              </w:rPr>
              <w:t>Муниципаль</w:t>
            </w:r>
            <w:r w:rsidRPr="0091724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ное автономное общеобразовательное учреждение "Средняя общеобразовательная школа" </w:t>
            </w:r>
            <w:proofErr w:type="spellStart"/>
            <w:r w:rsidRPr="0091724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р.п.Теплая</w:t>
            </w:r>
            <w:proofErr w:type="spellEnd"/>
            <w:r w:rsidRPr="0091724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Гора</w:t>
            </w:r>
          </w:p>
        </w:tc>
      </w:tr>
    </w:tbl>
    <w:p w:rsidR="00C411DF" w:rsidRDefault="00C411DF" w:rsidP="00C411DF">
      <w:pPr>
        <w:pStyle w:val="21"/>
        <w:jc w:val="center"/>
        <w:rPr>
          <w:b/>
          <w:szCs w:val="28"/>
          <w:u w:val="single"/>
        </w:rPr>
      </w:pPr>
    </w:p>
    <w:tbl>
      <w:tblPr>
        <w:tblW w:w="14737" w:type="dxa"/>
        <w:tblInd w:w="113" w:type="dxa"/>
        <w:tblLook w:val="04A0" w:firstRow="1" w:lastRow="0" w:firstColumn="1" w:lastColumn="0" w:noHBand="0" w:noVBand="1"/>
      </w:tblPr>
      <w:tblGrid>
        <w:gridCol w:w="4390"/>
        <w:gridCol w:w="3543"/>
        <w:gridCol w:w="6804"/>
      </w:tblGrid>
      <w:tr w:rsidR="000513FD" w:rsidRPr="000513FD" w:rsidTr="0005041C">
        <w:trPr>
          <w:trHeight w:val="49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8163A0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Романченко Анна Семеновна </w:t>
            </w:r>
            <w:r w:rsidR="008163A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0513F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1 – Руководитель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0513F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0513FD" w:rsidRPr="000513FD" w:rsidTr="0005041C">
        <w:trPr>
          <w:trHeight w:val="561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8163A0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 xml:space="preserve">Александрович Любовь Григорьевна </w:t>
            </w:r>
            <w:r w:rsidR="008163A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0513F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0513F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0513FD" w:rsidRPr="000513FD" w:rsidTr="0005041C">
        <w:trPr>
          <w:trHeight w:val="41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8163A0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Зайцева Светлана Юрьевна </w:t>
            </w:r>
            <w:r w:rsidR="008163A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0513F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0513F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0513FD" w:rsidRPr="000513FD" w:rsidTr="0005041C">
        <w:trPr>
          <w:trHeight w:val="27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8163A0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Кузовлева</w:t>
            </w:r>
            <w:proofErr w:type="spellEnd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Карина Тимофеевна </w:t>
            </w:r>
            <w:r w:rsidR="008163A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0513F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0513F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0513FD" w:rsidRPr="000513FD" w:rsidTr="0005041C">
        <w:trPr>
          <w:trHeight w:val="46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8163A0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 xml:space="preserve">Лукиных Ирина Анатольевна </w:t>
            </w:r>
            <w:r w:rsidR="008163A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0513F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0513F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0513FD" w:rsidRPr="000513FD" w:rsidTr="0005041C">
        <w:trPr>
          <w:trHeight w:val="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8163A0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Мотырева</w:t>
            </w:r>
            <w:proofErr w:type="spellEnd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 xml:space="preserve"> Лариса Леонидовна </w:t>
            </w:r>
            <w:r w:rsidR="008163A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0513F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0513F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0513FD" w:rsidRPr="000513FD" w:rsidTr="0005041C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8163A0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Набокова Наталья Геннадьевна </w:t>
            </w:r>
            <w:r w:rsidR="008163A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0513F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0513F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0513FD" w:rsidRPr="000513FD" w:rsidTr="0005041C">
        <w:trPr>
          <w:trHeight w:val="371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8163A0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 xml:space="preserve">Павлова Надежда Сергеевна </w:t>
            </w:r>
            <w:r w:rsidR="008163A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0513F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0513F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0513FD" w:rsidRPr="000513FD" w:rsidTr="0005041C">
        <w:trPr>
          <w:trHeight w:val="54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8163A0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Сабурова Инна Николаевна </w:t>
            </w:r>
            <w:r w:rsidR="008163A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0513F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0513F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0513FD" w:rsidRPr="000513FD" w:rsidTr="0005041C">
        <w:trPr>
          <w:trHeight w:val="27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8163A0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Сюркаева</w:t>
            </w:r>
            <w:proofErr w:type="spellEnd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 xml:space="preserve"> Ирина Владимировна </w:t>
            </w:r>
            <w:r w:rsidR="008163A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0513F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0513F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0513FD" w:rsidRPr="000513FD" w:rsidTr="0005041C">
        <w:trPr>
          <w:trHeight w:val="27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3FD" w:rsidRPr="000513FD" w:rsidRDefault="000513FD" w:rsidP="008163A0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Чебыкина</w:t>
            </w:r>
            <w:proofErr w:type="spellEnd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 xml:space="preserve"> Елена Владимировна </w:t>
            </w:r>
            <w:r w:rsidR="008163A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3FD" w:rsidRPr="000513FD" w:rsidRDefault="000513FD" w:rsidP="000513F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0513F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0513FD" w:rsidRPr="000513FD" w:rsidTr="0005041C">
        <w:trPr>
          <w:trHeight w:val="466"/>
        </w:trPr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8163A0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Грущак</w:t>
            </w:r>
            <w:proofErr w:type="spellEnd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 xml:space="preserve"> Елена Юрьевна </w:t>
            </w:r>
            <w:r w:rsidR="008163A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0513F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0513F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0513FD" w:rsidRPr="000513FD" w:rsidTr="0005041C">
        <w:trPr>
          <w:trHeight w:val="259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8163A0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Ковыршина</w:t>
            </w:r>
            <w:proofErr w:type="spellEnd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 xml:space="preserve"> Мария Александровна </w:t>
            </w:r>
            <w:r w:rsidR="008163A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0513F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0513F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0513FD" w:rsidRPr="000513FD" w:rsidTr="0005041C">
        <w:trPr>
          <w:trHeight w:val="179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8163A0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 xml:space="preserve">Турова Елена Юрьевна </w:t>
            </w:r>
            <w:r w:rsidR="008163A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0513F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0513F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0513FD" w:rsidRPr="000513FD" w:rsidTr="0005041C">
        <w:trPr>
          <w:trHeight w:val="227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8163A0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 xml:space="preserve">Черемных Светлана </w:t>
            </w:r>
            <w:proofErr w:type="spellStart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Ильгизяровна</w:t>
            </w:r>
            <w:proofErr w:type="spellEnd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163A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0513F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0513F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0513FD" w:rsidRPr="000513FD" w:rsidTr="0005041C">
        <w:trPr>
          <w:trHeight w:val="261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8163A0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Сопочкина</w:t>
            </w:r>
            <w:proofErr w:type="spellEnd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 xml:space="preserve"> Елена Валерьевна </w:t>
            </w:r>
            <w:r w:rsidR="008163A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0513F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5 – Член ГЭК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0513F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0513FD" w:rsidRPr="000513FD" w:rsidTr="0005041C">
        <w:trPr>
          <w:trHeight w:val="167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05041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 xml:space="preserve">Шаньгина Наталья Викторовна </w:t>
            </w:r>
            <w:r w:rsidR="0005041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0513F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7 – Технический специалист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0513F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0513FD" w:rsidRPr="000513FD" w:rsidTr="0005041C">
        <w:trPr>
          <w:trHeight w:val="357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05041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Ширинкин</w:t>
            </w:r>
            <w:proofErr w:type="spellEnd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 xml:space="preserve"> Александр Юрьевич </w:t>
            </w:r>
            <w:r w:rsidR="0005041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0513F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7 – Технический специалист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3FD" w:rsidRPr="000513FD" w:rsidRDefault="000513FD" w:rsidP="000513FD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513FD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</w:tbl>
    <w:p w:rsidR="00C411DF" w:rsidRDefault="00C411DF" w:rsidP="00C411DF">
      <w:pPr>
        <w:pStyle w:val="21"/>
        <w:ind w:firstLine="0"/>
        <w:rPr>
          <w:b/>
          <w:szCs w:val="28"/>
        </w:rPr>
      </w:pPr>
    </w:p>
    <w:p w:rsidR="000513FD" w:rsidRDefault="0005041C" w:rsidP="002825DA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ГВЭ</w:t>
      </w:r>
    </w:p>
    <w:tbl>
      <w:tblPr>
        <w:tblW w:w="14737" w:type="dxa"/>
        <w:tblInd w:w="113" w:type="dxa"/>
        <w:tblLook w:val="04A0" w:firstRow="1" w:lastRow="0" w:firstColumn="1" w:lastColumn="0" w:noHBand="0" w:noVBand="1"/>
      </w:tblPr>
      <w:tblGrid>
        <w:gridCol w:w="4390"/>
        <w:gridCol w:w="3543"/>
        <w:gridCol w:w="6804"/>
      </w:tblGrid>
      <w:tr w:rsidR="002825DA" w:rsidRPr="0005041C" w:rsidTr="001C5C66">
        <w:trPr>
          <w:trHeight w:val="47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5DA" w:rsidRPr="0005041C" w:rsidRDefault="002825DA" w:rsidP="002825D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Романченко Анна Семеновна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5DA" w:rsidRPr="0005041C" w:rsidRDefault="002825DA" w:rsidP="0005041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1 – Руководитель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5DA" w:rsidRPr="0005041C" w:rsidRDefault="002825DA" w:rsidP="0005041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2825DA" w:rsidRPr="0005041C" w:rsidTr="001C5C66">
        <w:trPr>
          <w:trHeight w:val="27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5DA" w:rsidRPr="0005041C" w:rsidRDefault="002825DA" w:rsidP="002825D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Виноградова Ольга Сергеевна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5DA" w:rsidRPr="0005041C" w:rsidRDefault="002825DA" w:rsidP="0005041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5DA" w:rsidRPr="0005041C" w:rsidRDefault="002825DA" w:rsidP="0005041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2825DA" w:rsidRPr="0005041C" w:rsidTr="001C5C66">
        <w:trPr>
          <w:trHeight w:val="327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5DA" w:rsidRPr="0005041C" w:rsidRDefault="002825DA" w:rsidP="002825D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 xml:space="preserve">Ощепкова Елена Викторовна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5DA" w:rsidRPr="0005041C" w:rsidRDefault="002825DA" w:rsidP="0005041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5DA" w:rsidRPr="0005041C" w:rsidRDefault="002825DA" w:rsidP="0005041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2825DA" w:rsidRPr="0005041C" w:rsidTr="001C5C66">
        <w:trPr>
          <w:trHeight w:val="3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5DA" w:rsidRPr="0005041C" w:rsidRDefault="002825DA" w:rsidP="002825D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Трушникова</w:t>
            </w:r>
            <w:proofErr w:type="spellEnd"/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 xml:space="preserve"> Юлия Юрьевна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5DA" w:rsidRPr="0005041C" w:rsidRDefault="002825DA" w:rsidP="0005041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5DA" w:rsidRPr="0005041C" w:rsidRDefault="002825DA" w:rsidP="0005041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2825DA" w:rsidRPr="0005041C" w:rsidTr="001C5C66">
        <w:trPr>
          <w:trHeight w:val="409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5DA" w:rsidRPr="0005041C" w:rsidRDefault="002825DA" w:rsidP="002825D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Шулаева</w:t>
            </w:r>
            <w:proofErr w:type="spellEnd"/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Наталья Васильевна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5DA" w:rsidRPr="0005041C" w:rsidRDefault="002825DA" w:rsidP="0005041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5DA" w:rsidRPr="0005041C" w:rsidRDefault="002825DA" w:rsidP="0005041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2825DA" w:rsidRPr="0005041C" w:rsidTr="001C5C66">
        <w:trPr>
          <w:trHeight w:val="27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5DA" w:rsidRPr="0005041C" w:rsidRDefault="002825DA" w:rsidP="002825D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Грущак</w:t>
            </w:r>
            <w:proofErr w:type="spellEnd"/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 xml:space="preserve"> Елена Юрьевна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5DA" w:rsidRPr="0005041C" w:rsidRDefault="002825DA" w:rsidP="0005041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5DA" w:rsidRPr="0005041C" w:rsidRDefault="002825DA" w:rsidP="0005041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2825DA" w:rsidRPr="0005041C" w:rsidTr="001C5C66">
        <w:trPr>
          <w:trHeight w:val="321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5DA" w:rsidRPr="0005041C" w:rsidRDefault="002825DA" w:rsidP="002825D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Ковыршина</w:t>
            </w:r>
            <w:proofErr w:type="spellEnd"/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 xml:space="preserve"> Мария Александровна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5DA" w:rsidRPr="0005041C" w:rsidRDefault="002825DA" w:rsidP="0005041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5DA" w:rsidRPr="0005041C" w:rsidRDefault="002825DA" w:rsidP="0005041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2825DA" w:rsidRPr="0005041C" w:rsidTr="001C5C66">
        <w:trPr>
          <w:trHeight w:val="38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5DA" w:rsidRPr="0005041C" w:rsidRDefault="002825DA" w:rsidP="002825D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 xml:space="preserve">Турова Елена Юрьевна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5DA" w:rsidRPr="0005041C" w:rsidRDefault="002825DA" w:rsidP="0005041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5DA" w:rsidRPr="0005041C" w:rsidRDefault="002825DA" w:rsidP="0005041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2825DA" w:rsidRPr="0005041C" w:rsidTr="001C5C66">
        <w:trPr>
          <w:trHeight w:val="40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5DA" w:rsidRPr="0005041C" w:rsidRDefault="002825DA" w:rsidP="002825D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 xml:space="preserve">Черемных Светлана </w:t>
            </w:r>
            <w:proofErr w:type="spellStart"/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Ильгизяровна</w:t>
            </w:r>
            <w:proofErr w:type="spellEnd"/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5DA" w:rsidRPr="0005041C" w:rsidRDefault="002825DA" w:rsidP="0005041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5DA" w:rsidRPr="0005041C" w:rsidRDefault="002825DA" w:rsidP="0005041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2825DA" w:rsidRPr="0005041C" w:rsidTr="001C5C66">
        <w:trPr>
          <w:trHeight w:val="281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5DA" w:rsidRPr="0005041C" w:rsidRDefault="002825DA" w:rsidP="002825DA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Сопочкина</w:t>
            </w:r>
            <w:proofErr w:type="spellEnd"/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 xml:space="preserve"> Елена Валерьевна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5DA" w:rsidRPr="0005041C" w:rsidRDefault="002825DA" w:rsidP="0005041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5 – Член ГЭК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5DA" w:rsidRPr="0005041C" w:rsidRDefault="002825DA" w:rsidP="0005041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2825DA" w:rsidRPr="0005041C" w:rsidTr="001C5C66">
        <w:trPr>
          <w:trHeight w:val="329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5DA" w:rsidRPr="0005041C" w:rsidRDefault="002825DA" w:rsidP="001C5C6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 xml:space="preserve">Шаньгина Наталья Викторовна </w:t>
            </w:r>
            <w:r w:rsidR="001C5C6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5DA" w:rsidRPr="0005041C" w:rsidRDefault="002825DA" w:rsidP="0005041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7 – Технический специалист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5DA" w:rsidRPr="0005041C" w:rsidRDefault="002825DA" w:rsidP="0005041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  <w:tr w:rsidR="002825DA" w:rsidRPr="0005041C" w:rsidTr="001C5C66">
        <w:trPr>
          <w:trHeight w:val="50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5DA" w:rsidRPr="0005041C" w:rsidRDefault="002825DA" w:rsidP="001C5C66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Ширинкин</w:t>
            </w:r>
            <w:proofErr w:type="spellEnd"/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 xml:space="preserve"> Александр Юрьевич </w:t>
            </w:r>
            <w:r w:rsidR="001C5C6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5DA" w:rsidRPr="0005041C" w:rsidRDefault="002825DA" w:rsidP="0005041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7 – Технический специалист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5DA" w:rsidRPr="0005041C" w:rsidRDefault="002825DA" w:rsidP="0005041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370383 - Муниципальное автономное общеобразовательное учреждение &lt;Средняя общеобразовательная школа&gt;</w:t>
            </w:r>
            <w:proofErr w:type="spellStart"/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05041C">
              <w:rPr>
                <w:rFonts w:ascii="Arial" w:hAnsi="Arial" w:cs="Arial"/>
                <w:color w:val="000000"/>
                <w:sz w:val="16"/>
                <w:szCs w:val="16"/>
              </w:rPr>
              <w:t>. Теплая Гора</w:t>
            </w:r>
          </w:p>
        </w:tc>
      </w:tr>
    </w:tbl>
    <w:p w:rsidR="000513FD" w:rsidRDefault="000513FD" w:rsidP="00C411DF">
      <w:pPr>
        <w:pStyle w:val="21"/>
        <w:jc w:val="center"/>
        <w:rPr>
          <w:b/>
          <w:szCs w:val="28"/>
        </w:rPr>
      </w:pPr>
    </w:p>
    <w:p w:rsidR="000513FD" w:rsidRDefault="000513FD" w:rsidP="00C411DF">
      <w:pPr>
        <w:pStyle w:val="21"/>
        <w:jc w:val="center"/>
        <w:rPr>
          <w:b/>
          <w:szCs w:val="28"/>
        </w:rPr>
      </w:pPr>
    </w:p>
    <w:p w:rsidR="000513FD" w:rsidRDefault="000513FD" w:rsidP="001C5C66">
      <w:pPr>
        <w:pStyle w:val="21"/>
        <w:ind w:firstLine="0"/>
        <w:rPr>
          <w:b/>
          <w:szCs w:val="28"/>
        </w:rPr>
      </w:pPr>
    </w:p>
    <w:p w:rsidR="000513FD" w:rsidRDefault="000513FD" w:rsidP="00C411DF">
      <w:pPr>
        <w:pStyle w:val="21"/>
        <w:jc w:val="center"/>
        <w:rPr>
          <w:b/>
          <w:szCs w:val="28"/>
        </w:rPr>
      </w:pPr>
    </w:p>
    <w:p w:rsidR="000513FD" w:rsidRDefault="000513FD" w:rsidP="00C411DF">
      <w:pPr>
        <w:pStyle w:val="21"/>
        <w:jc w:val="center"/>
        <w:rPr>
          <w:b/>
          <w:szCs w:val="28"/>
        </w:rPr>
      </w:pPr>
    </w:p>
    <w:p w:rsidR="00C411DF" w:rsidRPr="00074201" w:rsidRDefault="003C1038" w:rsidP="00C411DF">
      <w:pPr>
        <w:pStyle w:val="21"/>
        <w:jc w:val="center"/>
        <w:rPr>
          <w:b/>
          <w:szCs w:val="28"/>
          <w:u w:val="single"/>
        </w:rPr>
      </w:pPr>
      <w:r>
        <w:rPr>
          <w:b/>
          <w:szCs w:val="28"/>
        </w:rPr>
        <w:t xml:space="preserve">Дата </w:t>
      </w:r>
      <w:proofErr w:type="gramStart"/>
      <w:r>
        <w:rPr>
          <w:b/>
          <w:szCs w:val="28"/>
        </w:rPr>
        <w:t xml:space="preserve">экзамена:  </w:t>
      </w:r>
      <w:r w:rsidRPr="001C5C66">
        <w:rPr>
          <w:b/>
          <w:szCs w:val="28"/>
        </w:rPr>
        <w:t>16</w:t>
      </w:r>
      <w:proofErr w:type="gramEnd"/>
      <w:r w:rsidR="00C411DF" w:rsidRPr="001C5C66">
        <w:rPr>
          <w:b/>
          <w:szCs w:val="28"/>
        </w:rPr>
        <w:t xml:space="preserve"> июня</w:t>
      </w:r>
      <w:r w:rsidR="001C5C66">
        <w:rPr>
          <w:b/>
          <w:szCs w:val="28"/>
        </w:rPr>
        <w:t xml:space="preserve">  2025</w:t>
      </w:r>
      <w:r w:rsidR="00C411DF" w:rsidRPr="00074201">
        <w:rPr>
          <w:b/>
          <w:szCs w:val="28"/>
        </w:rPr>
        <w:t xml:space="preserve"> г.</w:t>
      </w:r>
    </w:p>
    <w:p w:rsidR="00C411DF" w:rsidRDefault="00C411DF" w:rsidP="00C411DF">
      <w:pPr>
        <w:pStyle w:val="21"/>
        <w:jc w:val="center"/>
        <w:rPr>
          <w:b/>
          <w:sz w:val="24"/>
          <w:szCs w:val="24"/>
        </w:rPr>
      </w:pPr>
      <w:r w:rsidRPr="0038790E">
        <w:rPr>
          <w:b/>
          <w:sz w:val="24"/>
          <w:szCs w:val="24"/>
        </w:rPr>
        <w:t xml:space="preserve">Предмет: </w:t>
      </w:r>
      <w:r>
        <w:rPr>
          <w:b/>
          <w:sz w:val="24"/>
          <w:szCs w:val="24"/>
        </w:rPr>
        <w:t xml:space="preserve">биология, </w:t>
      </w:r>
      <w:r w:rsidR="00AF115C">
        <w:rPr>
          <w:b/>
          <w:sz w:val="24"/>
          <w:szCs w:val="24"/>
        </w:rPr>
        <w:t>литература</w:t>
      </w:r>
    </w:p>
    <w:p w:rsidR="00C411DF" w:rsidRDefault="00C411DF" w:rsidP="00C411DF">
      <w:pPr>
        <w:pStyle w:val="21"/>
        <w:jc w:val="center"/>
        <w:rPr>
          <w:b/>
          <w:sz w:val="24"/>
          <w:szCs w:val="24"/>
          <w:u w:val="single"/>
        </w:rPr>
      </w:pPr>
      <w:r w:rsidRPr="0038790E">
        <w:rPr>
          <w:b/>
          <w:sz w:val="24"/>
          <w:szCs w:val="24"/>
          <w:u w:val="single"/>
        </w:rPr>
        <w:t>ОУ – ППЭ № 3775</w:t>
      </w:r>
      <w:proofErr w:type="gramStart"/>
      <w:r w:rsidRPr="0038790E">
        <w:rPr>
          <w:b/>
          <w:sz w:val="24"/>
          <w:szCs w:val="24"/>
          <w:u w:val="single"/>
        </w:rPr>
        <w:t xml:space="preserve">   (</w:t>
      </w:r>
      <w:proofErr w:type="gramEnd"/>
      <w:r w:rsidRPr="0038790E">
        <w:rPr>
          <w:b/>
          <w:sz w:val="24"/>
          <w:szCs w:val="24"/>
          <w:u w:val="single"/>
        </w:rPr>
        <w:t>МАОУ «СОШ № 3» г. Горнозаводска)</w:t>
      </w:r>
    </w:p>
    <w:p w:rsidR="00C411DF" w:rsidRDefault="00C411DF" w:rsidP="00C411DF">
      <w:pPr>
        <w:pStyle w:val="21"/>
        <w:ind w:firstLine="0"/>
        <w:rPr>
          <w:b/>
          <w:sz w:val="24"/>
          <w:szCs w:val="24"/>
          <w:u w:val="single"/>
        </w:rPr>
      </w:pPr>
    </w:p>
    <w:tbl>
      <w:tblPr>
        <w:tblW w:w="14874" w:type="dxa"/>
        <w:tblInd w:w="5" w:type="dxa"/>
        <w:tblLook w:val="04A0" w:firstRow="1" w:lastRow="0" w:firstColumn="1" w:lastColumn="0" w:noHBand="0" w:noVBand="1"/>
      </w:tblPr>
      <w:tblGrid>
        <w:gridCol w:w="4531"/>
        <w:gridCol w:w="3539"/>
        <w:gridCol w:w="6804"/>
      </w:tblGrid>
      <w:tr w:rsidR="00C411DF" w:rsidRPr="00615473" w:rsidTr="00C411DF">
        <w:trPr>
          <w:trHeight w:val="32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1DF" w:rsidRPr="00615473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86629">
              <w:rPr>
                <w:rFonts w:ascii="Arial" w:hAnsi="Arial" w:cs="Arial"/>
                <w:b/>
                <w:color w:val="000000"/>
                <w:sz w:val="20"/>
              </w:rPr>
              <w:t xml:space="preserve">ФИО </w:t>
            </w:r>
            <w:r w:rsidRPr="00615473">
              <w:rPr>
                <w:rFonts w:ascii="Arial" w:hAnsi="Arial" w:cs="Arial"/>
                <w:b/>
                <w:color w:val="000000"/>
                <w:sz w:val="20"/>
              </w:rPr>
              <w:t>работника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11DF" w:rsidRPr="00615473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615473">
              <w:rPr>
                <w:rFonts w:ascii="Arial" w:hAnsi="Arial" w:cs="Arial"/>
                <w:b/>
                <w:color w:val="000000"/>
                <w:sz w:val="20"/>
              </w:rPr>
              <w:t>Должность в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11DF" w:rsidRPr="00615473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615473">
              <w:rPr>
                <w:rFonts w:ascii="Arial" w:hAnsi="Arial" w:cs="Arial"/>
                <w:b/>
                <w:color w:val="000000"/>
                <w:sz w:val="20"/>
              </w:rPr>
              <w:t>Место работы</w:t>
            </w:r>
          </w:p>
        </w:tc>
      </w:tr>
      <w:tr w:rsidR="00C411DF" w:rsidRPr="00615473" w:rsidTr="00C411DF">
        <w:trPr>
          <w:trHeight w:val="541"/>
        </w:trPr>
        <w:tc>
          <w:tcPr>
            <w:tcW w:w="1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C411DF" w:rsidRPr="00615473" w:rsidRDefault="00C411DF" w:rsidP="00C411DF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9649C1">
              <w:rPr>
                <w:rFonts w:ascii="Arial" w:hAnsi="Arial" w:cs="Arial"/>
                <w:b/>
                <w:color w:val="000000"/>
                <w:sz w:val="20"/>
              </w:rPr>
              <w:t xml:space="preserve">Муниципальное автономное общеобразовательное учреждение ``Средняя общеобразовательная школа № 3`` </w:t>
            </w:r>
            <w:proofErr w:type="spellStart"/>
            <w:r w:rsidRPr="009649C1">
              <w:rPr>
                <w:rFonts w:ascii="Arial" w:hAnsi="Arial" w:cs="Arial"/>
                <w:b/>
                <w:color w:val="000000"/>
                <w:sz w:val="20"/>
              </w:rPr>
              <w:t>г.Горнозаводска</w:t>
            </w:r>
            <w:proofErr w:type="spellEnd"/>
          </w:p>
        </w:tc>
      </w:tr>
    </w:tbl>
    <w:p w:rsidR="00C411DF" w:rsidRDefault="00C411DF" w:rsidP="00C411DF">
      <w:pPr>
        <w:pStyle w:val="21"/>
        <w:ind w:firstLine="0"/>
        <w:rPr>
          <w:b/>
          <w:sz w:val="24"/>
          <w:szCs w:val="24"/>
          <w:u w:val="single"/>
        </w:rPr>
      </w:pPr>
    </w:p>
    <w:tbl>
      <w:tblPr>
        <w:tblW w:w="14737" w:type="dxa"/>
        <w:tblInd w:w="113" w:type="dxa"/>
        <w:tblLook w:val="04A0" w:firstRow="1" w:lastRow="0" w:firstColumn="1" w:lastColumn="0" w:noHBand="0" w:noVBand="1"/>
      </w:tblPr>
      <w:tblGrid>
        <w:gridCol w:w="4390"/>
        <w:gridCol w:w="3543"/>
        <w:gridCol w:w="6804"/>
      </w:tblGrid>
      <w:tr w:rsidR="00AF115C" w:rsidRPr="00AF115C" w:rsidTr="00451F8B">
        <w:trPr>
          <w:trHeight w:val="46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115C" w:rsidRPr="00AF115C" w:rsidRDefault="00AF115C" w:rsidP="00451F8B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F115C">
              <w:rPr>
                <w:rFonts w:ascii="Arial" w:hAnsi="Arial" w:cs="Arial"/>
                <w:color w:val="000000"/>
                <w:sz w:val="16"/>
                <w:szCs w:val="16"/>
              </w:rPr>
              <w:t xml:space="preserve">Киреева Елена Валерьевна </w:t>
            </w:r>
            <w:r w:rsidR="00451F8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115C" w:rsidRPr="00AF115C" w:rsidRDefault="00AF115C" w:rsidP="00AF115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115C">
              <w:rPr>
                <w:rFonts w:ascii="Arial" w:hAnsi="Arial" w:cs="Arial"/>
                <w:color w:val="000000"/>
                <w:sz w:val="16"/>
                <w:szCs w:val="16"/>
              </w:rPr>
              <w:t>1 – Руководитель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115C" w:rsidRPr="00AF115C" w:rsidRDefault="00AF115C" w:rsidP="00AF115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115C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AF115C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AF115C" w:rsidRPr="00AF115C" w:rsidTr="00451F8B">
        <w:trPr>
          <w:trHeight w:val="547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115C" w:rsidRPr="00AF115C" w:rsidRDefault="00AF115C" w:rsidP="00451F8B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F115C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Максимова Ирина Алексеевна </w:t>
            </w:r>
            <w:r w:rsidR="00451F8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115C" w:rsidRPr="00AF115C" w:rsidRDefault="00AF115C" w:rsidP="00AF115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115C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115C" w:rsidRPr="00AF115C" w:rsidRDefault="00AF115C" w:rsidP="00AF115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115C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AF115C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AF115C" w:rsidRPr="00AF115C" w:rsidTr="00451F8B">
        <w:trPr>
          <w:trHeight w:val="42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115C" w:rsidRPr="00AF115C" w:rsidRDefault="00AF115C" w:rsidP="00451F8B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F115C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Перминова Наталья Николаевна </w:t>
            </w:r>
            <w:r w:rsidR="00451F8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115C" w:rsidRPr="00AF115C" w:rsidRDefault="00AF115C" w:rsidP="00AF115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115C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115C" w:rsidRPr="00AF115C" w:rsidRDefault="00AF115C" w:rsidP="00AF115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115C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AF115C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AF115C" w:rsidRPr="00AF115C" w:rsidTr="00451F8B">
        <w:trPr>
          <w:trHeight w:val="277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115C" w:rsidRPr="00AF115C" w:rsidRDefault="00AF115C" w:rsidP="00451F8B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F115C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Полякова Наталья Евгеньевна </w:t>
            </w:r>
            <w:r w:rsidR="00451F8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115C" w:rsidRPr="00AF115C" w:rsidRDefault="00AF115C" w:rsidP="00AF115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115C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115C" w:rsidRPr="00AF115C" w:rsidRDefault="00AF115C" w:rsidP="00AF115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115C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AF115C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AF115C" w:rsidRPr="00AF115C" w:rsidTr="00451F8B">
        <w:trPr>
          <w:trHeight w:val="32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115C" w:rsidRPr="00AF115C" w:rsidRDefault="00AF115C" w:rsidP="00451F8B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F115C">
              <w:rPr>
                <w:rFonts w:ascii="Arial" w:hAnsi="Arial" w:cs="Arial"/>
                <w:color w:val="000000"/>
                <w:sz w:val="16"/>
                <w:szCs w:val="16"/>
              </w:rPr>
              <w:t xml:space="preserve">Филатова Ирина Павловна </w:t>
            </w:r>
            <w:r w:rsidR="00451F8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115C" w:rsidRPr="00AF115C" w:rsidRDefault="00AF115C" w:rsidP="00AF115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115C">
              <w:rPr>
                <w:rFonts w:ascii="Arial" w:hAnsi="Arial" w:cs="Arial"/>
                <w:color w:val="000000"/>
                <w:sz w:val="16"/>
                <w:szCs w:val="16"/>
              </w:rPr>
              <w:t>2 – Организатор в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115C" w:rsidRPr="00AF115C" w:rsidRDefault="00AF115C" w:rsidP="00AF115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115C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AF115C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AF115C" w:rsidRPr="00AF115C" w:rsidTr="00451F8B">
        <w:trPr>
          <w:trHeight w:val="359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115C" w:rsidRPr="00AF115C" w:rsidRDefault="00AF115C" w:rsidP="00451F8B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F115C">
              <w:rPr>
                <w:rFonts w:ascii="Arial" w:hAnsi="Arial" w:cs="Arial"/>
                <w:color w:val="000000"/>
                <w:sz w:val="16"/>
                <w:szCs w:val="16"/>
              </w:rPr>
              <w:t xml:space="preserve">Волкова Юлия Борисовна </w:t>
            </w:r>
            <w:r w:rsidR="00451F8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115C" w:rsidRPr="00AF115C" w:rsidRDefault="00AF115C" w:rsidP="00AF115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115C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115C" w:rsidRPr="00AF115C" w:rsidRDefault="00AF115C" w:rsidP="00AF115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115C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AF115C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AF115C" w:rsidRPr="00AF115C" w:rsidTr="00F16C64">
        <w:trPr>
          <w:trHeight w:val="2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115C" w:rsidRPr="00AF115C" w:rsidRDefault="00AF115C" w:rsidP="00451F8B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F115C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Новикова Ольга Михайловна </w:t>
            </w:r>
            <w:r w:rsidR="00451F8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115C" w:rsidRPr="00AF115C" w:rsidRDefault="00AF115C" w:rsidP="00AF115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115C">
              <w:rPr>
                <w:rFonts w:ascii="Arial" w:hAnsi="Arial" w:cs="Arial"/>
                <w:color w:val="000000"/>
                <w:sz w:val="16"/>
                <w:szCs w:val="16"/>
              </w:rPr>
              <w:t>3 – Организатор вне аудитории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115C" w:rsidRPr="00AF115C" w:rsidRDefault="00AF115C" w:rsidP="00AF115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115C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AF115C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AF115C" w:rsidRPr="00AF115C" w:rsidTr="00F16C64">
        <w:trPr>
          <w:trHeight w:val="45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115C" w:rsidRPr="00AF115C" w:rsidRDefault="00AF115C" w:rsidP="00451F8B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AF115C">
              <w:rPr>
                <w:rFonts w:ascii="Arial" w:hAnsi="Arial" w:cs="Arial"/>
                <w:color w:val="000000"/>
                <w:sz w:val="16"/>
                <w:szCs w:val="16"/>
              </w:rPr>
              <w:t>Маслинкова</w:t>
            </w:r>
            <w:proofErr w:type="spellEnd"/>
            <w:r w:rsidRPr="00AF115C">
              <w:rPr>
                <w:rFonts w:ascii="Arial" w:hAnsi="Arial" w:cs="Arial"/>
                <w:color w:val="000000"/>
                <w:sz w:val="16"/>
                <w:szCs w:val="16"/>
              </w:rPr>
              <w:t xml:space="preserve"> Любовь Геннадьевна </w:t>
            </w:r>
            <w:r w:rsidR="00451F8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115C" w:rsidRPr="00AF115C" w:rsidRDefault="00AF115C" w:rsidP="00AF115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115C">
              <w:rPr>
                <w:rFonts w:ascii="Arial" w:hAnsi="Arial" w:cs="Arial"/>
                <w:color w:val="000000"/>
                <w:sz w:val="16"/>
                <w:szCs w:val="16"/>
              </w:rPr>
              <w:t>7 – Технический специалист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115C" w:rsidRPr="00AF115C" w:rsidRDefault="00AF115C" w:rsidP="00AF115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115C">
              <w:rPr>
                <w:rFonts w:ascii="Arial" w:hAnsi="Arial" w:cs="Arial"/>
                <w:color w:val="000000"/>
                <w:sz w:val="16"/>
                <w:szCs w:val="16"/>
              </w:rPr>
              <w:t xml:space="preserve">370375 - Муниципальное автономное общеобразовательное учреждение &lt;Средняя общеобразовательная школа №3&gt; </w:t>
            </w:r>
            <w:proofErr w:type="spellStart"/>
            <w:r w:rsidRPr="00AF115C">
              <w:rPr>
                <w:rFonts w:ascii="Arial" w:hAnsi="Arial" w:cs="Arial"/>
                <w:color w:val="000000"/>
                <w:sz w:val="16"/>
                <w:szCs w:val="16"/>
              </w:rPr>
              <w:t>г.Горнозаводска</w:t>
            </w:r>
            <w:proofErr w:type="spellEnd"/>
          </w:p>
        </w:tc>
      </w:tr>
      <w:tr w:rsidR="00AF115C" w:rsidRPr="00AF115C" w:rsidTr="00F16C64">
        <w:trPr>
          <w:trHeight w:val="277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115C" w:rsidRPr="00AF115C" w:rsidRDefault="00AF115C" w:rsidP="00451F8B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F115C">
              <w:rPr>
                <w:rFonts w:ascii="Arial" w:hAnsi="Arial" w:cs="Arial"/>
                <w:color w:val="000000"/>
                <w:sz w:val="16"/>
                <w:szCs w:val="16"/>
              </w:rPr>
              <w:t xml:space="preserve">Рюмин Александр Анатольевич </w:t>
            </w:r>
            <w:r w:rsidR="00451F8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115C" w:rsidRPr="00AF115C" w:rsidRDefault="00AF115C" w:rsidP="00AF115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115C">
              <w:rPr>
                <w:rFonts w:ascii="Arial" w:hAnsi="Arial" w:cs="Arial"/>
                <w:color w:val="000000"/>
                <w:sz w:val="16"/>
                <w:szCs w:val="16"/>
              </w:rPr>
              <w:t>7 – Технический специалист ППЭ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115C" w:rsidRPr="00AF115C" w:rsidRDefault="00AF115C" w:rsidP="00AF115C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115C">
              <w:rPr>
                <w:rFonts w:ascii="Arial" w:hAnsi="Arial" w:cs="Arial"/>
                <w:color w:val="000000"/>
                <w:sz w:val="16"/>
                <w:szCs w:val="16"/>
              </w:rPr>
              <w:t>370373 - Муниципальное автономное общеобразовательное учреждение &lt;Средняя общеобразовательная школа №1&gt; г. Горнозаводска</w:t>
            </w:r>
          </w:p>
        </w:tc>
      </w:tr>
    </w:tbl>
    <w:p w:rsidR="00C411DF" w:rsidRDefault="00C411DF" w:rsidP="00C411DF">
      <w:pPr>
        <w:pStyle w:val="21"/>
        <w:jc w:val="center"/>
        <w:rPr>
          <w:b/>
          <w:sz w:val="24"/>
          <w:szCs w:val="24"/>
          <w:u w:val="single"/>
        </w:rPr>
      </w:pPr>
    </w:p>
    <w:p w:rsidR="00AF115C" w:rsidRPr="00AF115C" w:rsidRDefault="00AF115C" w:rsidP="00C411DF">
      <w:pPr>
        <w:pStyle w:val="21"/>
        <w:ind w:firstLine="0"/>
        <w:jc w:val="both"/>
        <w:rPr>
          <w:b/>
          <w:szCs w:val="28"/>
          <w:lang w:val="en-US"/>
        </w:rPr>
      </w:pPr>
    </w:p>
    <w:p w:rsidR="00C411DF" w:rsidRDefault="00C411DF" w:rsidP="00C411DF">
      <w:pPr>
        <w:pStyle w:val="21"/>
        <w:ind w:firstLine="0"/>
        <w:jc w:val="both"/>
        <w:rPr>
          <w:b/>
          <w:szCs w:val="28"/>
          <w:u w:val="single"/>
        </w:rPr>
      </w:pPr>
    </w:p>
    <w:p w:rsidR="00C411DF" w:rsidRPr="00825ACA" w:rsidRDefault="00C411DF" w:rsidP="00C411DF">
      <w:pPr>
        <w:pStyle w:val="21"/>
        <w:ind w:firstLine="0"/>
        <w:jc w:val="both"/>
        <w:rPr>
          <w:b/>
          <w:szCs w:val="28"/>
        </w:rPr>
      </w:pPr>
      <w:r w:rsidRPr="00825ACA">
        <w:rPr>
          <w:b/>
          <w:szCs w:val="28"/>
          <w:u w:val="single"/>
        </w:rPr>
        <w:t>П</w:t>
      </w:r>
      <w:r>
        <w:rPr>
          <w:b/>
          <w:szCs w:val="28"/>
          <w:u w:val="single"/>
        </w:rPr>
        <w:t>РИМЕЧАНИЕ</w:t>
      </w:r>
      <w:r w:rsidRPr="00825ACA">
        <w:rPr>
          <w:b/>
          <w:szCs w:val="28"/>
        </w:rPr>
        <w:t xml:space="preserve">: ответственные должностные </w:t>
      </w:r>
      <w:r>
        <w:rPr>
          <w:b/>
          <w:szCs w:val="28"/>
        </w:rPr>
        <w:t xml:space="preserve">лица </w:t>
      </w:r>
      <w:r w:rsidRPr="00C411DF">
        <w:rPr>
          <w:b/>
          <w:szCs w:val="28"/>
          <w:u w:val="single"/>
        </w:rPr>
        <w:t>на резервные сроки</w:t>
      </w:r>
      <w:r>
        <w:rPr>
          <w:b/>
          <w:szCs w:val="28"/>
        </w:rPr>
        <w:t xml:space="preserve"> ГИА-2025</w:t>
      </w:r>
      <w:r w:rsidRPr="00825ACA">
        <w:rPr>
          <w:b/>
          <w:szCs w:val="28"/>
        </w:rPr>
        <w:t xml:space="preserve"> будут назначены дополнительно.</w:t>
      </w:r>
    </w:p>
    <w:p w:rsidR="00213B37" w:rsidRDefault="00213B37" w:rsidP="00306EDF">
      <w:pPr>
        <w:rPr>
          <w:color w:val="000000"/>
          <w:sz w:val="22"/>
          <w:szCs w:val="22"/>
        </w:rPr>
      </w:pPr>
    </w:p>
    <w:sectPr w:rsidR="00213B37" w:rsidSect="00C411DF">
      <w:pgSz w:w="16840" w:h="11907" w:orient="landscape" w:code="9"/>
      <w:pgMar w:top="851" w:right="1134" w:bottom="567" w:left="1134" w:header="567" w:footer="567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2F9" w:rsidRDefault="005352F9">
      <w:r>
        <w:separator/>
      </w:r>
    </w:p>
  </w:endnote>
  <w:endnote w:type="continuationSeparator" w:id="0">
    <w:p w:rsidR="005352F9" w:rsidRDefault="0053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B19" w:rsidRDefault="00F43B19">
    <w:pPr>
      <w:pStyle w:val="a9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2F9" w:rsidRDefault="005352F9">
      <w:r>
        <w:separator/>
      </w:r>
    </w:p>
  </w:footnote>
  <w:footnote w:type="continuationSeparator" w:id="0">
    <w:p w:rsidR="005352F9" w:rsidRDefault="00535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B19" w:rsidRDefault="00F43B19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43B19" w:rsidRDefault="00F43B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0337C"/>
    <w:multiLevelType w:val="hybridMultilevel"/>
    <w:tmpl w:val="CAAE2F80"/>
    <w:lvl w:ilvl="0" w:tplc="70585F9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90DC0"/>
    <w:multiLevelType w:val="hybridMultilevel"/>
    <w:tmpl w:val="2B70DF84"/>
    <w:lvl w:ilvl="0" w:tplc="95FC4E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" w15:restartNumberingAfterBreak="0">
    <w:nsid w:val="26A1380C"/>
    <w:multiLevelType w:val="hybridMultilevel"/>
    <w:tmpl w:val="F1C25486"/>
    <w:lvl w:ilvl="0" w:tplc="85E06602">
      <w:start w:val="2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C0D48"/>
    <w:multiLevelType w:val="multilevel"/>
    <w:tmpl w:val="11B6B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FAB1B3A"/>
    <w:multiLevelType w:val="multilevel"/>
    <w:tmpl w:val="F6EA1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61C21B57"/>
    <w:multiLevelType w:val="hybridMultilevel"/>
    <w:tmpl w:val="6E8EB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626F8"/>
    <w:multiLevelType w:val="hybridMultilevel"/>
    <w:tmpl w:val="EAE01F7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7" w15:restartNumberingAfterBreak="0">
    <w:nsid w:val="6BE33130"/>
    <w:multiLevelType w:val="multilevel"/>
    <w:tmpl w:val="6EBC95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5272F2E"/>
    <w:multiLevelType w:val="hybridMultilevel"/>
    <w:tmpl w:val="C1628860"/>
    <w:lvl w:ilvl="0" w:tplc="58D694BA">
      <w:start w:val="1"/>
      <w:numFmt w:val="decimal"/>
      <w:lvlText w:val="%1"/>
      <w:lvlJc w:val="left"/>
      <w:pPr>
        <w:ind w:left="927" w:hanging="360"/>
      </w:pPr>
      <w:rPr>
        <w:rFonts w:ascii="Arial" w:hAnsi="Arial"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CF6D99"/>
    <w:multiLevelType w:val="multilevel"/>
    <w:tmpl w:val="F1BECB18"/>
    <w:lvl w:ilvl="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3C"/>
    <w:rsid w:val="00011D1C"/>
    <w:rsid w:val="00024191"/>
    <w:rsid w:val="000256F4"/>
    <w:rsid w:val="00031BCC"/>
    <w:rsid w:val="00034EED"/>
    <w:rsid w:val="000403B1"/>
    <w:rsid w:val="0004104C"/>
    <w:rsid w:val="000426D7"/>
    <w:rsid w:val="00044393"/>
    <w:rsid w:val="00047D4A"/>
    <w:rsid w:val="0005041C"/>
    <w:rsid w:val="000513FD"/>
    <w:rsid w:val="0005151E"/>
    <w:rsid w:val="0005185A"/>
    <w:rsid w:val="00062B7B"/>
    <w:rsid w:val="00064F8A"/>
    <w:rsid w:val="0007003C"/>
    <w:rsid w:val="000720E0"/>
    <w:rsid w:val="00077841"/>
    <w:rsid w:val="00084810"/>
    <w:rsid w:val="00085AC0"/>
    <w:rsid w:val="00091CF2"/>
    <w:rsid w:val="00092DC5"/>
    <w:rsid w:val="000934E1"/>
    <w:rsid w:val="000A0CCF"/>
    <w:rsid w:val="000A5EA3"/>
    <w:rsid w:val="000B027E"/>
    <w:rsid w:val="000B1385"/>
    <w:rsid w:val="000C2F55"/>
    <w:rsid w:val="000C48A0"/>
    <w:rsid w:val="000C5764"/>
    <w:rsid w:val="000C76BA"/>
    <w:rsid w:val="000E2989"/>
    <w:rsid w:val="000E6D9B"/>
    <w:rsid w:val="000F0C85"/>
    <w:rsid w:val="000F3A0D"/>
    <w:rsid w:val="00107C10"/>
    <w:rsid w:val="00110268"/>
    <w:rsid w:val="00124A27"/>
    <w:rsid w:val="00131163"/>
    <w:rsid w:val="00141D94"/>
    <w:rsid w:val="00144E9D"/>
    <w:rsid w:val="00144EE4"/>
    <w:rsid w:val="00146682"/>
    <w:rsid w:val="0015064A"/>
    <w:rsid w:val="001544BD"/>
    <w:rsid w:val="001558AC"/>
    <w:rsid w:val="00164C65"/>
    <w:rsid w:val="0017478B"/>
    <w:rsid w:val="00177316"/>
    <w:rsid w:val="00190B48"/>
    <w:rsid w:val="001920CC"/>
    <w:rsid w:val="001969C9"/>
    <w:rsid w:val="001C5C66"/>
    <w:rsid w:val="001D57E1"/>
    <w:rsid w:val="001E26BB"/>
    <w:rsid w:val="00202B24"/>
    <w:rsid w:val="002038C3"/>
    <w:rsid w:val="00213B37"/>
    <w:rsid w:val="00224268"/>
    <w:rsid w:val="00234BD6"/>
    <w:rsid w:val="00240467"/>
    <w:rsid w:val="00247CDC"/>
    <w:rsid w:val="00261E6D"/>
    <w:rsid w:val="00280982"/>
    <w:rsid w:val="002825DA"/>
    <w:rsid w:val="00287B16"/>
    <w:rsid w:val="002A6868"/>
    <w:rsid w:val="002A7054"/>
    <w:rsid w:val="002B2037"/>
    <w:rsid w:val="002B61E3"/>
    <w:rsid w:val="002D4451"/>
    <w:rsid w:val="002E03A2"/>
    <w:rsid w:val="002E1B95"/>
    <w:rsid w:val="002E703C"/>
    <w:rsid w:val="002F5238"/>
    <w:rsid w:val="002F5725"/>
    <w:rsid w:val="00301047"/>
    <w:rsid w:val="00306EDF"/>
    <w:rsid w:val="0031004B"/>
    <w:rsid w:val="00332144"/>
    <w:rsid w:val="00340996"/>
    <w:rsid w:val="00343EA1"/>
    <w:rsid w:val="003471BE"/>
    <w:rsid w:val="00350B07"/>
    <w:rsid w:val="00356F3A"/>
    <w:rsid w:val="00362AA7"/>
    <w:rsid w:val="003645FA"/>
    <w:rsid w:val="00367DB5"/>
    <w:rsid w:val="003720A9"/>
    <w:rsid w:val="00375256"/>
    <w:rsid w:val="0038365F"/>
    <w:rsid w:val="00383DD7"/>
    <w:rsid w:val="0038636B"/>
    <w:rsid w:val="003926BD"/>
    <w:rsid w:val="00396E9C"/>
    <w:rsid w:val="003A2697"/>
    <w:rsid w:val="003A63B8"/>
    <w:rsid w:val="003A6EB4"/>
    <w:rsid w:val="003B51D5"/>
    <w:rsid w:val="003B6B3F"/>
    <w:rsid w:val="003B7A53"/>
    <w:rsid w:val="003C1038"/>
    <w:rsid w:val="003C60EF"/>
    <w:rsid w:val="003D290B"/>
    <w:rsid w:val="003D3A44"/>
    <w:rsid w:val="003D3EB2"/>
    <w:rsid w:val="003E1C10"/>
    <w:rsid w:val="003F3A2F"/>
    <w:rsid w:val="003F3ACF"/>
    <w:rsid w:val="003F4B41"/>
    <w:rsid w:val="003F7AB3"/>
    <w:rsid w:val="00401867"/>
    <w:rsid w:val="0041430C"/>
    <w:rsid w:val="00416D91"/>
    <w:rsid w:val="00423487"/>
    <w:rsid w:val="00423563"/>
    <w:rsid w:val="00423A20"/>
    <w:rsid w:val="00434BFC"/>
    <w:rsid w:val="00451F8B"/>
    <w:rsid w:val="00455061"/>
    <w:rsid w:val="00456E6F"/>
    <w:rsid w:val="00461753"/>
    <w:rsid w:val="00470A5B"/>
    <w:rsid w:val="00472994"/>
    <w:rsid w:val="00482455"/>
    <w:rsid w:val="00483176"/>
    <w:rsid w:val="00485AB6"/>
    <w:rsid w:val="004872DF"/>
    <w:rsid w:val="004A438A"/>
    <w:rsid w:val="004A5980"/>
    <w:rsid w:val="004A630B"/>
    <w:rsid w:val="004C04DD"/>
    <w:rsid w:val="004C3CB1"/>
    <w:rsid w:val="004C76B5"/>
    <w:rsid w:val="004D2BF9"/>
    <w:rsid w:val="004D4A1A"/>
    <w:rsid w:val="004E0E78"/>
    <w:rsid w:val="004E12AB"/>
    <w:rsid w:val="004E304E"/>
    <w:rsid w:val="004E4672"/>
    <w:rsid w:val="004E4BEB"/>
    <w:rsid w:val="004F58AB"/>
    <w:rsid w:val="004F7A8E"/>
    <w:rsid w:val="005147B0"/>
    <w:rsid w:val="005155C7"/>
    <w:rsid w:val="00516821"/>
    <w:rsid w:val="00531DE0"/>
    <w:rsid w:val="005337D5"/>
    <w:rsid w:val="005352F9"/>
    <w:rsid w:val="00543F94"/>
    <w:rsid w:val="00566710"/>
    <w:rsid w:val="0057373A"/>
    <w:rsid w:val="00596F51"/>
    <w:rsid w:val="005A1727"/>
    <w:rsid w:val="005A5CA4"/>
    <w:rsid w:val="005B5C1B"/>
    <w:rsid w:val="005B60CD"/>
    <w:rsid w:val="005C01E7"/>
    <w:rsid w:val="005C6B32"/>
    <w:rsid w:val="005D2697"/>
    <w:rsid w:val="005E5783"/>
    <w:rsid w:val="005F34BD"/>
    <w:rsid w:val="005F5D20"/>
    <w:rsid w:val="00601379"/>
    <w:rsid w:val="006019F3"/>
    <w:rsid w:val="006078A0"/>
    <w:rsid w:val="00616549"/>
    <w:rsid w:val="0062501E"/>
    <w:rsid w:val="00632EC2"/>
    <w:rsid w:val="0064479F"/>
    <w:rsid w:val="006456BC"/>
    <w:rsid w:val="006549C6"/>
    <w:rsid w:val="00656B44"/>
    <w:rsid w:val="0066263E"/>
    <w:rsid w:val="00663B23"/>
    <w:rsid w:val="006718BA"/>
    <w:rsid w:val="006734E7"/>
    <w:rsid w:val="0067729B"/>
    <w:rsid w:val="006823E7"/>
    <w:rsid w:val="006860F3"/>
    <w:rsid w:val="00686FD6"/>
    <w:rsid w:val="0068797E"/>
    <w:rsid w:val="00693CB7"/>
    <w:rsid w:val="006A350F"/>
    <w:rsid w:val="006A3ECE"/>
    <w:rsid w:val="006B673C"/>
    <w:rsid w:val="006D4AF8"/>
    <w:rsid w:val="006D7323"/>
    <w:rsid w:val="006E5AED"/>
    <w:rsid w:val="006E7339"/>
    <w:rsid w:val="006F1B6C"/>
    <w:rsid w:val="00707DEF"/>
    <w:rsid w:val="007107B6"/>
    <w:rsid w:val="007232BF"/>
    <w:rsid w:val="00733843"/>
    <w:rsid w:val="00735947"/>
    <w:rsid w:val="00737C32"/>
    <w:rsid w:val="00752950"/>
    <w:rsid w:val="0075422A"/>
    <w:rsid w:val="007565CC"/>
    <w:rsid w:val="00757AEB"/>
    <w:rsid w:val="007613EE"/>
    <w:rsid w:val="00763F81"/>
    <w:rsid w:val="00777F51"/>
    <w:rsid w:val="00786437"/>
    <w:rsid w:val="007A1E27"/>
    <w:rsid w:val="007A7226"/>
    <w:rsid w:val="007B0285"/>
    <w:rsid w:val="007B1922"/>
    <w:rsid w:val="007B4EB9"/>
    <w:rsid w:val="007C295E"/>
    <w:rsid w:val="007C3973"/>
    <w:rsid w:val="007C634A"/>
    <w:rsid w:val="007D1166"/>
    <w:rsid w:val="007E0BA7"/>
    <w:rsid w:val="007E31E5"/>
    <w:rsid w:val="007F3B78"/>
    <w:rsid w:val="00803906"/>
    <w:rsid w:val="008071CA"/>
    <w:rsid w:val="008163A0"/>
    <w:rsid w:val="00817FBB"/>
    <w:rsid w:val="008302FB"/>
    <w:rsid w:val="008315C7"/>
    <w:rsid w:val="00831F68"/>
    <w:rsid w:val="00843FB0"/>
    <w:rsid w:val="00847280"/>
    <w:rsid w:val="0085081F"/>
    <w:rsid w:val="00861846"/>
    <w:rsid w:val="008649FC"/>
    <w:rsid w:val="00866874"/>
    <w:rsid w:val="0087601D"/>
    <w:rsid w:val="008830CA"/>
    <w:rsid w:val="00884F54"/>
    <w:rsid w:val="00886894"/>
    <w:rsid w:val="00887076"/>
    <w:rsid w:val="00892CA2"/>
    <w:rsid w:val="00896CF4"/>
    <w:rsid w:val="008A288C"/>
    <w:rsid w:val="008A4C94"/>
    <w:rsid w:val="008B62E4"/>
    <w:rsid w:val="008B6E38"/>
    <w:rsid w:val="008D6057"/>
    <w:rsid w:val="008E1858"/>
    <w:rsid w:val="008E51E4"/>
    <w:rsid w:val="008F6ABB"/>
    <w:rsid w:val="009006B1"/>
    <w:rsid w:val="0090325C"/>
    <w:rsid w:val="00903C94"/>
    <w:rsid w:val="0090733A"/>
    <w:rsid w:val="009169A4"/>
    <w:rsid w:val="00920CDA"/>
    <w:rsid w:val="00922021"/>
    <w:rsid w:val="009323DE"/>
    <w:rsid w:val="00932AE2"/>
    <w:rsid w:val="00953E3B"/>
    <w:rsid w:val="00956924"/>
    <w:rsid w:val="009571AA"/>
    <w:rsid w:val="00966A49"/>
    <w:rsid w:val="0097275C"/>
    <w:rsid w:val="00973E9D"/>
    <w:rsid w:val="00976CFE"/>
    <w:rsid w:val="00977C0C"/>
    <w:rsid w:val="00981F31"/>
    <w:rsid w:val="00986170"/>
    <w:rsid w:val="00991660"/>
    <w:rsid w:val="0099265E"/>
    <w:rsid w:val="009956C5"/>
    <w:rsid w:val="009A21C9"/>
    <w:rsid w:val="009A6E0D"/>
    <w:rsid w:val="009B3178"/>
    <w:rsid w:val="009B3C53"/>
    <w:rsid w:val="009B777B"/>
    <w:rsid w:val="009C0891"/>
    <w:rsid w:val="009C7000"/>
    <w:rsid w:val="009D0286"/>
    <w:rsid w:val="009D47A9"/>
    <w:rsid w:val="009E38D0"/>
    <w:rsid w:val="00A019E1"/>
    <w:rsid w:val="00A01B5E"/>
    <w:rsid w:val="00A24C1A"/>
    <w:rsid w:val="00A33A47"/>
    <w:rsid w:val="00A42E86"/>
    <w:rsid w:val="00A432F2"/>
    <w:rsid w:val="00A548C3"/>
    <w:rsid w:val="00A55487"/>
    <w:rsid w:val="00A56725"/>
    <w:rsid w:val="00A654B1"/>
    <w:rsid w:val="00A71817"/>
    <w:rsid w:val="00A7251A"/>
    <w:rsid w:val="00A743EA"/>
    <w:rsid w:val="00A80C8F"/>
    <w:rsid w:val="00A8118C"/>
    <w:rsid w:val="00A874C0"/>
    <w:rsid w:val="00A90B15"/>
    <w:rsid w:val="00A97A8A"/>
    <w:rsid w:val="00AA026B"/>
    <w:rsid w:val="00AA298C"/>
    <w:rsid w:val="00AA5E0B"/>
    <w:rsid w:val="00AA7785"/>
    <w:rsid w:val="00AC291F"/>
    <w:rsid w:val="00AC71D2"/>
    <w:rsid w:val="00AD293D"/>
    <w:rsid w:val="00AD619A"/>
    <w:rsid w:val="00AE008A"/>
    <w:rsid w:val="00AE18BD"/>
    <w:rsid w:val="00AE1BFA"/>
    <w:rsid w:val="00AE21F2"/>
    <w:rsid w:val="00AF115C"/>
    <w:rsid w:val="00AF29BA"/>
    <w:rsid w:val="00AF70C6"/>
    <w:rsid w:val="00B02553"/>
    <w:rsid w:val="00B038EB"/>
    <w:rsid w:val="00B03C33"/>
    <w:rsid w:val="00B04997"/>
    <w:rsid w:val="00B12709"/>
    <w:rsid w:val="00B20E2D"/>
    <w:rsid w:val="00B222AD"/>
    <w:rsid w:val="00B26D96"/>
    <w:rsid w:val="00B3194E"/>
    <w:rsid w:val="00B46461"/>
    <w:rsid w:val="00B50960"/>
    <w:rsid w:val="00B5141A"/>
    <w:rsid w:val="00B52676"/>
    <w:rsid w:val="00B52693"/>
    <w:rsid w:val="00B6093C"/>
    <w:rsid w:val="00B65331"/>
    <w:rsid w:val="00B67E31"/>
    <w:rsid w:val="00B80D04"/>
    <w:rsid w:val="00B86AC5"/>
    <w:rsid w:val="00BA0D1B"/>
    <w:rsid w:val="00BA66B3"/>
    <w:rsid w:val="00BA7358"/>
    <w:rsid w:val="00BA781E"/>
    <w:rsid w:val="00BB52F3"/>
    <w:rsid w:val="00BB732E"/>
    <w:rsid w:val="00BC0CB5"/>
    <w:rsid w:val="00BD3465"/>
    <w:rsid w:val="00BD5BC9"/>
    <w:rsid w:val="00BD5F66"/>
    <w:rsid w:val="00BE00E6"/>
    <w:rsid w:val="00BE3A7D"/>
    <w:rsid w:val="00BE56C8"/>
    <w:rsid w:val="00BF5F46"/>
    <w:rsid w:val="00C0522A"/>
    <w:rsid w:val="00C112DD"/>
    <w:rsid w:val="00C234E4"/>
    <w:rsid w:val="00C24A61"/>
    <w:rsid w:val="00C31799"/>
    <w:rsid w:val="00C31D60"/>
    <w:rsid w:val="00C35063"/>
    <w:rsid w:val="00C379ED"/>
    <w:rsid w:val="00C411DF"/>
    <w:rsid w:val="00C4240A"/>
    <w:rsid w:val="00C43CC3"/>
    <w:rsid w:val="00C5426C"/>
    <w:rsid w:val="00C54EB5"/>
    <w:rsid w:val="00C801CD"/>
    <w:rsid w:val="00CA501A"/>
    <w:rsid w:val="00CA53AD"/>
    <w:rsid w:val="00CA5EBB"/>
    <w:rsid w:val="00CC3352"/>
    <w:rsid w:val="00CC42A7"/>
    <w:rsid w:val="00CD1535"/>
    <w:rsid w:val="00CE2B4E"/>
    <w:rsid w:val="00CF6A34"/>
    <w:rsid w:val="00CF7041"/>
    <w:rsid w:val="00D02785"/>
    <w:rsid w:val="00D07D82"/>
    <w:rsid w:val="00D112A0"/>
    <w:rsid w:val="00D24E27"/>
    <w:rsid w:val="00D509E3"/>
    <w:rsid w:val="00D5771E"/>
    <w:rsid w:val="00D7039E"/>
    <w:rsid w:val="00D716B9"/>
    <w:rsid w:val="00D74EF3"/>
    <w:rsid w:val="00D80E7F"/>
    <w:rsid w:val="00D81CA3"/>
    <w:rsid w:val="00D847B5"/>
    <w:rsid w:val="00DA74A4"/>
    <w:rsid w:val="00DD3710"/>
    <w:rsid w:val="00DD6E39"/>
    <w:rsid w:val="00DF0EE6"/>
    <w:rsid w:val="00DF283A"/>
    <w:rsid w:val="00DF5962"/>
    <w:rsid w:val="00DF7DEC"/>
    <w:rsid w:val="00E13ED3"/>
    <w:rsid w:val="00E25821"/>
    <w:rsid w:val="00E37384"/>
    <w:rsid w:val="00E4123F"/>
    <w:rsid w:val="00E50163"/>
    <w:rsid w:val="00E550C8"/>
    <w:rsid w:val="00E62564"/>
    <w:rsid w:val="00E64CB1"/>
    <w:rsid w:val="00E6585F"/>
    <w:rsid w:val="00E662FE"/>
    <w:rsid w:val="00E6679B"/>
    <w:rsid w:val="00E7116B"/>
    <w:rsid w:val="00E76509"/>
    <w:rsid w:val="00E87691"/>
    <w:rsid w:val="00E91C78"/>
    <w:rsid w:val="00E937E8"/>
    <w:rsid w:val="00EA03E6"/>
    <w:rsid w:val="00EA1670"/>
    <w:rsid w:val="00EA36AD"/>
    <w:rsid w:val="00EC4138"/>
    <w:rsid w:val="00EC632D"/>
    <w:rsid w:val="00EC678F"/>
    <w:rsid w:val="00ED13A5"/>
    <w:rsid w:val="00ED1F5B"/>
    <w:rsid w:val="00ED4C04"/>
    <w:rsid w:val="00ED7AA8"/>
    <w:rsid w:val="00EF1056"/>
    <w:rsid w:val="00EF222F"/>
    <w:rsid w:val="00EF3E62"/>
    <w:rsid w:val="00F10FFE"/>
    <w:rsid w:val="00F16C64"/>
    <w:rsid w:val="00F1714D"/>
    <w:rsid w:val="00F22D9E"/>
    <w:rsid w:val="00F30D44"/>
    <w:rsid w:val="00F3261A"/>
    <w:rsid w:val="00F33CC6"/>
    <w:rsid w:val="00F350C3"/>
    <w:rsid w:val="00F36638"/>
    <w:rsid w:val="00F43B19"/>
    <w:rsid w:val="00F5564D"/>
    <w:rsid w:val="00F638A6"/>
    <w:rsid w:val="00F66209"/>
    <w:rsid w:val="00F66B91"/>
    <w:rsid w:val="00F7251D"/>
    <w:rsid w:val="00F73E8E"/>
    <w:rsid w:val="00F80BB4"/>
    <w:rsid w:val="00F823E7"/>
    <w:rsid w:val="00FA794A"/>
    <w:rsid w:val="00FB3923"/>
    <w:rsid w:val="00FC04A6"/>
    <w:rsid w:val="00FC0DBB"/>
    <w:rsid w:val="00FC12F0"/>
    <w:rsid w:val="00FC7CAB"/>
    <w:rsid w:val="00FD2277"/>
    <w:rsid w:val="00FD7975"/>
    <w:rsid w:val="00FE2E94"/>
    <w:rsid w:val="00FF111E"/>
    <w:rsid w:val="00FF1768"/>
    <w:rsid w:val="00FF3F44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EFCD2"/>
  <w15:docId w15:val="{65131867-E0F0-4F08-993F-DA47A348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A80C8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5">
    <w:name w:val="Заголовок к тексту"/>
    <w:basedOn w:val="a"/>
    <w:next w:val="a6"/>
    <w:pPr>
      <w:suppressAutoHyphens/>
      <w:spacing w:after="240" w:line="240" w:lineRule="exact"/>
    </w:pPr>
    <w:rPr>
      <w:b/>
    </w:rPr>
  </w:style>
  <w:style w:type="paragraph" w:styleId="a6">
    <w:name w:val="Body Text"/>
    <w:basedOn w:val="a"/>
    <w:link w:val="a7"/>
    <w:pPr>
      <w:spacing w:line="360" w:lineRule="exact"/>
      <w:ind w:firstLine="720"/>
      <w:jc w:val="both"/>
    </w:pPr>
  </w:style>
  <w:style w:type="paragraph" w:customStyle="1" w:styleId="a8">
    <w:name w:val="Исполнитель"/>
    <w:basedOn w:val="a6"/>
    <w:next w:val="a6"/>
    <w:pPr>
      <w:suppressAutoHyphens/>
      <w:spacing w:line="240" w:lineRule="exact"/>
      <w:ind w:firstLine="0"/>
      <w:jc w:val="left"/>
    </w:pPr>
    <w:rPr>
      <w:sz w:val="24"/>
    </w:rPr>
  </w:style>
  <w:style w:type="paragraph" w:styleId="a9">
    <w:name w:val="footer"/>
    <w:basedOn w:val="a"/>
    <w:link w:val="aa"/>
    <w:uiPriority w:val="99"/>
    <w:pPr>
      <w:suppressAutoHyphens/>
    </w:pPr>
    <w:rPr>
      <w:sz w:val="20"/>
    </w:rPr>
  </w:style>
  <w:style w:type="paragraph" w:styleId="ab">
    <w:name w:val="Signature"/>
    <w:basedOn w:val="a"/>
    <w:next w:val="a6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c">
    <w:name w:val="Приложение"/>
    <w:basedOn w:val="a6"/>
    <w:pPr>
      <w:tabs>
        <w:tab w:val="left" w:pos="1673"/>
      </w:tabs>
      <w:spacing w:before="240" w:line="240" w:lineRule="exact"/>
      <w:ind w:left="1985" w:hanging="1985"/>
    </w:pPr>
  </w:style>
  <w:style w:type="character" w:styleId="ad">
    <w:name w:val="page number"/>
    <w:basedOn w:val="a0"/>
  </w:style>
  <w:style w:type="paragraph" w:customStyle="1" w:styleId="ae">
    <w:name w:val="Подпись на общем бланке"/>
    <w:basedOn w:val="ab"/>
    <w:next w:val="a6"/>
    <w:pPr>
      <w:tabs>
        <w:tab w:val="clear" w:pos="5103"/>
      </w:tabs>
    </w:pPr>
  </w:style>
  <w:style w:type="paragraph" w:styleId="af">
    <w:name w:val="Balloon Text"/>
    <w:basedOn w:val="a"/>
    <w:link w:val="af0"/>
    <w:rsid w:val="00D81C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81CA3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rsid w:val="005F34BD"/>
    <w:rPr>
      <w:sz w:val="28"/>
    </w:rPr>
  </w:style>
  <w:style w:type="paragraph" w:customStyle="1" w:styleId="ConsPlusTitle">
    <w:name w:val="ConsPlusTitle"/>
    <w:rsid w:val="005F34B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link w:val="a3"/>
    <w:uiPriority w:val="99"/>
    <w:locked/>
    <w:rsid w:val="00091CF2"/>
    <w:rPr>
      <w:sz w:val="28"/>
    </w:rPr>
  </w:style>
  <w:style w:type="paragraph" w:customStyle="1" w:styleId="ConsPlusNormal">
    <w:name w:val="ConsPlusNormal"/>
    <w:rsid w:val="00091CF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091C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0C8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af2">
    <w:name w:val="Table Grid"/>
    <w:basedOn w:val="a1"/>
    <w:rsid w:val="00A80C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js-phone-number">
    <w:name w:val="js-phone-number"/>
    <w:basedOn w:val="a0"/>
    <w:rsid w:val="00A80C8F"/>
  </w:style>
  <w:style w:type="character" w:styleId="af3">
    <w:name w:val="Strong"/>
    <w:basedOn w:val="a0"/>
    <w:uiPriority w:val="22"/>
    <w:qFormat/>
    <w:rsid w:val="000934E1"/>
    <w:rPr>
      <w:b/>
      <w:bCs/>
    </w:rPr>
  </w:style>
  <w:style w:type="paragraph" w:customStyle="1" w:styleId="21">
    <w:name w:val="Основной текст с отступом 21"/>
    <w:basedOn w:val="a"/>
    <w:rsid w:val="00B67E31"/>
    <w:pPr>
      <w:suppressAutoHyphens/>
      <w:ind w:firstLine="993"/>
    </w:pPr>
    <w:rPr>
      <w:lang w:eastAsia="ar-SA"/>
    </w:rPr>
  </w:style>
  <w:style w:type="paragraph" w:customStyle="1" w:styleId="Default">
    <w:name w:val="Default"/>
    <w:rsid w:val="00C411D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Hyperlink"/>
    <w:rsid w:val="00C411DF"/>
    <w:rPr>
      <w:color w:val="0000FF"/>
      <w:u w:val="single"/>
    </w:rPr>
  </w:style>
  <w:style w:type="character" w:customStyle="1" w:styleId="af5">
    <w:name w:val="Гипертекстовая ссылка"/>
    <w:basedOn w:val="a0"/>
    <w:uiPriority w:val="99"/>
    <w:rsid w:val="00C411DF"/>
    <w:rPr>
      <w:rFonts w:cs="Times New Roman"/>
      <w:color w:val="106BBE"/>
    </w:rPr>
  </w:style>
  <w:style w:type="character" w:customStyle="1" w:styleId="aa">
    <w:name w:val="Нижний колонтитул Знак"/>
    <w:basedOn w:val="a0"/>
    <w:link w:val="a9"/>
    <w:uiPriority w:val="99"/>
    <w:rsid w:val="00C41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lank\Wordkart\&#1088;&#1072;&#1073;&#1086;&#1090;&#1072;%20&#1089;%20&#1073;&#1083;&#1072;&#1085;&#1082;&#1072;&#1084;&#1080;%202009\&#1043;&#1077;&#1088;&#1073;,&#1073;&#1083;&#1072;&#1085;&#1082;&#108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E70D2-E72D-422D-9A78-10AA9A8D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643</TotalTime>
  <Pages>1</Pages>
  <Words>10515</Words>
  <Characters>59940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70315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41</cp:revision>
  <cp:lastPrinted>2025-04-11T11:56:00Z</cp:lastPrinted>
  <dcterms:created xsi:type="dcterms:W3CDTF">2025-01-22T19:31:00Z</dcterms:created>
  <dcterms:modified xsi:type="dcterms:W3CDTF">2025-05-13T11:10:00Z</dcterms:modified>
</cp:coreProperties>
</file>