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  <w:r w:rsidRPr="00FF111E">
        <w:rPr>
          <w:noProof/>
          <w:szCs w:val="28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page">
              <wp:posOffset>870255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14013" w:rsidP="00FF3F44">
      <w:pPr>
        <w:pStyle w:val="a4"/>
        <w:spacing w:after="0" w:line="240" w:lineRule="auto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9.35pt;margin-top:176.85pt;width:97.9pt;height:15.5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Y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" filled="f" stroked="f">
            <v:textbox style="mso-next-textbox:#Text Box 12" inset="0,0,0,0">
              <w:txbxContent>
                <w:p w:rsidR="00014013" w:rsidRDefault="00014013" w:rsidP="000C5764">
                  <w:pPr>
                    <w:pStyle w:val="a3"/>
                  </w:pPr>
                  <w:r>
                    <w:t>01-03/143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8"/>
        </w:rPr>
        <w:pict>
          <v:shape id="Text Box 11" o:spid="_x0000_s1027" type="#_x0000_t202" style="position:absolute;margin-left:125pt;margin-top:176.85pt;width:103.1pt;height:16.1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NRrgIAALE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" filled="f" stroked="f">
            <v:textbox style="mso-next-textbox:#Text Box 11;mso-fit-shape-to-text:t" inset="0,0,0,0">
              <w:txbxContent>
                <w:p w:rsidR="00014013" w:rsidRDefault="00014013" w:rsidP="000C5764">
                  <w:pPr>
                    <w:pStyle w:val="a3"/>
                  </w:pPr>
                  <w:r>
                    <w:t>29.08.2024</w:t>
                  </w:r>
                </w:p>
              </w:txbxContent>
            </v:textbox>
            <w10:wrap anchorx="page" anchory="page"/>
          </v:shape>
        </w:pict>
      </w: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9A5675" w:rsidRDefault="009A5675" w:rsidP="004E7220">
      <w:pPr>
        <w:pStyle w:val="a5"/>
        <w:spacing w:line="240" w:lineRule="auto"/>
        <w:ind w:firstLine="0"/>
      </w:pPr>
    </w:p>
    <w:p w:rsidR="00050586" w:rsidRDefault="00994ABC" w:rsidP="00050586">
      <w:pPr>
        <w:ind w:right="4535"/>
        <w:rPr>
          <w:b/>
          <w:iCs/>
          <w:szCs w:val="28"/>
        </w:rPr>
      </w:pPr>
      <w:r w:rsidRPr="00AD3949">
        <w:rPr>
          <w:b/>
          <w:szCs w:val="28"/>
        </w:rPr>
        <w:t>О</w:t>
      </w:r>
      <w:r w:rsidR="00050586">
        <w:rPr>
          <w:b/>
          <w:szCs w:val="28"/>
        </w:rPr>
        <w:t>б</w:t>
      </w:r>
      <w:r>
        <w:rPr>
          <w:b/>
          <w:szCs w:val="28"/>
        </w:rPr>
        <w:t xml:space="preserve"> </w:t>
      </w:r>
      <w:r w:rsidR="00050586" w:rsidRPr="004B551E">
        <w:rPr>
          <w:b/>
          <w:iCs/>
          <w:szCs w:val="28"/>
        </w:rPr>
        <w:t xml:space="preserve">утверждении </w:t>
      </w:r>
      <w:r w:rsidR="00050586">
        <w:rPr>
          <w:b/>
          <w:iCs/>
          <w:szCs w:val="28"/>
        </w:rPr>
        <w:t>дорожной карты</w:t>
      </w:r>
    </w:p>
    <w:p w:rsidR="00050586" w:rsidRDefault="00050586" w:rsidP="00050586">
      <w:pPr>
        <w:ind w:right="4535"/>
        <w:rPr>
          <w:b/>
          <w:iCs/>
          <w:szCs w:val="28"/>
        </w:rPr>
      </w:pPr>
      <w:r>
        <w:rPr>
          <w:b/>
          <w:iCs/>
          <w:szCs w:val="28"/>
        </w:rPr>
        <w:t xml:space="preserve">«Организация и проведение </w:t>
      </w:r>
    </w:p>
    <w:p w:rsidR="00050586" w:rsidRDefault="00050586" w:rsidP="00050586">
      <w:pPr>
        <w:ind w:right="4535"/>
        <w:rPr>
          <w:b/>
          <w:iCs/>
          <w:szCs w:val="28"/>
        </w:rPr>
      </w:pPr>
      <w:r>
        <w:rPr>
          <w:b/>
          <w:iCs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Горнозаводском городском округе</w:t>
      </w:r>
    </w:p>
    <w:p w:rsidR="00050586" w:rsidRPr="004B551E" w:rsidRDefault="00014013" w:rsidP="00050586">
      <w:pPr>
        <w:ind w:right="4535"/>
        <w:rPr>
          <w:b/>
          <w:iCs/>
          <w:szCs w:val="28"/>
        </w:rPr>
      </w:pPr>
      <w:r>
        <w:rPr>
          <w:b/>
          <w:iCs/>
          <w:szCs w:val="28"/>
        </w:rPr>
        <w:t xml:space="preserve"> </w:t>
      </w:r>
      <w:proofErr w:type="gramStart"/>
      <w:r>
        <w:rPr>
          <w:b/>
          <w:iCs/>
          <w:szCs w:val="28"/>
        </w:rPr>
        <w:t>в  2024</w:t>
      </w:r>
      <w:proofErr w:type="gramEnd"/>
      <w:r>
        <w:rPr>
          <w:b/>
          <w:iCs/>
          <w:szCs w:val="28"/>
        </w:rPr>
        <w:t>-2025</w:t>
      </w:r>
      <w:r w:rsidR="00050586">
        <w:rPr>
          <w:b/>
          <w:iCs/>
          <w:szCs w:val="28"/>
        </w:rPr>
        <w:t xml:space="preserve"> учебном году»</w:t>
      </w:r>
    </w:p>
    <w:p w:rsidR="0047494C" w:rsidRDefault="0047494C" w:rsidP="00050586">
      <w:pPr>
        <w:pStyle w:val="Default"/>
        <w:jc w:val="both"/>
        <w:rPr>
          <w:szCs w:val="28"/>
        </w:rPr>
      </w:pPr>
    </w:p>
    <w:p w:rsidR="00050586" w:rsidRDefault="00050586" w:rsidP="0097036D">
      <w:pPr>
        <w:shd w:val="clear" w:color="auto" w:fill="FFFFFF"/>
        <w:jc w:val="both"/>
        <w:rPr>
          <w:b/>
          <w:bCs/>
          <w:szCs w:val="28"/>
        </w:rPr>
      </w:pPr>
      <w:r>
        <w:rPr>
          <w:szCs w:val="28"/>
        </w:rPr>
        <w:t xml:space="preserve">     </w:t>
      </w:r>
      <w:r w:rsidR="0097036D">
        <w:rPr>
          <w:szCs w:val="28"/>
        </w:rPr>
        <w:t xml:space="preserve"> </w:t>
      </w:r>
      <w:r w:rsidRPr="002E6CB6">
        <w:rPr>
          <w:szCs w:val="28"/>
        </w:rPr>
        <w:t>В с</w:t>
      </w:r>
      <w:r w:rsidR="0097036D">
        <w:rPr>
          <w:szCs w:val="28"/>
        </w:rPr>
        <w:t xml:space="preserve">оответствии с </w:t>
      </w:r>
      <w:r>
        <w:t>Порядком проведения государственной итоговой</w:t>
      </w:r>
      <w:r w:rsidRPr="00FB3B54">
        <w:t xml:space="preserve"> </w:t>
      </w:r>
      <w:r>
        <w:t>аттестации по образовательным программам среднего  общего образования</w:t>
      </w:r>
      <w:r w:rsidR="0097036D">
        <w:t>,</w:t>
      </w:r>
      <w:r w:rsidR="0071718B" w:rsidRPr="00FB3B54">
        <w:t xml:space="preserve"> </w:t>
      </w:r>
      <w:r w:rsidR="0071718B">
        <w:t>утвержденным приказом Министерства просвещения Российской</w:t>
      </w:r>
      <w:r w:rsidR="0071718B" w:rsidRPr="00FB3B54">
        <w:t xml:space="preserve"> </w:t>
      </w:r>
      <w:r w:rsidR="0097036D">
        <w:t xml:space="preserve">Федерации </w:t>
      </w:r>
      <w:r w:rsidR="0071718B">
        <w:t>и Федеральной службы в сфере образования и науки от 04 апреля 2023 г. №233/552 «Об утверждении Порядка проведения</w:t>
      </w:r>
      <w:r w:rsidR="0071718B" w:rsidRPr="00FB3B54">
        <w:t xml:space="preserve"> </w:t>
      </w:r>
      <w:r w:rsidR="0071718B">
        <w:t>государственной итоговой аттестации по образовательным программам</w:t>
      </w:r>
      <w:r w:rsidR="0071718B" w:rsidRPr="00FB3B54">
        <w:t xml:space="preserve"> </w:t>
      </w:r>
      <w:r w:rsidR="0071718B">
        <w:t>среднего общего образования»</w:t>
      </w:r>
      <w:r w:rsidR="0097036D">
        <w:t>,</w:t>
      </w:r>
      <w:r w:rsidR="0097036D" w:rsidRPr="0097036D">
        <w:t xml:space="preserve"> </w:t>
      </w:r>
      <w:r w:rsidR="0097036D">
        <w:t>Порядком проведения государственной итоговой</w:t>
      </w:r>
      <w:r w:rsidR="0097036D" w:rsidRPr="00FB3B54">
        <w:t xml:space="preserve"> </w:t>
      </w:r>
      <w:r w:rsidR="0097036D">
        <w:t>аттестации по образо</w:t>
      </w:r>
      <w:r w:rsidR="0097036D">
        <w:t xml:space="preserve">вательным программам основного </w:t>
      </w:r>
      <w:r w:rsidR="0097036D">
        <w:t>общего образования,</w:t>
      </w:r>
      <w:r w:rsidR="00DB207C">
        <w:t xml:space="preserve"> утвержденным </w:t>
      </w:r>
      <w:r w:rsidR="0097036D">
        <w:t>приказом Министерства просвещения Российской</w:t>
      </w:r>
      <w:r w:rsidR="0097036D" w:rsidRPr="00FB3B54">
        <w:t xml:space="preserve"> </w:t>
      </w:r>
      <w:r w:rsidR="0097036D">
        <w:t xml:space="preserve">Федерации </w:t>
      </w:r>
      <w:r w:rsidR="0097036D">
        <w:t>и Федеральной службы в сфере образования и науки от 04 апреля 2023 г. №232/551  «Об утверждении Порядка проведения</w:t>
      </w:r>
      <w:r w:rsidR="0097036D" w:rsidRPr="00FB3B54">
        <w:t xml:space="preserve"> </w:t>
      </w:r>
      <w:r w:rsidR="0097036D">
        <w:t>государственной итоговой аттестации по образовательным программам</w:t>
      </w:r>
      <w:r w:rsidR="0097036D" w:rsidRPr="00FB3B54">
        <w:t xml:space="preserve"> </w:t>
      </w:r>
      <w:r w:rsidR="00DB207C">
        <w:t xml:space="preserve">основного общего образования», </w:t>
      </w:r>
      <w:r w:rsidR="00DB207C">
        <w:rPr>
          <w:szCs w:val="28"/>
        </w:rPr>
        <w:t xml:space="preserve">нормативными </w:t>
      </w:r>
      <w:r w:rsidRPr="002E6CB6">
        <w:rPr>
          <w:szCs w:val="28"/>
        </w:rPr>
        <w:t xml:space="preserve">правовыми документами Министерства образования и науки Пермского края </w:t>
      </w:r>
      <w:r w:rsidRPr="002E6CB6">
        <w:rPr>
          <w:iCs/>
          <w:szCs w:val="28"/>
        </w:rPr>
        <w:t xml:space="preserve">и </w:t>
      </w:r>
      <w:r w:rsidRPr="002E6CB6">
        <w:rPr>
          <w:szCs w:val="28"/>
        </w:rPr>
        <w:t xml:space="preserve">в связи с </w:t>
      </w:r>
      <w:r w:rsidR="00D87FA6">
        <w:rPr>
          <w:szCs w:val="28"/>
        </w:rPr>
        <w:t>организацией проведения</w:t>
      </w:r>
      <w:r w:rsidRPr="002E6CB6">
        <w:rPr>
          <w:szCs w:val="28"/>
        </w:rPr>
        <w:t xml:space="preserve"> государственной итоговой аттестации выпускников  9, 11  классов общеобра</w:t>
      </w:r>
      <w:r>
        <w:rPr>
          <w:szCs w:val="28"/>
        </w:rPr>
        <w:t xml:space="preserve">зовательных организаций   </w:t>
      </w:r>
      <w:r w:rsidRPr="002E6CB6">
        <w:rPr>
          <w:szCs w:val="28"/>
        </w:rPr>
        <w:t xml:space="preserve">Горнозаводского </w:t>
      </w:r>
      <w:r>
        <w:rPr>
          <w:szCs w:val="28"/>
        </w:rPr>
        <w:t>городского округа</w:t>
      </w:r>
      <w:r w:rsidRPr="00144DFD">
        <w:rPr>
          <w:szCs w:val="28"/>
        </w:rPr>
        <w:t xml:space="preserve"> </w:t>
      </w:r>
      <w:r w:rsidR="00DB207C">
        <w:rPr>
          <w:szCs w:val="28"/>
        </w:rPr>
        <w:t>в 2024- 2025</w:t>
      </w:r>
      <w:r>
        <w:rPr>
          <w:szCs w:val="28"/>
        </w:rPr>
        <w:t xml:space="preserve"> </w:t>
      </w:r>
      <w:r w:rsidRPr="002E6CB6">
        <w:rPr>
          <w:szCs w:val="28"/>
        </w:rPr>
        <w:t>учебном году</w:t>
      </w:r>
    </w:p>
    <w:p w:rsidR="00050586" w:rsidRDefault="00050586" w:rsidP="0097036D">
      <w:pPr>
        <w:shd w:val="clear" w:color="auto" w:fill="FFFFFF"/>
        <w:rPr>
          <w:b/>
          <w:bCs/>
          <w:szCs w:val="28"/>
        </w:rPr>
      </w:pPr>
      <w:r w:rsidRPr="00452F07">
        <w:rPr>
          <w:b/>
          <w:bCs/>
          <w:szCs w:val="28"/>
        </w:rPr>
        <w:t>ПРИКАЗЫВАЮ:</w:t>
      </w:r>
    </w:p>
    <w:p w:rsidR="00050586" w:rsidRDefault="00050586" w:rsidP="000505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6F7AC0">
        <w:rPr>
          <w:szCs w:val="28"/>
        </w:rPr>
        <w:t xml:space="preserve">Утвердить </w:t>
      </w:r>
      <w:r>
        <w:rPr>
          <w:szCs w:val="28"/>
        </w:rPr>
        <w:t>прилагаемую д</w:t>
      </w:r>
      <w:r w:rsidRPr="006F7AC0">
        <w:rPr>
          <w:szCs w:val="28"/>
        </w:rPr>
        <w:t xml:space="preserve">орожную карту </w:t>
      </w:r>
      <w:r>
        <w:rPr>
          <w:szCs w:val="28"/>
        </w:rPr>
        <w:t xml:space="preserve">«Организация и проведение государственной </w:t>
      </w:r>
      <w:proofErr w:type="gramStart"/>
      <w:r>
        <w:rPr>
          <w:szCs w:val="28"/>
        </w:rPr>
        <w:t>итоговой  аттестации</w:t>
      </w:r>
      <w:proofErr w:type="gramEnd"/>
      <w:r>
        <w:rPr>
          <w:szCs w:val="28"/>
        </w:rPr>
        <w:t xml:space="preserve"> по образовательным программам основного общего и среднего общего образования в Горноз</w:t>
      </w:r>
      <w:r w:rsidR="00DB207C">
        <w:rPr>
          <w:szCs w:val="28"/>
        </w:rPr>
        <w:t>аводском городском округе в 2024 – 2025</w:t>
      </w:r>
      <w:r>
        <w:rPr>
          <w:szCs w:val="28"/>
        </w:rPr>
        <w:t xml:space="preserve"> учебном году». </w:t>
      </w:r>
    </w:p>
    <w:p w:rsidR="00050586" w:rsidRDefault="00050586" w:rsidP="00050586">
      <w:pPr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Руководителям общеобразовательных организаций при подготовке процедур государственной итоговой аттестации (далее-ГИА) по образовательным программам основного общего и среднего общего </w:t>
      </w:r>
      <w:r>
        <w:rPr>
          <w:szCs w:val="28"/>
        </w:rPr>
        <w:lastRenderedPageBreak/>
        <w:t>образования на территории Горнозав</w:t>
      </w:r>
      <w:r w:rsidR="00954E38">
        <w:rPr>
          <w:szCs w:val="28"/>
        </w:rPr>
        <w:t>одского городского округа в 2024-2025</w:t>
      </w:r>
      <w:r>
        <w:rPr>
          <w:szCs w:val="28"/>
        </w:rPr>
        <w:t xml:space="preserve"> учебном году руководствоваться мероприятиями дорожной карты.</w:t>
      </w:r>
    </w:p>
    <w:p w:rsidR="00050586" w:rsidRPr="004B551E" w:rsidRDefault="00050586" w:rsidP="000505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4B551E">
        <w:rPr>
          <w:szCs w:val="28"/>
        </w:rPr>
        <w:t>Назначить ответственным должностным лицом, отвечающим за о</w:t>
      </w:r>
      <w:r>
        <w:rPr>
          <w:szCs w:val="28"/>
        </w:rPr>
        <w:t>рг</w:t>
      </w:r>
      <w:r w:rsidR="00954E38">
        <w:rPr>
          <w:szCs w:val="28"/>
        </w:rPr>
        <w:t>анизацию и проведение ГИА в 2024</w:t>
      </w:r>
      <w:r>
        <w:rPr>
          <w:szCs w:val="28"/>
        </w:rPr>
        <w:t>-20</w:t>
      </w:r>
      <w:r w:rsidR="00954E38">
        <w:rPr>
          <w:szCs w:val="28"/>
        </w:rPr>
        <w:t>25</w:t>
      </w:r>
      <w:r>
        <w:rPr>
          <w:szCs w:val="28"/>
        </w:rPr>
        <w:t xml:space="preserve"> учебном </w:t>
      </w:r>
      <w:proofErr w:type="gramStart"/>
      <w:r>
        <w:rPr>
          <w:szCs w:val="28"/>
        </w:rPr>
        <w:t xml:space="preserve">году </w:t>
      </w:r>
      <w:r w:rsidRPr="004B551E">
        <w:rPr>
          <w:szCs w:val="28"/>
        </w:rPr>
        <w:t xml:space="preserve"> на</w:t>
      </w:r>
      <w:proofErr w:type="gramEnd"/>
      <w:r w:rsidRPr="004B551E">
        <w:rPr>
          <w:szCs w:val="28"/>
        </w:rPr>
        <w:t xml:space="preserve"> территории Горнозаводского </w:t>
      </w:r>
      <w:r>
        <w:rPr>
          <w:szCs w:val="28"/>
        </w:rPr>
        <w:t>городского округа  заместителя начальника у</w:t>
      </w:r>
      <w:r w:rsidRPr="004B551E">
        <w:rPr>
          <w:szCs w:val="28"/>
        </w:rPr>
        <w:t>правления образования Реутову Е.Ф.</w:t>
      </w:r>
    </w:p>
    <w:p w:rsidR="00050586" w:rsidRDefault="00050586" w:rsidP="00050586">
      <w:pPr>
        <w:numPr>
          <w:ilvl w:val="0"/>
          <w:numId w:val="3"/>
        </w:numPr>
        <w:suppressAutoHyphens/>
        <w:jc w:val="both"/>
        <w:rPr>
          <w:szCs w:val="28"/>
        </w:rPr>
      </w:pPr>
      <w:r w:rsidRPr="004B551E">
        <w:rPr>
          <w:szCs w:val="28"/>
        </w:rPr>
        <w:t>Реутово</w:t>
      </w:r>
      <w:r>
        <w:rPr>
          <w:szCs w:val="28"/>
        </w:rPr>
        <w:t>й Е.Ф., заместителю начальника у</w:t>
      </w:r>
      <w:r w:rsidRPr="004B551E">
        <w:rPr>
          <w:szCs w:val="28"/>
        </w:rPr>
        <w:t xml:space="preserve">правления образования:  </w:t>
      </w:r>
    </w:p>
    <w:p w:rsidR="00050586" w:rsidRPr="000138E4" w:rsidRDefault="00050586" w:rsidP="00050586">
      <w:pPr>
        <w:pStyle w:val="af1"/>
        <w:numPr>
          <w:ilvl w:val="1"/>
          <w:numId w:val="3"/>
        </w:numPr>
        <w:suppressAutoHyphens/>
        <w:jc w:val="both"/>
        <w:rPr>
          <w:szCs w:val="28"/>
        </w:rPr>
      </w:pPr>
      <w:r w:rsidRPr="000138E4">
        <w:rPr>
          <w:szCs w:val="28"/>
        </w:rPr>
        <w:t>довести данный приказ до сведения руководителей общеобразовательных организаций Горнозаводского городского округа;</w:t>
      </w:r>
    </w:p>
    <w:p w:rsidR="00050586" w:rsidRPr="000138E4" w:rsidRDefault="00050586" w:rsidP="00050586">
      <w:pPr>
        <w:pStyle w:val="af1"/>
        <w:numPr>
          <w:ilvl w:val="1"/>
          <w:numId w:val="3"/>
        </w:numPr>
        <w:suppressAutoHyphens/>
        <w:jc w:val="both"/>
        <w:rPr>
          <w:szCs w:val="28"/>
        </w:rPr>
      </w:pPr>
      <w:r w:rsidRPr="000138E4">
        <w:rPr>
          <w:szCs w:val="28"/>
        </w:rPr>
        <w:t xml:space="preserve">обеспечить контроль </w:t>
      </w:r>
      <w:proofErr w:type="gramStart"/>
      <w:r w:rsidRPr="000138E4">
        <w:rPr>
          <w:szCs w:val="28"/>
        </w:rPr>
        <w:t>выполнения  дорожной</w:t>
      </w:r>
      <w:proofErr w:type="gramEnd"/>
      <w:r w:rsidRPr="000138E4">
        <w:rPr>
          <w:szCs w:val="28"/>
        </w:rPr>
        <w:t xml:space="preserve"> карты в течение </w:t>
      </w:r>
      <w:r w:rsidR="00954E38">
        <w:rPr>
          <w:szCs w:val="28"/>
        </w:rPr>
        <w:t>2024</w:t>
      </w:r>
      <w:r w:rsidRPr="000138E4">
        <w:rPr>
          <w:szCs w:val="28"/>
        </w:rPr>
        <w:t xml:space="preserve">- </w:t>
      </w:r>
      <w:r w:rsidR="00954E38">
        <w:rPr>
          <w:szCs w:val="28"/>
        </w:rPr>
        <w:t>2025</w:t>
      </w:r>
      <w:r w:rsidRPr="000138E4">
        <w:rPr>
          <w:szCs w:val="28"/>
        </w:rPr>
        <w:t xml:space="preserve"> учебного года.</w:t>
      </w:r>
    </w:p>
    <w:p w:rsidR="00050586" w:rsidRPr="000138E4" w:rsidRDefault="00050586" w:rsidP="00050586">
      <w:pPr>
        <w:pStyle w:val="af1"/>
        <w:numPr>
          <w:ilvl w:val="0"/>
          <w:numId w:val="3"/>
        </w:numPr>
        <w:suppressAutoHyphens/>
        <w:jc w:val="both"/>
        <w:rPr>
          <w:szCs w:val="28"/>
        </w:rPr>
      </w:pPr>
      <w:r w:rsidRPr="000138E4">
        <w:rPr>
          <w:szCs w:val="28"/>
        </w:rPr>
        <w:t>Контроль исполнения настоящего приказа оставляю за собой.</w:t>
      </w:r>
    </w:p>
    <w:p w:rsidR="00050586" w:rsidRPr="000138E4" w:rsidRDefault="00050586" w:rsidP="00050586">
      <w:pPr>
        <w:jc w:val="both"/>
        <w:rPr>
          <w:b/>
          <w:szCs w:val="28"/>
        </w:rPr>
      </w:pPr>
    </w:p>
    <w:p w:rsidR="00050586" w:rsidRDefault="00050586" w:rsidP="00050586">
      <w:pPr>
        <w:spacing w:line="276" w:lineRule="auto"/>
      </w:pPr>
    </w:p>
    <w:p w:rsidR="00050586" w:rsidRDefault="00050586" w:rsidP="00050586">
      <w:pPr>
        <w:spacing w:line="276" w:lineRule="auto"/>
      </w:pPr>
    </w:p>
    <w:p w:rsidR="00050586" w:rsidRPr="00856D2A" w:rsidRDefault="00954E38" w:rsidP="00050586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C44011">
        <w:rPr>
          <w:szCs w:val="28"/>
        </w:rPr>
        <w:t>н</w:t>
      </w:r>
      <w:r w:rsidR="00050586" w:rsidRPr="00856D2A">
        <w:rPr>
          <w:szCs w:val="28"/>
        </w:rPr>
        <w:t>ачальник</w:t>
      </w:r>
      <w:r w:rsidR="00050586">
        <w:rPr>
          <w:szCs w:val="28"/>
        </w:rPr>
        <w:t>а</w:t>
      </w:r>
      <w:r w:rsidR="00050586" w:rsidRPr="00856D2A">
        <w:rPr>
          <w:szCs w:val="28"/>
        </w:rPr>
        <w:t xml:space="preserve"> управления образования</w:t>
      </w:r>
    </w:p>
    <w:p w:rsidR="00050586" w:rsidRPr="000B2ADA" w:rsidRDefault="00050586" w:rsidP="00B811F3">
      <w:pPr>
        <w:rPr>
          <w:sz w:val="26"/>
          <w:szCs w:val="26"/>
        </w:rPr>
      </w:pPr>
      <w:r w:rsidRPr="00856D2A">
        <w:rPr>
          <w:szCs w:val="28"/>
        </w:rPr>
        <w:t xml:space="preserve">Горнозаводского округа                                                                        </w:t>
      </w:r>
      <w:r w:rsidR="00C44011">
        <w:rPr>
          <w:szCs w:val="28"/>
        </w:rPr>
        <w:t xml:space="preserve">   М.В. </w:t>
      </w:r>
      <w:proofErr w:type="spellStart"/>
      <w:r w:rsidR="00C44011">
        <w:rPr>
          <w:szCs w:val="28"/>
        </w:rPr>
        <w:t>Карелова</w:t>
      </w:r>
      <w:proofErr w:type="spellEnd"/>
    </w:p>
    <w:p w:rsidR="00050586" w:rsidRDefault="00050586" w:rsidP="00050586">
      <w:pPr>
        <w:autoSpaceDE w:val="0"/>
        <w:autoSpaceDN w:val="0"/>
        <w:adjustRightInd w:val="0"/>
        <w:jc w:val="both"/>
      </w:pPr>
    </w:p>
    <w:p w:rsidR="00050586" w:rsidRDefault="00050586" w:rsidP="00994ABC">
      <w:pPr>
        <w:pStyle w:val="Default"/>
        <w:spacing w:line="276" w:lineRule="auto"/>
        <w:jc w:val="both"/>
        <w:rPr>
          <w:sz w:val="28"/>
          <w:szCs w:val="28"/>
        </w:rPr>
      </w:pPr>
    </w:p>
    <w:p w:rsidR="00050586" w:rsidRDefault="00050586" w:rsidP="00994ABC">
      <w:pPr>
        <w:pStyle w:val="Default"/>
        <w:spacing w:line="276" w:lineRule="auto"/>
        <w:jc w:val="both"/>
        <w:rPr>
          <w:sz w:val="28"/>
          <w:szCs w:val="28"/>
        </w:rPr>
      </w:pPr>
    </w:p>
    <w:p w:rsidR="00050586" w:rsidRDefault="00050586" w:rsidP="00994ABC">
      <w:pPr>
        <w:pStyle w:val="Default"/>
        <w:spacing w:line="276" w:lineRule="auto"/>
        <w:jc w:val="both"/>
        <w:rPr>
          <w:sz w:val="28"/>
          <w:szCs w:val="28"/>
        </w:rPr>
      </w:pPr>
    </w:p>
    <w:p w:rsidR="002F7453" w:rsidRDefault="002F7453" w:rsidP="004E7220">
      <w:pPr>
        <w:spacing w:line="276" w:lineRule="auto"/>
        <w:jc w:val="both"/>
      </w:pPr>
    </w:p>
    <w:p w:rsidR="009A2A30" w:rsidRDefault="009A2A30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994ABC" w:rsidRDefault="00994ABC" w:rsidP="004E7220">
      <w:pPr>
        <w:spacing w:line="276" w:lineRule="auto"/>
        <w:jc w:val="both"/>
        <w:rPr>
          <w:sz w:val="22"/>
          <w:szCs w:val="22"/>
        </w:rPr>
      </w:pPr>
    </w:p>
    <w:p w:rsidR="00D87FA6" w:rsidRDefault="00D87FA6" w:rsidP="00D87FA6">
      <w:pPr>
        <w:spacing w:line="276" w:lineRule="auto"/>
        <w:rPr>
          <w:sz w:val="22"/>
          <w:szCs w:val="22"/>
        </w:rPr>
        <w:sectPr w:rsidR="00D87FA6" w:rsidSect="00411188">
          <w:headerReference w:type="even" r:id="rId9"/>
          <w:footerReference w:type="default" r:id="rId10"/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</w:sectPr>
      </w:pPr>
      <w:r>
        <w:rPr>
          <w:sz w:val="22"/>
          <w:szCs w:val="22"/>
        </w:rPr>
        <w:t>Реутова Е.Ф. 41308</w:t>
      </w:r>
    </w:p>
    <w:p w:rsidR="00050586" w:rsidRDefault="00050586" w:rsidP="004E7220">
      <w:pPr>
        <w:spacing w:line="276" w:lineRule="auto"/>
        <w:jc w:val="both"/>
        <w:rPr>
          <w:sz w:val="22"/>
          <w:szCs w:val="22"/>
        </w:rPr>
      </w:pPr>
    </w:p>
    <w:p w:rsidR="00504EC4" w:rsidRPr="00892E27" w:rsidRDefault="00504EC4" w:rsidP="00504EC4">
      <w:pPr>
        <w:jc w:val="right"/>
        <w:rPr>
          <w:sz w:val="22"/>
          <w:szCs w:val="22"/>
        </w:rPr>
      </w:pPr>
      <w:r w:rsidRPr="00892E27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proofErr w:type="gramStart"/>
      <w:r w:rsidR="0015506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892E27">
        <w:rPr>
          <w:sz w:val="22"/>
          <w:szCs w:val="22"/>
        </w:rPr>
        <w:t xml:space="preserve"> к</w:t>
      </w:r>
      <w:proofErr w:type="gramEnd"/>
      <w:r w:rsidRPr="00892E27">
        <w:rPr>
          <w:sz w:val="22"/>
          <w:szCs w:val="22"/>
        </w:rPr>
        <w:t xml:space="preserve"> приказу </w:t>
      </w:r>
    </w:p>
    <w:p w:rsidR="00504EC4" w:rsidRPr="00892E27" w:rsidRDefault="00504EC4" w:rsidP="00504EC4">
      <w:pPr>
        <w:jc w:val="right"/>
        <w:rPr>
          <w:sz w:val="22"/>
          <w:szCs w:val="22"/>
        </w:rPr>
      </w:pPr>
      <w:r w:rsidRPr="00892E27">
        <w:rPr>
          <w:sz w:val="22"/>
          <w:szCs w:val="22"/>
        </w:rPr>
        <w:t xml:space="preserve">Управления образования </w:t>
      </w:r>
    </w:p>
    <w:p w:rsidR="00504EC4" w:rsidRDefault="00C44011" w:rsidP="00504EC4">
      <w:pPr>
        <w:jc w:val="right"/>
        <w:rPr>
          <w:sz w:val="22"/>
          <w:szCs w:val="22"/>
        </w:rPr>
      </w:pPr>
      <w:r>
        <w:rPr>
          <w:sz w:val="22"/>
          <w:szCs w:val="22"/>
        </w:rPr>
        <w:t>от 29.08.2024г. № 01-03/143</w:t>
      </w:r>
    </w:p>
    <w:p w:rsidR="00504EC4" w:rsidRPr="00D81D0C" w:rsidRDefault="00504EC4" w:rsidP="00504EC4">
      <w:pPr>
        <w:jc w:val="right"/>
        <w:rPr>
          <w:sz w:val="22"/>
          <w:szCs w:val="22"/>
        </w:rPr>
      </w:pPr>
    </w:p>
    <w:p w:rsidR="00C44011" w:rsidRDefault="00504EC4" w:rsidP="00504EC4">
      <w:pPr>
        <w:shd w:val="clear" w:color="auto" w:fill="FFFFFF"/>
        <w:jc w:val="center"/>
        <w:rPr>
          <w:b/>
          <w:szCs w:val="28"/>
        </w:rPr>
      </w:pPr>
      <w:r w:rsidRPr="008537A0">
        <w:rPr>
          <w:b/>
          <w:szCs w:val="28"/>
        </w:rPr>
        <w:t xml:space="preserve">Дорожная карта «Организация и проведение государственной </w:t>
      </w:r>
      <w:proofErr w:type="gramStart"/>
      <w:r w:rsidRPr="008537A0">
        <w:rPr>
          <w:b/>
          <w:szCs w:val="28"/>
        </w:rPr>
        <w:t>итоговой  аттестации</w:t>
      </w:r>
      <w:proofErr w:type="gramEnd"/>
      <w:r w:rsidRPr="008537A0">
        <w:rPr>
          <w:b/>
          <w:szCs w:val="28"/>
        </w:rPr>
        <w:t xml:space="preserve"> </w:t>
      </w:r>
    </w:p>
    <w:p w:rsidR="00F72DAA" w:rsidRDefault="00504EC4" w:rsidP="00504EC4">
      <w:pPr>
        <w:shd w:val="clear" w:color="auto" w:fill="FFFFFF"/>
        <w:jc w:val="center"/>
        <w:rPr>
          <w:b/>
          <w:szCs w:val="28"/>
        </w:rPr>
      </w:pPr>
      <w:r w:rsidRPr="008537A0">
        <w:rPr>
          <w:b/>
          <w:szCs w:val="28"/>
        </w:rPr>
        <w:t xml:space="preserve">по образовательным программам основного общего и среднего общего образования </w:t>
      </w:r>
    </w:p>
    <w:p w:rsidR="00504EC4" w:rsidRDefault="00504EC4" w:rsidP="00504EC4">
      <w:pPr>
        <w:shd w:val="clear" w:color="auto" w:fill="FFFFFF"/>
        <w:jc w:val="center"/>
        <w:rPr>
          <w:b/>
          <w:szCs w:val="28"/>
        </w:rPr>
      </w:pPr>
      <w:r w:rsidRPr="008537A0">
        <w:rPr>
          <w:b/>
          <w:szCs w:val="28"/>
        </w:rPr>
        <w:t xml:space="preserve">в Горнозаводском </w:t>
      </w:r>
      <w:r>
        <w:rPr>
          <w:b/>
          <w:szCs w:val="28"/>
        </w:rPr>
        <w:t>городском округе в</w:t>
      </w:r>
      <w:r w:rsidR="00F72DAA">
        <w:rPr>
          <w:b/>
          <w:szCs w:val="28"/>
        </w:rPr>
        <w:t xml:space="preserve"> 2024-2025</w:t>
      </w:r>
      <w:r>
        <w:rPr>
          <w:b/>
          <w:szCs w:val="28"/>
        </w:rPr>
        <w:t xml:space="preserve"> учебном</w:t>
      </w:r>
      <w:r w:rsidRPr="008537A0">
        <w:rPr>
          <w:b/>
          <w:szCs w:val="28"/>
        </w:rPr>
        <w:t xml:space="preserve"> году»</w:t>
      </w:r>
    </w:p>
    <w:p w:rsidR="00504EC4" w:rsidRDefault="00504EC4" w:rsidP="00504EC4">
      <w:pPr>
        <w:shd w:val="clear" w:color="auto" w:fill="FFFFFF"/>
        <w:jc w:val="center"/>
        <w:rPr>
          <w:b/>
          <w:szCs w:val="28"/>
        </w:rPr>
      </w:pPr>
    </w:p>
    <w:p w:rsidR="00504EC4" w:rsidRPr="008537A0" w:rsidRDefault="00504EC4" w:rsidP="00504EC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Cs w:val="28"/>
        </w:rPr>
        <w:t>ЕДИНЫЙ ГОСУДАРСТВЕННЫЙ ЭКЗАМЕН</w:t>
      </w:r>
    </w:p>
    <w:tbl>
      <w:tblPr>
        <w:tblpPr w:leftFromText="180" w:rightFromText="180" w:vertAnchor="text" w:horzAnchor="margin" w:tblpY="61"/>
        <w:tblOverlap w:val="never"/>
        <w:tblW w:w="49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7523"/>
        <w:gridCol w:w="3004"/>
        <w:gridCol w:w="3110"/>
      </w:tblGrid>
      <w:tr w:rsidR="00504EC4" w:rsidRPr="00960CB9" w:rsidTr="001E0E65"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№</w:t>
            </w:r>
          </w:p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п/п</w:t>
            </w:r>
          </w:p>
        </w:tc>
        <w:tc>
          <w:tcPr>
            <w:tcW w:w="2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сроки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ответственные</w:t>
            </w:r>
          </w:p>
        </w:tc>
      </w:tr>
      <w:tr w:rsidR="00504EC4" w:rsidRPr="00960CB9" w:rsidTr="001E0E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b/>
                <w:bCs/>
                <w:i/>
                <w:iCs/>
                <w:sz w:val="24"/>
                <w:szCs w:val="24"/>
              </w:rPr>
              <w:t>I этап – аналитический, подготовительный (первое полугодие)</w:t>
            </w:r>
          </w:p>
        </w:tc>
      </w:tr>
      <w:tr w:rsidR="00504EC4" w:rsidRPr="00960CB9" w:rsidTr="001E0E65">
        <w:trPr>
          <w:trHeight w:val="690"/>
        </w:trPr>
        <w:tc>
          <w:tcPr>
            <w:tcW w:w="3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534464" w:rsidRDefault="00F72DAA" w:rsidP="001E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 -2024</w:t>
            </w:r>
            <w:r w:rsidR="00504EC4" w:rsidRPr="00534464">
              <w:rPr>
                <w:sz w:val="24"/>
                <w:szCs w:val="24"/>
              </w:rPr>
              <w:t>:</w:t>
            </w:r>
          </w:p>
          <w:p w:rsidR="00504EC4" w:rsidRPr="008A2BFC" w:rsidRDefault="00504EC4" w:rsidP="001E0E65">
            <w:pPr>
              <w:rPr>
                <w:sz w:val="24"/>
                <w:szCs w:val="24"/>
              </w:rPr>
            </w:pPr>
            <w:r w:rsidRPr="0053446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Default="00504EC4" w:rsidP="001E0E65">
            <w:pPr>
              <w:jc w:val="both"/>
              <w:rPr>
                <w:sz w:val="24"/>
                <w:szCs w:val="24"/>
              </w:rPr>
            </w:pPr>
          </w:p>
          <w:p w:rsidR="00504EC4" w:rsidRDefault="00F72DAA" w:rsidP="001E0E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  2024</w:t>
            </w:r>
            <w:proofErr w:type="gramEnd"/>
            <w:r w:rsidR="00504EC4">
              <w:rPr>
                <w:sz w:val="24"/>
                <w:szCs w:val="24"/>
              </w:rPr>
              <w:t xml:space="preserve"> </w:t>
            </w:r>
            <w:r w:rsidR="00504EC4" w:rsidRPr="008A2BFC">
              <w:rPr>
                <w:sz w:val="24"/>
                <w:szCs w:val="24"/>
              </w:rPr>
              <w:t>г.</w:t>
            </w:r>
          </w:p>
          <w:p w:rsidR="00504EC4" w:rsidRPr="008A2BFC" w:rsidRDefault="00504EC4" w:rsidP="001E0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504EC4" w:rsidRPr="00960CB9" w:rsidTr="001E0E65">
        <w:trPr>
          <w:trHeight w:val="1270"/>
        </w:trPr>
        <w:tc>
          <w:tcPr>
            <w:tcW w:w="35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Pr="008A2BFC" w:rsidRDefault="00504EC4" w:rsidP="001E0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Default="00110D9C" w:rsidP="0092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итогов </w:t>
            </w:r>
            <w:r w:rsidR="00920137">
              <w:rPr>
                <w:sz w:val="24"/>
                <w:szCs w:val="24"/>
              </w:rPr>
              <w:t xml:space="preserve"> </w:t>
            </w:r>
            <w:r w:rsidR="00920137">
              <w:rPr>
                <w:sz w:val="24"/>
                <w:szCs w:val="24"/>
              </w:rPr>
              <w:t>ЕГЭ -2024</w:t>
            </w:r>
            <w:r w:rsidR="00920137">
              <w:rPr>
                <w:sz w:val="24"/>
                <w:szCs w:val="24"/>
              </w:rPr>
              <w:t xml:space="preserve"> на августовском совещании педагогических работников Горнозаводского ГО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EC4" w:rsidRDefault="00920137" w:rsidP="00920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Третья декада августа </w:t>
            </w:r>
            <w:r w:rsidR="00F72D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="00504EC4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</w:p>
        </w:tc>
      </w:tr>
      <w:tr w:rsidR="00504EC4" w:rsidRPr="00960CB9" w:rsidTr="001E0E65">
        <w:trPr>
          <w:trHeight w:val="750"/>
        </w:trPr>
        <w:tc>
          <w:tcPr>
            <w:tcW w:w="3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C4" w:rsidRPr="008A2BFC" w:rsidRDefault="00504EC4" w:rsidP="001E0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C4" w:rsidRPr="00857374" w:rsidRDefault="00504EC4" w:rsidP="001E0E65">
            <w:pPr>
              <w:snapToGrid w:val="0"/>
              <w:rPr>
                <w:sz w:val="24"/>
                <w:szCs w:val="24"/>
              </w:rPr>
            </w:pPr>
            <w:proofErr w:type="gramStart"/>
            <w:r w:rsidRPr="00857374">
              <w:rPr>
                <w:rFonts w:eastAsia="Calibri"/>
                <w:sz w:val="24"/>
                <w:szCs w:val="24"/>
                <w:lang w:eastAsia="en-US"/>
              </w:rPr>
              <w:t>Совещание  с</w:t>
            </w:r>
            <w:proofErr w:type="gramEnd"/>
            <w:r w:rsidRPr="00857374">
              <w:rPr>
                <w:rFonts w:eastAsia="Calibri"/>
                <w:sz w:val="24"/>
                <w:szCs w:val="24"/>
                <w:lang w:eastAsia="en-US"/>
              </w:rPr>
              <w:t xml:space="preserve">  руководителями, заместителями  руководителей</w:t>
            </w:r>
            <w:r w:rsidRPr="00857374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857374">
              <w:rPr>
                <w:rFonts w:eastAsia="Calibri"/>
                <w:sz w:val="24"/>
                <w:szCs w:val="24"/>
                <w:lang w:eastAsia="en-US"/>
              </w:rPr>
              <w:t>общеобразовательных  организаций  по теме  «</w:t>
            </w:r>
            <w:r w:rsidRPr="00857374">
              <w:rPr>
                <w:sz w:val="24"/>
                <w:szCs w:val="24"/>
              </w:rPr>
              <w:t xml:space="preserve">Анализ и результаты участия общеобразовательных организаций Горнозаводского городского округа в </w:t>
            </w:r>
            <w:r w:rsidR="004B5796">
              <w:rPr>
                <w:sz w:val="24"/>
                <w:szCs w:val="24"/>
              </w:rPr>
              <w:t>ГИА-11 в 2024</w:t>
            </w:r>
            <w:r w:rsidRPr="00857374">
              <w:rPr>
                <w:sz w:val="24"/>
                <w:szCs w:val="24"/>
              </w:rPr>
              <w:t xml:space="preserve"> году. </w:t>
            </w:r>
          </w:p>
          <w:p w:rsidR="00504EC4" w:rsidRPr="00857374" w:rsidRDefault="00504EC4" w:rsidP="001E0E65">
            <w:pPr>
              <w:rPr>
                <w:sz w:val="24"/>
                <w:szCs w:val="24"/>
              </w:rPr>
            </w:pPr>
            <w:r w:rsidRPr="00857374">
              <w:rPr>
                <w:bCs/>
                <w:color w:val="000000"/>
                <w:sz w:val="24"/>
                <w:szCs w:val="24"/>
              </w:rPr>
              <w:t>Основные мероприятия и этапы подготовки к ГИА -202</w:t>
            </w:r>
            <w:r w:rsidR="004B5796">
              <w:rPr>
                <w:bCs/>
                <w:color w:val="000000"/>
                <w:sz w:val="24"/>
                <w:szCs w:val="24"/>
              </w:rPr>
              <w:t>5</w:t>
            </w:r>
            <w:r w:rsidRPr="00857374">
              <w:rPr>
                <w:rFonts w:eastAsia="Calibri"/>
                <w:sz w:val="24"/>
                <w:szCs w:val="24"/>
                <w:lang w:eastAsia="en-US"/>
              </w:rPr>
              <w:t xml:space="preserve">».  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C4" w:rsidRDefault="004B5796" w:rsidP="001E0E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2024</w:t>
            </w:r>
            <w:r w:rsidR="00504EC4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EC4" w:rsidRPr="008A2BFC" w:rsidRDefault="00504EC4" w:rsidP="001E0E65">
            <w:pPr>
              <w:jc w:val="center"/>
              <w:rPr>
                <w:sz w:val="24"/>
                <w:szCs w:val="24"/>
              </w:rPr>
            </w:pPr>
          </w:p>
        </w:tc>
      </w:tr>
      <w:tr w:rsidR="004903B0" w:rsidRPr="00960CB9" w:rsidTr="001E0E65"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1C37D5" w:rsidRDefault="004903B0" w:rsidP="004903B0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Составление, </w:t>
            </w:r>
            <w:r>
              <w:rPr>
                <w:sz w:val="24"/>
                <w:szCs w:val="24"/>
              </w:rPr>
              <w:t>утверждение и предоставление в у</w:t>
            </w:r>
            <w:r w:rsidRPr="001C37D5">
              <w:rPr>
                <w:sz w:val="24"/>
                <w:szCs w:val="24"/>
              </w:rPr>
              <w:t>правление образования образовательными учреждениями</w:t>
            </w:r>
            <w:r w:rsidRPr="001C37D5">
              <w:rPr>
                <w:b/>
                <w:sz w:val="24"/>
                <w:szCs w:val="24"/>
              </w:rPr>
              <w:t xml:space="preserve"> </w:t>
            </w:r>
            <w:r w:rsidRPr="00FC2E6E">
              <w:rPr>
                <w:sz w:val="24"/>
                <w:szCs w:val="24"/>
              </w:rPr>
              <w:t>Планов-графиков подгот</w:t>
            </w:r>
            <w:r>
              <w:rPr>
                <w:sz w:val="24"/>
                <w:szCs w:val="24"/>
              </w:rPr>
              <w:t>овки к ГИА 11-202</w:t>
            </w:r>
            <w:r w:rsidR="004B5796">
              <w:rPr>
                <w:sz w:val="24"/>
                <w:szCs w:val="24"/>
              </w:rPr>
              <w:t>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1C37D5" w:rsidRDefault="004903B0" w:rsidP="00563D17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 </w:t>
            </w:r>
            <w:r w:rsidR="00563D17">
              <w:rPr>
                <w:sz w:val="24"/>
                <w:szCs w:val="24"/>
              </w:rPr>
              <w:t>30</w:t>
            </w:r>
            <w:r w:rsidR="0070088C">
              <w:rPr>
                <w:sz w:val="24"/>
                <w:szCs w:val="24"/>
              </w:rPr>
              <w:t xml:space="preserve"> </w:t>
            </w:r>
            <w:r w:rsidR="00563D17">
              <w:rPr>
                <w:sz w:val="24"/>
                <w:szCs w:val="24"/>
              </w:rPr>
              <w:t>сент</w:t>
            </w:r>
            <w:r w:rsidRPr="001C37D5">
              <w:rPr>
                <w:sz w:val="24"/>
                <w:szCs w:val="24"/>
              </w:rPr>
              <w:t xml:space="preserve">ября </w:t>
            </w:r>
            <w:r w:rsidR="0070088C">
              <w:rPr>
                <w:sz w:val="24"/>
                <w:szCs w:val="24"/>
              </w:rPr>
              <w:t>2024</w:t>
            </w:r>
            <w:r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1C37D5" w:rsidRDefault="004903B0" w:rsidP="004903B0">
            <w:pPr>
              <w:jc w:val="center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903B0" w:rsidRPr="00960CB9" w:rsidTr="004903B0"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57374" w:rsidRDefault="004903B0" w:rsidP="004903B0">
            <w:pPr>
              <w:jc w:val="both"/>
              <w:rPr>
                <w:sz w:val="24"/>
                <w:szCs w:val="24"/>
              </w:rPr>
            </w:pPr>
            <w:r w:rsidRPr="00857374">
              <w:rPr>
                <w:sz w:val="24"/>
                <w:szCs w:val="24"/>
              </w:rPr>
              <w:t>Тематический анализ ЕГЭ по предметам на заседаниях РМО</w:t>
            </w:r>
            <w:r>
              <w:rPr>
                <w:sz w:val="24"/>
                <w:szCs w:val="24"/>
              </w:rPr>
              <w:t>,</w:t>
            </w:r>
            <w:r w:rsidR="0070088C">
              <w:rPr>
                <w:sz w:val="24"/>
                <w:szCs w:val="24"/>
              </w:rPr>
              <w:t xml:space="preserve"> ШМО. Обсуждение итогов ЕГЭ-2024</w:t>
            </w:r>
            <w:r w:rsidRPr="00857374">
              <w:rPr>
                <w:sz w:val="24"/>
                <w:szCs w:val="24"/>
              </w:rPr>
              <w:t>, изменений содержания КИМ, структуры те</w:t>
            </w:r>
            <w:r w:rsidR="0070088C">
              <w:rPr>
                <w:sz w:val="24"/>
                <w:szCs w:val="24"/>
              </w:rPr>
              <w:t>стов по учебным предметам в 2025</w:t>
            </w:r>
            <w:r w:rsidRPr="00857374">
              <w:rPr>
                <w:sz w:val="24"/>
                <w:szCs w:val="24"/>
              </w:rPr>
              <w:t xml:space="preserve"> году. </w:t>
            </w:r>
          </w:p>
          <w:p w:rsidR="004903B0" w:rsidRPr="00857374" w:rsidRDefault="004903B0" w:rsidP="004903B0">
            <w:pPr>
              <w:jc w:val="both"/>
              <w:rPr>
                <w:sz w:val="24"/>
                <w:szCs w:val="24"/>
              </w:rPr>
            </w:pPr>
            <w:r w:rsidRPr="00857374">
              <w:rPr>
                <w:sz w:val="24"/>
                <w:szCs w:val="24"/>
              </w:rPr>
              <w:t>Составление и утверждение Планов  работы РМО, в том ч</w:t>
            </w:r>
            <w:r>
              <w:rPr>
                <w:sz w:val="24"/>
                <w:szCs w:val="24"/>
              </w:rPr>
              <w:t>исле  по подготовке</w:t>
            </w:r>
            <w:r w:rsidR="0070088C">
              <w:rPr>
                <w:sz w:val="24"/>
                <w:szCs w:val="24"/>
              </w:rPr>
              <w:t xml:space="preserve"> к ЕГЭ – 2025</w:t>
            </w:r>
            <w:r w:rsidRPr="00857374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70088C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ноябрь 2024</w:t>
            </w:r>
            <w:r w:rsidR="004903B0" w:rsidRPr="008A2BF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8A2BFC">
              <w:rPr>
                <w:sz w:val="24"/>
                <w:szCs w:val="24"/>
              </w:rPr>
              <w:t>Питкина</w:t>
            </w:r>
            <w:proofErr w:type="spellEnd"/>
          </w:p>
        </w:tc>
      </w:tr>
      <w:tr w:rsidR="004903B0" w:rsidRPr="00960CB9" w:rsidTr="004903B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Предварительный выбор выпускниками ОУ предметов для прохождения ЕГЭ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70088C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2024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4903B0" w:rsidRPr="00960CB9" w:rsidTr="004903B0">
        <w:trPr>
          <w:trHeight w:val="973"/>
        </w:trPr>
        <w:tc>
          <w:tcPr>
            <w:tcW w:w="35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муниципальных </w:t>
            </w:r>
            <w:r w:rsidRPr="00857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тренировочных</w:t>
            </w:r>
            <w:r w:rsidRPr="00857374">
              <w:rPr>
                <w:sz w:val="24"/>
                <w:szCs w:val="24"/>
              </w:rPr>
              <w:t xml:space="preserve"> ЕГЭ </w:t>
            </w:r>
            <w:r>
              <w:rPr>
                <w:sz w:val="24"/>
                <w:szCs w:val="24"/>
              </w:rPr>
              <w:t>в соответствии с</w:t>
            </w:r>
            <w:r w:rsidRPr="008A2BFC">
              <w:rPr>
                <w:sz w:val="24"/>
                <w:szCs w:val="24"/>
              </w:rPr>
              <w:t xml:space="preserve"> требованиями Порядка проведения ЕГЭ </w:t>
            </w:r>
          </w:p>
        </w:tc>
        <w:tc>
          <w:tcPr>
            <w:tcW w:w="102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70088C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2024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Организация и </w:t>
            </w:r>
            <w:r w:rsidRPr="00857374">
              <w:rPr>
                <w:sz w:val="24"/>
                <w:szCs w:val="24"/>
              </w:rPr>
              <w:t>проведение информационно-разъяснительной работы  с участниками ЕГЭ (выпускниками общеобразовательных учреждений</w:t>
            </w:r>
            <w:r w:rsidRPr="008A2BFC">
              <w:rPr>
                <w:sz w:val="24"/>
                <w:szCs w:val="24"/>
              </w:rPr>
              <w:t>) по вопросам организации и проведения ЕГЭ, в том числе:</w:t>
            </w:r>
            <w:r w:rsidRPr="008A2BFC">
              <w:rPr>
                <w:sz w:val="24"/>
                <w:szCs w:val="24"/>
              </w:rPr>
              <w:br/>
              <w:t>- о сроках и месте подачи заявления для участия в ЕГЭ;</w:t>
            </w:r>
            <w:r w:rsidRPr="008A2BFC">
              <w:rPr>
                <w:sz w:val="24"/>
                <w:szCs w:val="24"/>
              </w:rPr>
              <w:br/>
              <w:t>-о выборе предметов для сдачи ЕГЭ;</w:t>
            </w:r>
          </w:p>
          <w:p w:rsidR="004903B0" w:rsidRPr="008A2BFC" w:rsidRDefault="004903B0" w:rsidP="0049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условиях проведения итогового сочинения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35086E">
              <w:rPr>
                <w:sz w:val="24"/>
                <w:szCs w:val="24"/>
              </w:rPr>
              <w:t>-ноябрь 2024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Проведение </w:t>
            </w:r>
            <w:r w:rsidRPr="00857374">
              <w:rPr>
                <w:sz w:val="24"/>
                <w:szCs w:val="24"/>
              </w:rPr>
              <w:t xml:space="preserve">родительских </w:t>
            </w:r>
            <w:proofErr w:type="gramStart"/>
            <w:r w:rsidRPr="00857374">
              <w:rPr>
                <w:sz w:val="24"/>
                <w:szCs w:val="24"/>
              </w:rPr>
              <w:t>собраний</w:t>
            </w:r>
            <w:r w:rsidRPr="008A2BFC">
              <w:rPr>
                <w:sz w:val="24"/>
                <w:szCs w:val="24"/>
              </w:rPr>
              <w:t xml:space="preserve">  по</w:t>
            </w:r>
            <w:proofErr w:type="gramEnd"/>
            <w:r w:rsidRPr="008A2BFC">
              <w:rPr>
                <w:sz w:val="24"/>
                <w:szCs w:val="24"/>
              </w:rPr>
              <w:t xml:space="preserve"> теме  «Организация подготовки к ЕГЭ.</w:t>
            </w:r>
            <w:r w:rsidR="0035086E">
              <w:rPr>
                <w:sz w:val="24"/>
                <w:szCs w:val="24"/>
              </w:rPr>
              <w:t xml:space="preserve"> Особенности проведения ЕГЭ-2025</w:t>
            </w:r>
            <w:r w:rsidRPr="008A2BFC">
              <w:rPr>
                <w:sz w:val="24"/>
                <w:szCs w:val="24"/>
              </w:rPr>
              <w:t xml:space="preserve">»: 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- цели, содержание и особенности </w:t>
            </w:r>
            <w:r w:rsidR="0035086E">
              <w:rPr>
                <w:sz w:val="24"/>
                <w:szCs w:val="24"/>
              </w:rPr>
              <w:t>подготовки и проведения ЕГЭ-2025</w:t>
            </w:r>
            <w:r w:rsidRPr="008A2BFC">
              <w:rPr>
                <w:sz w:val="24"/>
                <w:szCs w:val="24"/>
              </w:rPr>
              <w:t>;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- практические</w:t>
            </w:r>
            <w:r w:rsidR="0035086E">
              <w:rPr>
                <w:sz w:val="24"/>
                <w:szCs w:val="24"/>
              </w:rPr>
              <w:t xml:space="preserve"> советы по подготовке к ЕГЭ-2025</w:t>
            </w:r>
            <w:r w:rsidRPr="008A2BFC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35086E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 2024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Обеспечение </w:t>
            </w:r>
            <w:r w:rsidRPr="00A154C3">
              <w:rPr>
                <w:sz w:val="24"/>
                <w:szCs w:val="24"/>
              </w:rPr>
              <w:t>информационного сопровождения</w:t>
            </w:r>
            <w:r w:rsidRPr="008A2BFC">
              <w:rPr>
                <w:sz w:val="24"/>
                <w:szCs w:val="24"/>
              </w:rPr>
              <w:t xml:space="preserve"> и организация разъяснительной работы о порядке п</w:t>
            </w:r>
            <w:r w:rsidR="0035086E">
              <w:rPr>
                <w:sz w:val="24"/>
                <w:szCs w:val="24"/>
              </w:rPr>
              <w:t>роведения ЕГЭ, новостях ЕГЭ-2025</w:t>
            </w:r>
            <w:r w:rsidRPr="008A2BFC">
              <w:rPr>
                <w:sz w:val="24"/>
                <w:szCs w:val="24"/>
              </w:rPr>
              <w:t xml:space="preserve"> для различных целевых групп через размещение информации на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*сайте у</w:t>
            </w:r>
            <w:r w:rsidRPr="008A2BFC">
              <w:rPr>
                <w:sz w:val="24"/>
                <w:szCs w:val="24"/>
              </w:rPr>
              <w:t xml:space="preserve">правления образования </w:t>
            </w:r>
            <w:r w:rsidRPr="008A2BFC">
              <w:rPr>
                <w:b/>
                <w:sz w:val="24"/>
                <w:szCs w:val="24"/>
                <w:u w:val="single"/>
              </w:rPr>
              <w:t>(</w:t>
            </w:r>
            <w:hyperlink r:id="rId11" w:history="1">
              <w:r w:rsidRPr="008A2BFC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-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gorn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ucoz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A2BFC">
              <w:rPr>
                <w:b/>
                <w:sz w:val="24"/>
                <w:szCs w:val="24"/>
                <w:u w:val="single"/>
              </w:rPr>
              <w:t>)</w:t>
            </w:r>
            <w:r w:rsidRPr="008A2BFC">
              <w:rPr>
                <w:sz w:val="24"/>
                <w:szCs w:val="24"/>
              </w:rPr>
              <w:t xml:space="preserve">,  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*стендах в ОУ, 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*</w:t>
            </w:r>
            <w:proofErr w:type="gramStart"/>
            <w:r w:rsidRPr="008A2BFC">
              <w:rPr>
                <w:sz w:val="24"/>
                <w:szCs w:val="24"/>
              </w:rPr>
              <w:t>сайтах  ОУ</w:t>
            </w:r>
            <w:proofErr w:type="gramEnd"/>
            <w:r w:rsidRPr="008A2BFC">
              <w:rPr>
                <w:sz w:val="24"/>
                <w:szCs w:val="24"/>
              </w:rPr>
              <w:t>,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* газете «Новости»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35086E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МБУ «ИМЦ» </w:t>
            </w:r>
            <w:proofErr w:type="spellStart"/>
            <w:r>
              <w:rPr>
                <w:sz w:val="24"/>
                <w:szCs w:val="24"/>
              </w:rPr>
              <w:t>Врадий</w:t>
            </w:r>
            <w:proofErr w:type="spellEnd"/>
            <w:r>
              <w:rPr>
                <w:sz w:val="24"/>
                <w:szCs w:val="24"/>
              </w:rPr>
              <w:t xml:space="preserve"> Л.Б.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Организация работы </w:t>
            </w:r>
            <w:r w:rsidRPr="00A154C3">
              <w:rPr>
                <w:sz w:val="24"/>
                <w:szCs w:val="24"/>
              </w:rPr>
              <w:t>«Горячей линии»</w:t>
            </w:r>
            <w:r>
              <w:rPr>
                <w:sz w:val="24"/>
                <w:szCs w:val="24"/>
              </w:rPr>
              <w:t xml:space="preserve"> на сайте у</w:t>
            </w:r>
            <w:r w:rsidRPr="008A2BFC">
              <w:rPr>
                <w:sz w:val="24"/>
                <w:szCs w:val="24"/>
              </w:rPr>
              <w:t>правления образования по во</w:t>
            </w:r>
            <w:r w:rsidR="0035086E">
              <w:rPr>
                <w:sz w:val="24"/>
                <w:szCs w:val="24"/>
              </w:rPr>
              <w:t>просам организации ЕГЭ-2025</w:t>
            </w:r>
            <w:r>
              <w:rPr>
                <w:sz w:val="24"/>
                <w:szCs w:val="24"/>
              </w:rPr>
              <w:t xml:space="preserve"> </w:t>
            </w:r>
            <w:r w:rsidRPr="008A2BFC">
              <w:rPr>
                <w:b/>
                <w:sz w:val="24"/>
                <w:szCs w:val="24"/>
                <w:u w:val="single"/>
              </w:rPr>
              <w:t>(</w:t>
            </w:r>
            <w:hyperlink r:id="rId12" w:history="1">
              <w:r w:rsidRPr="008A2BFC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-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gorn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ucoz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A2BFC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35086E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2024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Подготовка и пров</w:t>
            </w:r>
            <w:r>
              <w:rPr>
                <w:sz w:val="24"/>
                <w:szCs w:val="24"/>
              </w:rPr>
              <w:t>едение ито</w:t>
            </w:r>
            <w:r w:rsidR="00E6030E">
              <w:rPr>
                <w:sz w:val="24"/>
                <w:szCs w:val="24"/>
              </w:rPr>
              <w:t>гового сочинения/изложения -2024</w:t>
            </w:r>
            <w:r w:rsidRPr="008A2BFC">
              <w:rPr>
                <w:sz w:val="24"/>
                <w:szCs w:val="24"/>
              </w:rPr>
              <w:t xml:space="preserve"> (проведение рабочих совещаний с администрацией школ,</w:t>
            </w:r>
            <w:r>
              <w:rPr>
                <w:sz w:val="24"/>
                <w:szCs w:val="24"/>
              </w:rPr>
              <w:t xml:space="preserve"> педагогами-предметниками, экспертами,</w:t>
            </w:r>
            <w:r w:rsidRPr="008A2BFC">
              <w:rPr>
                <w:sz w:val="24"/>
                <w:szCs w:val="24"/>
              </w:rPr>
              <w:t xml:space="preserve"> информационно-разъяснительной работы с выпускниками, родителями, педагогами; размещение актуальной информации в </w:t>
            </w:r>
            <w:r>
              <w:rPr>
                <w:sz w:val="24"/>
                <w:szCs w:val="24"/>
              </w:rPr>
              <w:t>газете «Новости», на сайтах у</w:t>
            </w:r>
            <w:r w:rsidRPr="008A2BFC">
              <w:rPr>
                <w:sz w:val="24"/>
                <w:szCs w:val="24"/>
              </w:rPr>
              <w:t>правления образования, ОУ)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Октябрь-ноябрь, 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первая среда декабря</w:t>
            </w:r>
            <w:r w:rsidR="00E6030E">
              <w:rPr>
                <w:sz w:val="24"/>
                <w:szCs w:val="24"/>
              </w:rPr>
              <w:t xml:space="preserve"> 2024</w:t>
            </w:r>
            <w:r w:rsidRPr="008A2B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Руководители ОУ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A2BFC">
              <w:rPr>
                <w:sz w:val="24"/>
                <w:szCs w:val="24"/>
              </w:rPr>
              <w:t>Направление заявки в газету «</w:t>
            </w:r>
            <w:proofErr w:type="gramStart"/>
            <w:r w:rsidRPr="008A2BFC">
              <w:rPr>
                <w:sz w:val="24"/>
                <w:szCs w:val="24"/>
              </w:rPr>
              <w:t>Новости»  о</w:t>
            </w:r>
            <w:proofErr w:type="gramEnd"/>
            <w:r w:rsidRPr="008A2BFC">
              <w:rPr>
                <w:sz w:val="24"/>
                <w:szCs w:val="24"/>
              </w:rPr>
              <w:t xml:space="preserve"> публикации актуальной информации для </w:t>
            </w:r>
            <w:r w:rsidR="00E6030E">
              <w:rPr>
                <w:sz w:val="24"/>
                <w:szCs w:val="24"/>
              </w:rPr>
              <w:t>выпускников  и абитуриентов-2025</w:t>
            </w:r>
            <w:r w:rsidRPr="008A2BFC">
              <w:rPr>
                <w:sz w:val="24"/>
                <w:szCs w:val="24"/>
              </w:rPr>
              <w:t xml:space="preserve"> (о местах </w:t>
            </w:r>
            <w:r w:rsidRPr="008A2BFC">
              <w:rPr>
                <w:sz w:val="24"/>
                <w:szCs w:val="24"/>
              </w:rPr>
              <w:lastRenderedPageBreak/>
              <w:t>регистрации для сдачи ЕГЭ)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A2BFC">
              <w:rPr>
                <w:sz w:val="24"/>
                <w:szCs w:val="24"/>
              </w:rPr>
              <w:t xml:space="preserve">Размещение актуальной информации для </w:t>
            </w:r>
            <w:r w:rsidR="00E6030E">
              <w:rPr>
                <w:sz w:val="24"/>
                <w:szCs w:val="24"/>
              </w:rPr>
              <w:t>выпускников  и абитуриентов-2025</w:t>
            </w:r>
            <w:r w:rsidRPr="008A2BFC">
              <w:rPr>
                <w:sz w:val="24"/>
                <w:szCs w:val="24"/>
              </w:rPr>
              <w:t xml:space="preserve"> </w:t>
            </w:r>
            <w:r w:rsidRPr="00A154C3">
              <w:rPr>
                <w:sz w:val="24"/>
                <w:szCs w:val="24"/>
              </w:rPr>
              <w:t>(о местах регистрации для сдачи ЕГЭ</w:t>
            </w:r>
            <w:r w:rsidRPr="008A2BFC">
              <w:rPr>
                <w:sz w:val="24"/>
                <w:szCs w:val="24"/>
              </w:rPr>
              <w:t xml:space="preserve">) на сайте Управления образования </w:t>
            </w:r>
            <w:r w:rsidRPr="008A2BFC">
              <w:rPr>
                <w:b/>
                <w:sz w:val="24"/>
                <w:szCs w:val="24"/>
                <w:u w:val="single"/>
              </w:rPr>
              <w:t>(</w:t>
            </w:r>
            <w:hyperlink r:id="rId13" w:history="1">
              <w:r w:rsidRPr="008A2BFC">
                <w:rPr>
                  <w:rStyle w:val="af0"/>
                  <w:sz w:val="24"/>
                  <w:szCs w:val="24"/>
                  <w:lang w:val="en-US"/>
                </w:rPr>
                <w:t>www</w:t>
              </w:r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edu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-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gorn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ucoz</w:t>
              </w:r>
              <w:proofErr w:type="spellEnd"/>
              <w:r w:rsidRPr="008A2BFC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8A2BFC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A2BFC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  <w:p w:rsidR="004903B0" w:rsidRPr="008A2BFC" w:rsidRDefault="00E6030E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903B0" w:rsidRPr="008A2B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 xml:space="preserve">правления образования </w:t>
            </w:r>
            <w:r w:rsidRPr="008A2BFC">
              <w:rPr>
                <w:sz w:val="24"/>
                <w:szCs w:val="24"/>
              </w:rPr>
              <w:lastRenderedPageBreak/>
              <w:t>Реутова Е.Ф.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Проведение рабочего </w:t>
            </w:r>
            <w:proofErr w:type="gramStart"/>
            <w:r w:rsidRPr="008A2BFC">
              <w:rPr>
                <w:sz w:val="24"/>
                <w:szCs w:val="24"/>
              </w:rPr>
              <w:t>совещания  с</w:t>
            </w:r>
            <w:proofErr w:type="gramEnd"/>
            <w:r w:rsidRPr="008A2BFC">
              <w:rPr>
                <w:sz w:val="24"/>
                <w:szCs w:val="24"/>
              </w:rPr>
              <w:t xml:space="preserve"> заместителями директоров по учебной части  по вопросам организации и</w:t>
            </w:r>
            <w:r w:rsidR="00E6030E">
              <w:rPr>
                <w:sz w:val="24"/>
                <w:szCs w:val="24"/>
              </w:rPr>
              <w:t xml:space="preserve"> проведения ЕГЭ-2025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(формирование РБД, информирование по нормативной и распорядительной документации, аналитическим материалам и другой информации, связанной с орг</w:t>
            </w:r>
            <w:r w:rsidR="00E6030E">
              <w:rPr>
                <w:sz w:val="24"/>
                <w:szCs w:val="24"/>
              </w:rPr>
              <w:t>анизацией и проведением ЕГЭ-2025</w:t>
            </w:r>
            <w:r w:rsidRPr="008A2BFC">
              <w:rPr>
                <w:sz w:val="24"/>
                <w:szCs w:val="24"/>
              </w:rPr>
              <w:t>).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proofErr w:type="gramStart"/>
            <w:r w:rsidRPr="008A2BFC">
              <w:rPr>
                <w:sz w:val="24"/>
                <w:szCs w:val="24"/>
              </w:rPr>
              <w:t>Третья  декада</w:t>
            </w:r>
            <w:proofErr w:type="gramEnd"/>
            <w:r w:rsidRPr="008A2BFC">
              <w:rPr>
                <w:sz w:val="24"/>
                <w:szCs w:val="24"/>
              </w:rPr>
              <w:t xml:space="preserve"> декабря </w:t>
            </w:r>
          </w:p>
          <w:p w:rsidR="004903B0" w:rsidRPr="008A2BFC" w:rsidRDefault="00E6030E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Контроль  условий для использования  технического оборудования, позволяющего обеспечить информационную безопасность проведения ЕГЭ в ППЭ (видеонаблюдение)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AB1C33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Е.Ф, директор МАОУ «СОШ № 1» г. Горнозаводска (руководитель ОУ- ППЭ)</w:t>
            </w:r>
          </w:p>
        </w:tc>
      </w:tr>
      <w:tr w:rsidR="004903B0" w:rsidRPr="00960CB9" w:rsidTr="001E0E6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center"/>
              <w:rPr>
                <w:sz w:val="24"/>
                <w:szCs w:val="24"/>
              </w:rPr>
            </w:pPr>
            <w:r w:rsidRPr="0081759E">
              <w:rPr>
                <w:b/>
                <w:bCs/>
                <w:i/>
                <w:iCs/>
                <w:sz w:val="26"/>
                <w:szCs w:val="26"/>
              </w:rPr>
              <w:t xml:space="preserve">II этап – организационно-подготовительный,  проведение </w:t>
            </w:r>
            <w:r w:rsidR="00AB1C33">
              <w:rPr>
                <w:b/>
                <w:bCs/>
                <w:i/>
                <w:iCs/>
                <w:sz w:val="26"/>
                <w:szCs w:val="26"/>
              </w:rPr>
              <w:t>ЕГЭ-2025</w:t>
            </w:r>
            <w:r w:rsidRPr="0081759E">
              <w:rPr>
                <w:b/>
                <w:bCs/>
                <w:i/>
                <w:iCs/>
                <w:sz w:val="26"/>
                <w:szCs w:val="26"/>
              </w:rPr>
              <w:t xml:space="preserve"> (второе полугодие)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Формирование </w:t>
            </w:r>
            <w:r w:rsidRPr="008A2BFC">
              <w:rPr>
                <w:b/>
                <w:sz w:val="24"/>
                <w:szCs w:val="24"/>
              </w:rPr>
              <w:t>электронной базы</w:t>
            </w:r>
            <w:r w:rsidR="00AB1C33">
              <w:rPr>
                <w:sz w:val="24"/>
                <w:szCs w:val="24"/>
              </w:rPr>
              <w:t xml:space="preserve"> </w:t>
            </w:r>
            <w:proofErr w:type="gramStart"/>
            <w:r w:rsidR="00AB1C33">
              <w:rPr>
                <w:sz w:val="24"/>
                <w:szCs w:val="24"/>
              </w:rPr>
              <w:t>выпускников  на</w:t>
            </w:r>
            <w:proofErr w:type="gramEnd"/>
            <w:r w:rsidR="00AB1C33">
              <w:rPr>
                <w:sz w:val="24"/>
                <w:szCs w:val="24"/>
              </w:rPr>
              <w:t xml:space="preserve"> ЕГЭ - 2025</w:t>
            </w:r>
            <w:r w:rsidRPr="008A2BFC">
              <w:rPr>
                <w:sz w:val="24"/>
                <w:szCs w:val="24"/>
              </w:rPr>
              <w:t>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Прием и регистрация заявлен</w:t>
            </w:r>
            <w:r>
              <w:rPr>
                <w:sz w:val="24"/>
                <w:szCs w:val="24"/>
              </w:rPr>
              <w:t>ий от выпускников текущего года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AB1C33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2BFC">
              <w:rPr>
                <w:sz w:val="24"/>
                <w:szCs w:val="24"/>
              </w:rPr>
              <w:t xml:space="preserve">ехнический оператор ЕГЭ </w:t>
            </w:r>
            <w:proofErr w:type="spellStart"/>
            <w:r w:rsidRPr="008A2BFC">
              <w:rPr>
                <w:sz w:val="24"/>
                <w:szCs w:val="24"/>
              </w:rPr>
              <w:t>Л.Г.Маслинкова</w:t>
            </w:r>
            <w:proofErr w:type="spellEnd"/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регистрации</w:t>
            </w:r>
            <w:r w:rsidRPr="008A2BFC">
              <w:rPr>
                <w:sz w:val="24"/>
                <w:szCs w:val="24"/>
              </w:rPr>
              <w:t xml:space="preserve"> выпускников прошлых лет, обучающихся учреждений среднего профессионального образования</w:t>
            </w:r>
            <w:r>
              <w:rPr>
                <w:sz w:val="24"/>
                <w:szCs w:val="24"/>
              </w:rPr>
              <w:t xml:space="preserve"> на ЕГЭ-202</w:t>
            </w:r>
            <w:r w:rsidR="00AB1C33">
              <w:rPr>
                <w:sz w:val="24"/>
                <w:szCs w:val="24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янва</w:t>
            </w:r>
            <w:r w:rsidR="00AB1C33">
              <w:rPr>
                <w:sz w:val="24"/>
                <w:szCs w:val="24"/>
              </w:rPr>
              <w:t>ря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903B0" w:rsidRPr="00960CB9" w:rsidTr="001E0E65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е  электронной  базы данных по:</w:t>
            </w:r>
            <w:r w:rsidRPr="008A2BFC">
              <w:rPr>
                <w:sz w:val="24"/>
                <w:szCs w:val="24"/>
              </w:rPr>
              <w:br/>
              <w:t>- пунктам проведения ЕГЭ;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  <w:highlight w:val="yellow"/>
              </w:rPr>
            </w:pPr>
            <w:r w:rsidRPr="008A2BFC">
              <w:rPr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Технический оператор ЕГЭ </w:t>
            </w:r>
            <w:proofErr w:type="spellStart"/>
            <w:r w:rsidRPr="008A2BFC">
              <w:rPr>
                <w:sz w:val="24"/>
                <w:szCs w:val="24"/>
              </w:rPr>
              <w:t>Л.Г.Маслинкова</w:t>
            </w:r>
            <w:proofErr w:type="spellEnd"/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4903B0" w:rsidRPr="00960CB9" w:rsidTr="001E0E65"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- организаторам ППЭ (руководит</w:t>
            </w:r>
            <w:r>
              <w:rPr>
                <w:sz w:val="24"/>
                <w:szCs w:val="24"/>
              </w:rPr>
              <w:t>елям, педагогам- организаторам</w:t>
            </w:r>
            <w:r w:rsidRPr="008A2BFC">
              <w:rPr>
                <w:sz w:val="24"/>
                <w:szCs w:val="24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  <w:highlight w:val="yellow"/>
              </w:rPr>
            </w:pPr>
            <w:r w:rsidRPr="008A2BFC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</w:tr>
      <w:tr w:rsidR="004903B0" w:rsidRPr="00960CB9" w:rsidTr="001E0E65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-общественным наблюдателям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  <w:highlight w:val="yellow"/>
              </w:rPr>
            </w:pPr>
            <w:r w:rsidRPr="008A2BFC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</w:tr>
      <w:tr w:rsidR="004903B0" w:rsidRPr="00960CB9" w:rsidTr="001E0E65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1E0E65">
              <w:rPr>
                <w:sz w:val="24"/>
                <w:szCs w:val="24"/>
              </w:rPr>
              <w:t>Организация информирования</w:t>
            </w:r>
            <w:r w:rsidR="009111D2">
              <w:rPr>
                <w:sz w:val="24"/>
                <w:szCs w:val="24"/>
              </w:rPr>
              <w:t xml:space="preserve"> участников ЕГЭ-2025</w:t>
            </w:r>
            <w:r w:rsidRPr="008A2BFC">
              <w:rPr>
                <w:sz w:val="24"/>
                <w:szCs w:val="24"/>
              </w:rPr>
              <w:t xml:space="preserve"> о местах регистрации для сдачи ЕГЭ, о ходе организации проведения ЕГЭ через СМИ: 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*статьи в газеты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  <w:p w:rsidR="004903B0" w:rsidRPr="008A2BFC" w:rsidRDefault="009111D2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 w:rsidR="004903B0" w:rsidRPr="008A2BFC">
              <w:rPr>
                <w:sz w:val="24"/>
                <w:szCs w:val="24"/>
              </w:rPr>
              <w:t>г.</w:t>
            </w:r>
          </w:p>
          <w:p w:rsidR="004903B0" w:rsidRPr="008A2BFC" w:rsidRDefault="009111D2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903B0" w:rsidRPr="00960CB9" w:rsidTr="001E0E65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*на сайте Управления образования в разделе «Государственная итоговая аттестация»– «ЕГЭ»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Еженедельно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Организация и проведение итогового сочинения (февральские сроки)</w:t>
            </w:r>
          </w:p>
          <w:p w:rsidR="004903B0" w:rsidRPr="008A2BFC" w:rsidRDefault="004903B0" w:rsidP="0049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B4877">
              <w:rPr>
                <w:i/>
                <w:sz w:val="24"/>
                <w:szCs w:val="24"/>
              </w:rPr>
              <w:t>по необходимости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Первая среда февраля</w:t>
            </w:r>
            <w:r w:rsidR="009111D2">
              <w:rPr>
                <w:sz w:val="24"/>
                <w:szCs w:val="24"/>
              </w:rPr>
              <w:t xml:space="preserve">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 Администрация ОУ</w:t>
            </w:r>
          </w:p>
        </w:tc>
      </w:tr>
      <w:tr w:rsidR="004903B0" w:rsidRPr="00960CB9" w:rsidTr="001E0E65">
        <w:trPr>
          <w:trHeight w:val="129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7B4877">
              <w:rPr>
                <w:sz w:val="24"/>
                <w:szCs w:val="24"/>
              </w:rPr>
              <w:t>тренировочного  ЕГЭ в ППЭ</w:t>
            </w:r>
            <w:r w:rsidRPr="008A2BFC">
              <w:rPr>
                <w:b/>
                <w:sz w:val="24"/>
                <w:szCs w:val="24"/>
              </w:rPr>
              <w:t xml:space="preserve">  </w:t>
            </w:r>
            <w:r w:rsidRPr="008A2BF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соответствии с</w:t>
            </w:r>
            <w:r w:rsidRPr="008A2BFC">
              <w:rPr>
                <w:sz w:val="24"/>
                <w:szCs w:val="24"/>
              </w:rPr>
              <w:t xml:space="preserve"> требованиями Порядка проведения ЕГЭ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9111D2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4903B0">
              <w:rPr>
                <w:sz w:val="24"/>
                <w:szCs w:val="24"/>
              </w:rPr>
              <w:t xml:space="preserve"> </w:t>
            </w:r>
            <w:r w:rsidR="004903B0" w:rsidRPr="008A2BFC">
              <w:rPr>
                <w:sz w:val="24"/>
                <w:szCs w:val="24"/>
              </w:rPr>
              <w:t>г.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Руководители РМО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Анализ </w:t>
            </w:r>
            <w:proofErr w:type="gramStart"/>
            <w:r w:rsidRPr="008A2BFC">
              <w:rPr>
                <w:sz w:val="24"/>
                <w:szCs w:val="24"/>
              </w:rPr>
              <w:t xml:space="preserve">результатов  </w:t>
            </w:r>
            <w:r>
              <w:rPr>
                <w:sz w:val="24"/>
                <w:szCs w:val="24"/>
              </w:rPr>
              <w:t>тренировочного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A2BFC">
              <w:rPr>
                <w:sz w:val="24"/>
                <w:szCs w:val="24"/>
              </w:rPr>
              <w:t xml:space="preserve"> ЕГЭ на уровне </w:t>
            </w:r>
            <w:r w:rsidR="009111D2">
              <w:rPr>
                <w:sz w:val="24"/>
                <w:szCs w:val="24"/>
              </w:rPr>
              <w:t>муниципалитета</w:t>
            </w:r>
            <w:r w:rsidRPr="008A2BFC">
              <w:rPr>
                <w:sz w:val="24"/>
                <w:szCs w:val="24"/>
              </w:rPr>
              <w:t>, каждого ОУ</w:t>
            </w:r>
          </w:p>
          <w:p w:rsidR="004903B0" w:rsidRPr="008A2BFC" w:rsidRDefault="004903B0" w:rsidP="004903B0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9111D2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2025</w:t>
            </w:r>
            <w:r w:rsidR="004903B0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Руководители РМО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Собеседования  с руководителями общеобразовательных учреждений, показавших низкие результаты  по итогам </w:t>
            </w:r>
            <w:r>
              <w:rPr>
                <w:sz w:val="24"/>
                <w:szCs w:val="24"/>
              </w:rPr>
              <w:t xml:space="preserve">тренировочного </w:t>
            </w:r>
            <w:r w:rsidRPr="008A2BFC">
              <w:rPr>
                <w:sz w:val="24"/>
                <w:szCs w:val="24"/>
              </w:rPr>
              <w:t xml:space="preserve"> ЕГЭ  (</w:t>
            </w:r>
            <w:r w:rsidRPr="007B4877">
              <w:rPr>
                <w:i/>
                <w:sz w:val="24"/>
                <w:szCs w:val="24"/>
              </w:rPr>
              <w:t>по отдельному графику</w:t>
            </w:r>
            <w:r w:rsidRPr="008A2BFC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825049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27-28 марта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Организация работы учителей –предметников  с материалами федеральной базы тестовых заданий, размещенных на сайте ФИПИ, информационном портале ЕГЭ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825049" w:rsidP="00825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май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>, институциональные</w:t>
            </w:r>
            <w:r w:rsidRPr="008A2BFC">
              <w:rPr>
                <w:sz w:val="24"/>
                <w:szCs w:val="24"/>
              </w:rPr>
              <w:t xml:space="preserve">   </w:t>
            </w:r>
            <w:r w:rsidRPr="00187D36">
              <w:rPr>
                <w:sz w:val="24"/>
                <w:szCs w:val="24"/>
              </w:rPr>
              <w:t xml:space="preserve">семинары </w:t>
            </w:r>
            <w:r w:rsidRPr="008A2BFC">
              <w:rPr>
                <w:b/>
                <w:sz w:val="24"/>
                <w:szCs w:val="24"/>
              </w:rPr>
              <w:t xml:space="preserve"> </w:t>
            </w:r>
            <w:r w:rsidRPr="008A2BFC">
              <w:rPr>
                <w:sz w:val="24"/>
                <w:szCs w:val="24"/>
              </w:rPr>
              <w:t>учителей – предметников  с освещением в</w:t>
            </w:r>
            <w:r w:rsidR="001A181F">
              <w:rPr>
                <w:sz w:val="24"/>
                <w:szCs w:val="24"/>
              </w:rPr>
              <w:t>опросов по подготовке к ЕГЭ-2025</w:t>
            </w:r>
            <w:r w:rsidRPr="008A2BFC">
              <w:rPr>
                <w:sz w:val="24"/>
                <w:szCs w:val="24"/>
              </w:rPr>
              <w:t xml:space="preserve"> (в рамках Планов работы РМО)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1A181F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8A2BFC">
              <w:rPr>
                <w:sz w:val="24"/>
                <w:szCs w:val="24"/>
              </w:rPr>
              <w:t>Питкина</w:t>
            </w:r>
            <w:proofErr w:type="spellEnd"/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Руководители РМО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Повышение квалификации учителей-предметников по вопросам подготовки к ЕГЭ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сентябрь- май </w:t>
            </w:r>
          </w:p>
          <w:p w:rsidR="004903B0" w:rsidRPr="008A2BFC" w:rsidRDefault="001A181F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4903B0">
              <w:rPr>
                <w:sz w:val="24"/>
                <w:szCs w:val="24"/>
              </w:rPr>
              <w:t xml:space="preserve"> </w:t>
            </w:r>
            <w:r w:rsidR="004903B0" w:rsidRPr="008A2BFC">
              <w:rPr>
                <w:sz w:val="24"/>
                <w:szCs w:val="24"/>
              </w:rPr>
              <w:t xml:space="preserve">уч. года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8A2BFC">
              <w:rPr>
                <w:sz w:val="24"/>
                <w:szCs w:val="24"/>
              </w:rPr>
              <w:t>Питкина</w:t>
            </w:r>
            <w:proofErr w:type="spellEnd"/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354473" w:rsidRDefault="004903B0" w:rsidP="004903B0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54473">
              <w:rPr>
                <w:rFonts w:eastAsia="Times-Roman"/>
                <w:sz w:val="24"/>
                <w:szCs w:val="24"/>
              </w:rPr>
              <w:t xml:space="preserve">Организация и </w:t>
            </w:r>
            <w:r w:rsidRPr="00A45398">
              <w:rPr>
                <w:rFonts w:eastAsia="Times-Roman"/>
                <w:sz w:val="24"/>
                <w:szCs w:val="24"/>
              </w:rPr>
              <w:t>проведение обучения</w:t>
            </w:r>
            <w:r>
              <w:rPr>
                <w:rFonts w:eastAsia="Times-Roman"/>
                <w:sz w:val="24"/>
                <w:szCs w:val="24"/>
              </w:rPr>
              <w:t xml:space="preserve"> на федеральной платформе «</w:t>
            </w:r>
            <w:proofErr w:type="spellStart"/>
            <w:r>
              <w:rPr>
                <w:rFonts w:eastAsia="Times-Roman"/>
                <w:sz w:val="24"/>
                <w:szCs w:val="24"/>
              </w:rPr>
              <w:t>Рустест</w:t>
            </w:r>
            <w:proofErr w:type="spellEnd"/>
            <w:r>
              <w:rPr>
                <w:rFonts w:eastAsia="Times-Roman"/>
                <w:sz w:val="24"/>
                <w:szCs w:val="24"/>
              </w:rPr>
              <w:t>»</w:t>
            </w:r>
            <w:r w:rsidRPr="00354473">
              <w:rPr>
                <w:rFonts w:eastAsia="Times-Roman"/>
                <w:sz w:val="24"/>
                <w:szCs w:val="24"/>
              </w:rPr>
              <w:t xml:space="preserve"> для следующих категорий работников:</w:t>
            </w:r>
          </w:p>
          <w:p w:rsidR="004903B0" w:rsidRPr="00354473" w:rsidRDefault="004903B0" w:rsidP="004903B0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54473">
              <w:rPr>
                <w:rFonts w:eastAsia="Times-Roman"/>
                <w:sz w:val="24"/>
                <w:szCs w:val="24"/>
              </w:rPr>
              <w:t>- членов ГЭК;</w:t>
            </w:r>
          </w:p>
          <w:p w:rsidR="004903B0" w:rsidRPr="00354473" w:rsidRDefault="004903B0" w:rsidP="004903B0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54473">
              <w:rPr>
                <w:rFonts w:eastAsia="Times-Roman"/>
                <w:sz w:val="24"/>
                <w:szCs w:val="24"/>
              </w:rPr>
              <w:t>- руководителей ППЭ;</w:t>
            </w:r>
          </w:p>
          <w:p w:rsidR="004903B0" w:rsidRPr="00354473" w:rsidRDefault="004903B0" w:rsidP="004903B0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54473">
              <w:rPr>
                <w:rFonts w:eastAsia="Times-Roman"/>
                <w:sz w:val="24"/>
                <w:szCs w:val="24"/>
              </w:rPr>
              <w:t>- организаторов ППЭ;</w:t>
            </w:r>
          </w:p>
          <w:p w:rsidR="004903B0" w:rsidRPr="00354473" w:rsidRDefault="004903B0" w:rsidP="004903B0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54473">
              <w:rPr>
                <w:rFonts w:eastAsia="Times-Roman"/>
                <w:sz w:val="24"/>
                <w:szCs w:val="24"/>
              </w:rPr>
              <w:lastRenderedPageBreak/>
              <w:t>- технических специалистов ППЭ;</w:t>
            </w:r>
          </w:p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354473">
              <w:rPr>
                <w:rFonts w:eastAsia="Times-Roman"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1A181F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Апрель-май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rPr>
                <w:sz w:val="24"/>
                <w:szCs w:val="24"/>
              </w:rPr>
            </w:pPr>
            <w:r w:rsidRPr="008A2BFC">
              <w:rPr>
                <w:color w:val="000000"/>
                <w:sz w:val="24"/>
                <w:szCs w:val="24"/>
              </w:rPr>
              <w:t xml:space="preserve">Подготовка </w:t>
            </w:r>
            <w:r w:rsidRPr="00A45398">
              <w:rPr>
                <w:color w:val="000000"/>
                <w:sz w:val="24"/>
                <w:szCs w:val="24"/>
              </w:rPr>
              <w:t>раздаточных материалов – памяток</w:t>
            </w:r>
            <w:r w:rsidRPr="008A2BFC">
              <w:rPr>
                <w:color w:val="000000"/>
                <w:sz w:val="24"/>
                <w:szCs w:val="24"/>
              </w:rPr>
              <w:t xml:space="preserve"> для выпускников,  участвующих в ЕГЭ (ин</w:t>
            </w:r>
            <w:r w:rsidR="001A181F">
              <w:rPr>
                <w:color w:val="000000"/>
                <w:sz w:val="24"/>
                <w:szCs w:val="24"/>
              </w:rPr>
              <w:t>струкции  по проведению ЕГЭ-2025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2BFC">
              <w:rPr>
                <w:color w:val="000000"/>
                <w:sz w:val="24"/>
                <w:szCs w:val="24"/>
              </w:rPr>
              <w:t>для обучающихся)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1A181F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–май 2025</w:t>
            </w:r>
            <w:r w:rsidR="004903B0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4903B0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spacing w:before="30" w:after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Всероссийской акции «</w:t>
            </w:r>
            <w:r w:rsidRPr="00A45398">
              <w:rPr>
                <w:bCs/>
                <w:sz w:val="24"/>
                <w:szCs w:val="24"/>
              </w:rPr>
              <w:t>ЕГЭ с родителями</w:t>
            </w:r>
            <w:r w:rsidRPr="0035447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B0" w:rsidRPr="008A2BFC" w:rsidRDefault="004903B0" w:rsidP="004903B0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Default="00B33247" w:rsidP="00B33247">
            <w:pPr>
              <w:spacing w:before="30" w:after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тренировочных ЕГЭ регионального и федерального уровней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  <w:r w:rsidRPr="008A2BFC">
              <w:rPr>
                <w:sz w:val="24"/>
                <w:szCs w:val="24"/>
              </w:rPr>
              <w:t xml:space="preserve"> </w:t>
            </w: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spacing w:before="30" w:after="30"/>
              <w:rPr>
                <w:bCs/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Разработка приказов по </w:t>
            </w:r>
            <w:r w:rsidRPr="00A45398">
              <w:rPr>
                <w:sz w:val="24"/>
                <w:szCs w:val="24"/>
              </w:rPr>
              <w:t>утверждению транспортных схем</w:t>
            </w:r>
            <w:r w:rsidRPr="008A2BFC">
              <w:rPr>
                <w:sz w:val="24"/>
                <w:szCs w:val="24"/>
              </w:rPr>
              <w:t xml:space="preserve"> доставки участников ЕГЭ в ППЭ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1C37D5" w:rsidRDefault="00B33247" w:rsidP="00B33247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Организация и проведение </w:t>
            </w:r>
            <w:r w:rsidRPr="00A45398">
              <w:rPr>
                <w:sz w:val="24"/>
                <w:szCs w:val="24"/>
              </w:rPr>
              <w:t xml:space="preserve">информационно-разъяснительной работы (классные часы, родительские собрания) с участниками ГИА </w:t>
            </w:r>
            <w:proofErr w:type="gramStart"/>
            <w:r w:rsidRPr="00A45398">
              <w:rPr>
                <w:sz w:val="24"/>
                <w:szCs w:val="24"/>
              </w:rPr>
              <w:t xml:space="preserve">11  </w:t>
            </w:r>
            <w:proofErr w:type="spellStart"/>
            <w:r w:rsidRPr="00A45398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A45398">
              <w:rPr>
                <w:sz w:val="24"/>
                <w:szCs w:val="24"/>
              </w:rPr>
              <w:t xml:space="preserve">. (выпускниками, их </w:t>
            </w:r>
            <w:proofErr w:type="gramStart"/>
            <w:r w:rsidRPr="00A45398">
              <w:rPr>
                <w:sz w:val="24"/>
                <w:szCs w:val="24"/>
              </w:rPr>
              <w:t>родителями )</w:t>
            </w:r>
            <w:proofErr w:type="gramEnd"/>
            <w:r w:rsidRPr="001C37D5">
              <w:rPr>
                <w:sz w:val="24"/>
                <w:szCs w:val="24"/>
              </w:rPr>
              <w:t xml:space="preserve"> по вопросам организации и проведения </w:t>
            </w:r>
            <w:r>
              <w:rPr>
                <w:sz w:val="24"/>
                <w:szCs w:val="24"/>
              </w:rPr>
              <w:t>Е</w:t>
            </w:r>
            <w:r w:rsidRPr="001C37D5">
              <w:rPr>
                <w:sz w:val="24"/>
                <w:szCs w:val="24"/>
              </w:rPr>
              <w:t xml:space="preserve">ГЭ </w:t>
            </w:r>
            <w:r>
              <w:rPr>
                <w:sz w:val="24"/>
                <w:szCs w:val="24"/>
              </w:rPr>
              <w:t xml:space="preserve">в 2025 </w:t>
            </w:r>
            <w:r w:rsidRPr="001C37D5">
              <w:rPr>
                <w:sz w:val="24"/>
                <w:szCs w:val="24"/>
              </w:rPr>
              <w:t xml:space="preserve">г.( </w:t>
            </w:r>
            <w:r w:rsidRPr="00A45398">
              <w:rPr>
                <w:i/>
                <w:sz w:val="24"/>
                <w:szCs w:val="24"/>
              </w:rPr>
              <w:t>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</w:t>
            </w:r>
            <w:r>
              <w:rPr>
                <w:i/>
                <w:sz w:val="24"/>
                <w:szCs w:val="24"/>
              </w:rPr>
              <w:t>;</w:t>
            </w:r>
            <w:r w:rsidRPr="00A45398">
              <w:rPr>
                <w:i/>
                <w:sz w:val="24"/>
                <w:szCs w:val="24"/>
              </w:rPr>
              <w:t xml:space="preserve"> о сроках и порядке подачи и рассмотрения апелляций</w:t>
            </w:r>
            <w:r>
              <w:rPr>
                <w:i/>
                <w:sz w:val="24"/>
                <w:szCs w:val="24"/>
              </w:rPr>
              <w:t xml:space="preserve"> и проч.)</w:t>
            </w:r>
          </w:p>
          <w:p w:rsidR="00B33247" w:rsidRPr="001C37D5" w:rsidRDefault="00B33247" w:rsidP="00B3324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1C37D5" w:rsidRDefault="00B33247" w:rsidP="00B3324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  2025</w:t>
            </w:r>
            <w:proofErr w:type="gramEnd"/>
            <w:r>
              <w:rPr>
                <w:sz w:val="24"/>
                <w:szCs w:val="24"/>
              </w:rPr>
              <w:t>г.</w:t>
            </w:r>
          </w:p>
          <w:p w:rsidR="00B33247" w:rsidRPr="001C37D5" w:rsidRDefault="00B33247" w:rsidP="00B33247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(по согласованному графику)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1C37D5" w:rsidRDefault="00B33247" w:rsidP="00B33247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B33247" w:rsidRPr="001C37D5" w:rsidRDefault="00B33247" w:rsidP="00B33247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spacing w:before="30" w:after="30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Подготовка аудиторного фонда ОУ  – ППЭ к ЕГЭ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1C37D5" w:rsidRDefault="00B33247" w:rsidP="00B33247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B33247" w:rsidRPr="008A2BFC" w:rsidRDefault="00B33247" w:rsidP="00B33247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Директор МАОУ «СОШ № 1» г. Горнозаводска (руководитель ОУ- ППЭ)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spacing w:before="30" w:after="30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Организации  установки технического оборудования, позволяющего обеспечить информационную без</w:t>
            </w:r>
            <w:r>
              <w:rPr>
                <w:sz w:val="24"/>
                <w:szCs w:val="24"/>
              </w:rPr>
              <w:t xml:space="preserve">опасность проведения ЕГЭ в ППЭ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1C37D5" w:rsidRDefault="00B33247" w:rsidP="00B33247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1C37D5">
              <w:rPr>
                <w:sz w:val="24"/>
                <w:szCs w:val="24"/>
              </w:rPr>
              <w:t xml:space="preserve">правления образования </w:t>
            </w:r>
            <w:r w:rsidRPr="001C37D5">
              <w:rPr>
                <w:sz w:val="24"/>
                <w:szCs w:val="24"/>
              </w:rPr>
              <w:lastRenderedPageBreak/>
              <w:t>Реутова Е.Ф.</w:t>
            </w:r>
          </w:p>
          <w:p w:rsidR="00B33247" w:rsidRPr="008A2BFC" w:rsidRDefault="00B33247" w:rsidP="00B33247">
            <w:pPr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Директор МАОУ «СОШ № 1» г. Горнозаводска (руководитель ОУ- ППЭ)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spacing w:before="30" w:after="30"/>
              <w:rPr>
                <w:sz w:val="24"/>
                <w:szCs w:val="24"/>
              </w:rPr>
            </w:pPr>
            <w:r w:rsidRPr="00A45398">
              <w:rPr>
                <w:sz w:val="24"/>
                <w:szCs w:val="24"/>
              </w:rPr>
              <w:t>Проведение инструктивных семинаров</w:t>
            </w:r>
            <w:r w:rsidRPr="008A2BFC">
              <w:rPr>
                <w:sz w:val="24"/>
                <w:szCs w:val="24"/>
              </w:rPr>
              <w:t xml:space="preserve"> для работников  ППЭ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–май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spacing w:before="30" w:after="30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Сбор заявлений от лиц, желающих получить статус общественного наблюдателя за проведением ЕГЭ, и представление в Министерство образования и науки Пермского края  списка </w:t>
            </w:r>
            <w:r w:rsidRPr="00A45398">
              <w:rPr>
                <w:sz w:val="24"/>
                <w:szCs w:val="24"/>
              </w:rPr>
              <w:t>для аккредитации в качестве общественных наблюдателей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Подготовка писем о взаимодействии и сотрудничестве  во время проведения ЕГЭ с отделом полиции, центральной районной больницей, ЧП «Квазар»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До </w:t>
            </w:r>
            <w:r w:rsidR="00BE2805">
              <w:rPr>
                <w:sz w:val="24"/>
                <w:szCs w:val="24"/>
              </w:rPr>
              <w:t>01 мая 2025</w:t>
            </w:r>
            <w:r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spacing w:before="30" w:after="30"/>
              <w:rPr>
                <w:sz w:val="24"/>
                <w:szCs w:val="24"/>
                <w:highlight w:val="yellow"/>
              </w:rPr>
            </w:pPr>
            <w:r w:rsidRPr="00A45398">
              <w:rPr>
                <w:sz w:val="24"/>
                <w:szCs w:val="24"/>
              </w:rPr>
              <w:t>Проведение ЕГЭ -20</w:t>
            </w:r>
            <w:r w:rsidR="00BE280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по утвержденному расписанию</w:t>
            </w:r>
            <w:r w:rsidRPr="008A2B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Осуществление наблюдения за ходом </w:t>
            </w:r>
            <w:r>
              <w:rPr>
                <w:sz w:val="24"/>
                <w:szCs w:val="24"/>
              </w:rPr>
              <w:t>проведения ЕГЭ-202</w:t>
            </w:r>
            <w:r w:rsidR="00BE2805">
              <w:rPr>
                <w:sz w:val="24"/>
                <w:szCs w:val="24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 xml:space="preserve">Аккредитованные общественные наблюдатели </w:t>
            </w:r>
          </w:p>
        </w:tc>
      </w:tr>
      <w:tr w:rsidR="00B33247" w:rsidRPr="00960CB9" w:rsidTr="001E0E6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color w:val="000000"/>
                <w:sz w:val="24"/>
                <w:szCs w:val="24"/>
              </w:rPr>
              <w:t xml:space="preserve">первичных аналитических </w:t>
            </w:r>
            <w:r w:rsidRPr="008A2BFC">
              <w:rPr>
                <w:color w:val="000000"/>
                <w:sz w:val="24"/>
                <w:szCs w:val="24"/>
              </w:rPr>
              <w:t>отчетов по результатам ЕГЭ-20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E28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E2805" w:rsidP="00B33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2025</w:t>
            </w:r>
            <w:r w:rsidR="00B33247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Заместитель начальни</w:t>
            </w:r>
            <w:r>
              <w:rPr>
                <w:sz w:val="24"/>
                <w:szCs w:val="24"/>
              </w:rPr>
              <w:t>ка у</w:t>
            </w:r>
            <w:r w:rsidRPr="008A2BFC">
              <w:rPr>
                <w:sz w:val="24"/>
                <w:szCs w:val="24"/>
              </w:rPr>
              <w:t>правления образования Реутова Е.Ф.</w:t>
            </w:r>
          </w:p>
          <w:p w:rsidR="00B33247" w:rsidRPr="008A2BFC" w:rsidRDefault="00B33247" w:rsidP="00B33247">
            <w:pPr>
              <w:jc w:val="both"/>
              <w:rPr>
                <w:sz w:val="24"/>
                <w:szCs w:val="24"/>
              </w:rPr>
            </w:pPr>
            <w:r w:rsidRPr="008A2BFC">
              <w:rPr>
                <w:sz w:val="24"/>
                <w:szCs w:val="24"/>
              </w:rPr>
              <w:t>Администрация ОУ</w:t>
            </w:r>
          </w:p>
        </w:tc>
      </w:tr>
    </w:tbl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CA6A65" w:rsidRDefault="00CA6A65" w:rsidP="00BE2805">
      <w:pPr>
        <w:tabs>
          <w:tab w:val="left" w:pos="480"/>
        </w:tabs>
        <w:ind w:right="-1134"/>
        <w:rPr>
          <w:sz w:val="22"/>
          <w:szCs w:val="22"/>
        </w:rPr>
      </w:pPr>
    </w:p>
    <w:p w:rsidR="00BE2805" w:rsidRDefault="00BE2805" w:rsidP="00BE2805">
      <w:pPr>
        <w:tabs>
          <w:tab w:val="left" w:pos="480"/>
        </w:tabs>
        <w:ind w:right="-1134"/>
        <w:rPr>
          <w:sz w:val="22"/>
          <w:szCs w:val="22"/>
        </w:rPr>
      </w:pPr>
    </w:p>
    <w:p w:rsidR="00F01572" w:rsidRDefault="00F01572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Pr="002713DA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2713DA">
        <w:rPr>
          <w:sz w:val="22"/>
          <w:szCs w:val="22"/>
        </w:rPr>
        <w:t xml:space="preserve"> к приказу</w:t>
      </w:r>
    </w:p>
    <w:p w:rsidR="00504EC4" w:rsidRPr="002713DA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  <w:r w:rsidRPr="002713DA">
        <w:rPr>
          <w:sz w:val="22"/>
          <w:szCs w:val="22"/>
        </w:rPr>
        <w:t>Управления образования</w:t>
      </w:r>
    </w:p>
    <w:p w:rsidR="00504EC4" w:rsidRDefault="00BE2805" w:rsidP="00504EC4">
      <w:pPr>
        <w:tabs>
          <w:tab w:val="left" w:pos="480"/>
        </w:tabs>
        <w:ind w:left="11340" w:right="-1134"/>
        <w:rPr>
          <w:sz w:val="22"/>
          <w:szCs w:val="22"/>
        </w:rPr>
      </w:pPr>
      <w:r>
        <w:rPr>
          <w:sz w:val="22"/>
          <w:szCs w:val="22"/>
        </w:rPr>
        <w:t>от 29.08.2024</w:t>
      </w:r>
      <w:r w:rsidR="00300B4A">
        <w:rPr>
          <w:sz w:val="22"/>
          <w:szCs w:val="22"/>
        </w:rPr>
        <w:t>г.№ 01-0</w:t>
      </w:r>
      <w:r>
        <w:rPr>
          <w:sz w:val="22"/>
          <w:szCs w:val="22"/>
        </w:rPr>
        <w:t>3/143</w:t>
      </w:r>
    </w:p>
    <w:p w:rsidR="00504EC4" w:rsidRDefault="00504EC4" w:rsidP="00504EC4">
      <w:pPr>
        <w:tabs>
          <w:tab w:val="left" w:pos="480"/>
        </w:tabs>
        <w:ind w:left="11340" w:right="-1134"/>
        <w:rPr>
          <w:sz w:val="22"/>
          <w:szCs w:val="22"/>
        </w:rPr>
      </w:pPr>
    </w:p>
    <w:p w:rsidR="00504EC4" w:rsidRPr="001C37D5" w:rsidRDefault="00504EC4" w:rsidP="00504EC4">
      <w:pPr>
        <w:tabs>
          <w:tab w:val="left" w:pos="480"/>
        </w:tabs>
        <w:ind w:right="-1134"/>
        <w:jc w:val="center"/>
        <w:rPr>
          <w:b/>
          <w:sz w:val="22"/>
          <w:szCs w:val="22"/>
        </w:rPr>
      </w:pPr>
      <w:r w:rsidRPr="001C37D5">
        <w:rPr>
          <w:b/>
          <w:sz w:val="22"/>
          <w:szCs w:val="22"/>
        </w:rPr>
        <w:t>ОСНОВНОЙ ГОСУДАРСТВЕННЫЙ ЭКЗАМЕН/ГОСУДАРСТВЕННЫЙ ВЫПУСКНОЙ ЭКЗАМЕН</w:t>
      </w:r>
    </w:p>
    <w:p w:rsidR="00504EC4" w:rsidRPr="001C37D5" w:rsidRDefault="00504EC4" w:rsidP="00504EC4">
      <w:pPr>
        <w:rPr>
          <w:b/>
          <w:sz w:val="26"/>
          <w:szCs w:val="26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755"/>
        <w:gridCol w:w="3190"/>
        <w:gridCol w:w="3255"/>
      </w:tblGrid>
      <w:tr w:rsidR="00504EC4" w:rsidRPr="0081759E" w:rsidTr="00413F6D">
        <w:trPr>
          <w:tblHeader/>
        </w:trPr>
        <w:tc>
          <w:tcPr>
            <w:tcW w:w="192" w:type="pct"/>
            <w:shd w:val="clear" w:color="auto" w:fill="auto"/>
          </w:tcPr>
          <w:p w:rsidR="00504EC4" w:rsidRPr="0081759E" w:rsidRDefault="00504EC4" w:rsidP="001E0E65">
            <w:pPr>
              <w:jc w:val="center"/>
              <w:rPr>
                <w:sz w:val="26"/>
                <w:szCs w:val="26"/>
              </w:rPr>
            </w:pPr>
            <w:r w:rsidRPr="0081759E">
              <w:rPr>
                <w:sz w:val="26"/>
                <w:szCs w:val="26"/>
              </w:rPr>
              <w:t>№</w:t>
            </w:r>
          </w:p>
          <w:p w:rsidR="00504EC4" w:rsidRPr="0081759E" w:rsidRDefault="00504EC4" w:rsidP="001E0E65">
            <w:pPr>
              <w:jc w:val="center"/>
              <w:rPr>
                <w:sz w:val="26"/>
                <w:szCs w:val="26"/>
              </w:rPr>
            </w:pPr>
            <w:r w:rsidRPr="0081759E">
              <w:rPr>
                <w:sz w:val="26"/>
                <w:szCs w:val="26"/>
              </w:rPr>
              <w:t>п/п</w:t>
            </w:r>
          </w:p>
        </w:tc>
        <w:tc>
          <w:tcPr>
            <w:tcW w:w="2626" w:type="pct"/>
            <w:shd w:val="clear" w:color="auto" w:fill="auto"/>
          </w:tcPr>
          <w:p w:rsidR="00504EC4" w:rsidRPr="0081759E" w:rsidRDefault="00504EC4" w:rsidP="001E0E65">
            <w:pPr>
              <w:jc w:val="center"/>
              <w:rPr>
                <w:sz w:val="26"/>
                <w:szCs w:val="26"/>
              </w:rPr>
            </w:pPr>
            <w:r w:rsidRPr="0081759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080" w:type="pct"/>
            <w:shd w:val="clear" w:color="auto" w:fill="auto"/>
          </w:tcPr>
          <w:p w:rsidR="00504EC4" w:rsidRPr="0081759E" w:rsidRDefault="00504EC4" w:rsidP="001E0E65">
            <w:pPr>
              <w:jc w:val="center"/>
              <w:rPr>
                <w:sz w:val="26"/>
                <w:szCs w:val="26"/>
              </w:rPr>
            </w:pPr>
            <w:r w:rsidRPr="0081759E">
              <w:rPr>
                <w:sz w:val="26"/>
                <w:szCs w:val="26"/>
              </w:rPr>
              <w:t>сроки</w:t>
            </w:r>
          </w:p>
        </w:tc>
        <w:tc>
          <w:tcPr>
            <w:tcW w:w="1102" w:type="pct"/>
            <w:shd w:val="clear" w:color="auto" w:fill="auto"/>
          </w:tcPr>
          <w:p w:rsidR="00504EC4" w:rsidRPr="0081759E" w:rsidRDefault="00504EC4" w:rsidP="001E0E65">
            <w:pPr>
              <w:jc w:val="center"/>
              <w:rPr>
                <w:sz w:val="26"/>
                <w:szCs w:val="26"/>
              </w:rPr>
            </w:pPr>
            <w:r w:rsidRPr="0081759E">
              <w:rPr>
                <w:sz w:val="26"/>
                <w:szCs w:val="26"/>
              </w:rPr>
              <w:t>ответственные</w:t>
            </w:r>
          </w:p>
        </w:tc>
      </w:tr>
      <w:tr w:rsidR="00504EC4" w:rsidRPr="0081759E" w:rsidTr="001E0E65">
        <w:tc>
          <w:tcPr>
            <w:tcW w:w="5000" w:type="pct"/>
            <w:gridSpan w:val="4"/>
            <w:shd w:val="clear" w:color="auto" w:fill="auto"/>
          </w:tcPr>
          <w:p w:rsidR="00504EC4" w:rsidRPr="0081759E" w:rsidRDefault="00504EC4" w:rsidP="001E0E65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81759E">
              <w:rPr>
                <w:b/>
                <w:bCs/>
                <w:i/>
                <w:iCs/>
                <w:sz w:val="26"/>
                <w:szCs w:val="26"/>
              </w:rPr>
              <w:t>I этап – информационно- аналитический, подготовительный (первое полугодие)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534464" w:rsidRDefault="00413F6D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</w:t>
            </w:r>
            <w:r w:rsidR="00563D17">
              <w:rPr>
                <w:sz w:val="24"/>
                <w:szCs w:val="24"/>
              </w:rPr>
              <w:t xml:space="preserve"> ОГЭ/ГВЭ -2024</w:t>
            </w:r>
          </w:p>
          <w:p w:rsidR="00413F6D" w:rsidRPr="008A2BFC" w:rsidRDefault="00413F6D" w:rsidP="00413F6D">
            <w:pPr>
              <w:rPr>
                <w:sz w:val="24"/>
                <w:szCs w:val="24"/>
              </w:rPr>
            </w:pPr>
            <w:r w:rsidRPr="0053446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pct"/>
            <w:shd w:val="clear" w:color="auto" w:fill="auto"/>
          </w:tcPr>
          <w:p w:rsidR="00413F6D" w:rsidRDefault="00413F6D" w:rsidP="00413F6D">
            <w:pPr>
              <w:jc w:val="both"/>
              <w:rPr>
                <w:sz w:val="24"/>
                <w:szCs w:val="24"/>
              </w:rPr>
            </w:pPr>
          </w:p>
          <w:p w:rsidR="00413F6D" w:rsidRDefault="00563D17" w:rsidP="00413F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Август  2024</w:t>
            </w:r>
            <w:proofErr w:type="gramEnd"/>
            <w:r w:rsidR="00413F6D">
              <w:rPr>
                <w:sz w:val="24"/>
                <w:szCs w:val="24"/>
              </w:rPr>
              <w:t xml:space="preserve"> </w:t>
            </w:r>
            <w:r w:rsidR="00413F6D" w:rsidRPr="008A2BFC">
              <w:rPr>
                <w:sz w:val="24"/>
                <w:szCs w:val="24"/>
              </w:rPr>
              <w:t>г.</w:t>
            </w:r>
          </w:p>
          <w:p w:rsidR="00413F6D" w:rsidRPr="008A2BFC" w:rsidRDefault="00413F6D" w:rsidP="00413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center"/>
              <w:rPr>
                <w:sz w:val="24"/>
                <w:szCs w:val="24"/>
              </w:rPr>
            </w:pP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Составление, </w:t>
            </w:r>
            <w:r>
              <w:rPr>
                <w:sz w:val="24"/>
                <w:szCs w:val="24"/>
              </w:rPr>
              <w:t>утверждение и предоставление в у</w:t>
            </w:r>
            <w:r w:rsidRPr="001C37D5">
              <w:rPr>
                <w:sz w:val="24"/>
                <w:szCs w:val="24"/>
              </w:rPr>
              <w:t>правление образования образовательными учреждениями</w:t>
            </w:r>
            <w:r w:rsidRPr="001C37D5">
              <w:rPr>
                <w:b/>
                <w:sz w:val="24"/>
                <w:szCs w:val="24"/>
              </w:rPr>
              <w:t xml:space="preserve"> </w:t>
            </w:r>
            <w:r w:rsidRPr="00FC2E6E">
              <w:rPr>
                <w:sz w:val="24"/>
                <w:szCs w:val="24"/>
              </w:rPr>
              <w:t>Планов-графиков подгот</w:t>
            </w:r>
            <w:r w:rsidR="00300B4A">
              <w:rPr>
                <w:sz w:val="24"/>
                <w:szCs w:val="24"/>
              </w:rPr>
              <w:t>овки к ГИА</w:t>
            </w:r>
            <w:r w:rsidR="004903B0">
              <w:rPr>
                <w:sz w:val="24"/>
                <w:szCs w:val="24"/>
              </w:rPr>
              <w:t>9</w:t>
            </w:r>
            <w:r w:rsidR="00300B4A">
              <w:rPr>
                <w:sz w:val="24"/>
                <w:szCs w:val="24"/>
              </w:rPr>
              <w:t>-202</w:t>
            </w:r>
            <w:r w:rsidR="00563D17">
              <w:rPr>
                <w:sz w:val="24"/>
                <w:szCs w:val="24"/>
              </w:rPr>
              <w:t>5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2107BA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 </w:t>
            </w:r>
            <w:r w:rsidR="00563D17">
              <w:rPr>
                <w:sz w:val="24"/>
                <w:szCs w:val="24"/>
              </w:rPr>
              <w:t xml:space="preserve">30 сентября 2024 </w:t>
            </w:r>
            <w:r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center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6B6451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Организация и проведение </w:t>
            </w:r>
            <w:r w:rsidRPr="00FC2E6E">
              <w:rPr>
                <w:sz w:val="24"/>
                <w:szCs w:val="24"/>
              </w:rPr>
              <w:t xml:space="preserve">информационно-разъяснительной </w:t>
            </w:r>
            <w:proofErr w:type="gramStart"/>
            <w:r w:rsidRPr="00FC2E6E">
              <w:rPr>
                <w:sz w:val="24"/>
                <w:szCs w:val="24"/>
              </w:rPr>
              <w:t>работы  с</w:t>
            </w:r>
            <w:proofErr w:type="gramEnd"/>
            <w:r w:rsidRPr="00FC2E6E">
              <w:rPr>
                <w:sz w:val="24"/>
                <w:szCs w:val="24"/>
              </w:rPr>
              <w:t xml:space="preserve"> участниками ГИА 9 </w:t>
            </w:r>
            <w:proofErr w:type="spellStart"/>
            <w:r w:rsidRPr="00FC2E6E">
              <w:rPr>
                <w:sz w:val="24"/>
                <w:szCs w:val="24"/>
              </w:rPr>
              <w:t>кл</w:t>
            </w:r>
            <w:proofErr w:type="spellEnd"/>
            <w:r w:rsidRPr="00FC2E6E">
              <w:rPr>
                <w:sz w:val="24"/>
                <w:szCs w:val="24"/>
              </w:rPr>
              <w:t>. (выпускниками</w:t>
            </w:r>
            <w:r w:rsidRPr="001C37D5">
              <w:rPr>
                <w:sz w:val="24"/>
                <w:szCs w:val="24"/>
              </w:rPr>
              <w:t>), их родителями  по вопросам организации и проведения ОГЭ, ГВЭ, в том числе:</w:t>
            </w:r>
            <w:r w:rsidRPr="001C37D5">
              <w:rPr>
                <w:sz w:val="24"/>
                <w:szCs w:val="24"/>
              </w:rPr>
              <w:br/>
              <w:t xml:space="preserve">- о сроках и месте подачи </w:t>
            </w:r>
            <w:r w:rsidR="00C66964">
              <w:rPr>
                <w:sz w:val="24"/>
                <w:szCs w:val="24"/>
              </w:rPr>
              <w:t>заявления для участия в ГИА-2025</w:t>
            </w:r>
            <w:r w:rsidRPr="001C37D5">
              <w:rPr>
                <w:sz w:val="24"/>
                <w:szCs w:val="24"/>
              </w:rPr>
              <w:t>;</w:t>
            </w:r>
            <w:r w:rsidRPr="001C37D5">
              <w:rPr>
                <w:sz w:val="24"/>
                <w:szCs w:val="24"/>
              </w:rPr>
              <w:br/>
              <w:t>-о выборе предметов для сдачи 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C66964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2024</w:t>
            </w:r>
            <w:r w:rsidR="00413F6D" w:rsidRPr="001C37D5">
              <w:rPr>
                <w:sz w:val="24"/>
                <w:szCs w:val="24"/>
              </w:rPr>
              <w:t>г.</w:t>
            </w:r>
          </w:p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(по согласованному графику)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Предварительный выбор выпускниками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 предметов для прохождения ОГЭ, ГВЭ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300B4A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C66964">
              <w:rPr>
                <w:sz w:val="24"/>
                <w:szCs w:val="24"/>
              </w:rPr>
              <w:t>ноябрь  2024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center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6B6451">
            <w:pPr>
              <w:jc w:val="both"/>
              <w:rPr>
                <w:sz w:val="24"/>
                <w:szCs w:val="24"/>
              </w:rPr>
            </w:pPr>
            <w:r w:rsidRPr="001C37D5">
              <w:rPr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bCs/>
                <w:sz w:val="24"/>
                <w:szCs w:val="24"/>
              </w:rPr>
              <w:t>тренировочных</w:t>
            </w:r>
            <w:r w:rsidRPr="001C37D5">
              <w:rPr>
                <w:bCs/>
                <w:sz w:val="24"/>
                <w:szCs w:val="24"/>
              </w:rPr>
              <w:t xml:space="preserve"> </w:t>
            </w:r>
            <w:r w:rsidRPr="00BF6A65">
              <w:rPr>
                <w:bCs/>
                <w:sz w:val="24"/>
                <w:szCs w:val="24"/>
              </w:rPr>
              <w:t>диагностических работ</w:t>
            </w:r>
            <w:r w:rsidRPr="001C37D5">
              <w:rPr>
                <w:bCs/>
                <w:sz w:val="24"/>
                <w:szCs w:val="24"/>
              </w:rPr>
              <w:t xml:space="preserve"> для выпускников 9 классов по русскому языку, ма</w:t>
            </w:r>
            <w:r w:rsidR="006B6451">
              <w:rPr>
                <w:bCs/>
                <w:sz w:val="24"/>
                <w:szCs w:val="24"/>
              </w:rPr>
              <w:t>тематике и предметам по выбору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300B4A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66964">
              <w:rPr>
                <w:sz w:val="24"/>
                <w:szCs w:val="24"/>
              </w:rPr>
              <w:t>оябрь 2024</w:t>
            </w:r>
            <w:r w:rsidR="00413F6D" w:rsidRPr="001C37D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center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rPr>
          <w:trHeight w:val="1240"/>
        </w:trPr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6B6451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Организация и проведение в каждом ОУ анализа выполнения </w:t>
            </w:r>
            <w:r>
              <w:rPr>
                <w:bCs/>
                <w:sz w:val="24"/>
                <w:szCs w:val="24"/>
              </w:rPr>
              <w:t>тренировочных</w:t>
            </w:r>
            <w:r w:rsidRPr="001C37D5">
              <w:rPr>
                <w:sz w:val="24"/>
                <w:szCs w:val="24"/>
              </w:rPr>
              <w:t xml:space="preserve"> диагностических работ выпускниками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</w:t>
            </w:r>
            <w:r w:rsidR="006B6451">
              <w:rPr>
                <w:sz w:val="24"/>
                <w:szCs w:val="24"/>
              </w:rPr>
              <w:t xml:space="preserve"> </w:t>
            </w:r>
          </w:p>
          <w:p w:rsidR="00413F6D" w:rsidRDefault="006B6451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педагогами-предметниками Планов индивидуального</w:t>
            </w:r>
            <w:r w:rsidR="00413F6D">
              <w:rPr>
                <w:sz w:val="24"/>
                <w:szCs w:val="24"/>
              </w:rPr>
              <w:t xml:space="preserve"> сопровождения обучающихся, показавших низкие результаты на ТОГЭ/ТГВЭ</w:t>
            </w:r>
          </w:p>
          <w:p w:rsidR="006B6451" w:rsidRPr="001C37D5" w:rsidRDefault="006B6451" w:rsidP="00413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:rsidR="00413F6D" w:rsidRPr="001C37D5" w:rsidRDefault="00C66964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–декабрь  2024</w:t>
            </w:r>
            <w:r w:rsidR="00413F6D" w:rsidRPr="001C37D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подготовки </w:t>
            </w:r>
            <w:r w:rsidRPr="001C37D5">
              <w:rPr>
                <w:sz w:val="24"/>
                <w:szCs w:val="24"/>
              </w:rPr>
              <w:t>выпускников  по предметам ГИА</w:t>
            </w:r>
            <w:r w:rsidR="006B6451">
              <w:rPr>
                <w:sz w:val="24"/>
                <w:szCs w:val="24"/>
              </w:rPr>
              <w:t xml:space="preserve"> </w:t>
            </w:r>
            <w:r w:rsidRPr="001C37D5">
              <w:rPr>
                <w:sz w:val="24"/>
                <w:szCs w:val="24"/>
              </w:rPr>
              <w:t xml:space="preserve">- 9кл. через сетевые </w:t>
            </w:r>
            <w:proofErr w:type="spellStart"/>
            <w:r w:rsidRPr="001C37D5">
              <w:rPr>
                <w:sz w:val="24"/>
                <w:szCs w:val="24"/>
              </w:rPr>
              <w:t>интернет-ресурсы</w:t>
            </w:r>
            <w:proofErr w:type="spellEnd"/>
            <w:r w:rsidRPr="001C37D5">
              <w:rPr>
                <w:sz w:val="24"/>
                <w:szCs w:val="24"/>
              </w:rPr>
              <w:t xml:space="preserve">, в том числе - сайт ФИПИ 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center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Проведение </w:t>
            </w:r>
            <w:r w:rsidRPr="00BF6A65">
              <w:rPr>
                <w:sz w:val="24"/>
                <w:szCs w:val="24"/>
              </w:rPr>
              <w:t xml:space="preserve">рабочего </w:t>
            </w:r>
            <w:proofErr w:type="gramStart"/>
            <w:r w:rsidRPr="00BF6A65">
              <w:rPr>
                <w:sz w:val="24"/>
                <w:szCs w:val="24"/>
              </w:rPr>
              <w:t>совещания</w:t>
            </w:r>
            <w:r w:rsidRPr="001C37D5">
              <w:rPr>
                <w:sz w:val="24"/>
                <w:szCs w:val="24"/>
              </w:rPr>
              <w:t xml:space="preserve">  с</w:t>
            </w:r>
            <w:proofErr w:type="gramEnd"/>
            <w:r w:rsidRPr="001C37D5">
              <w:rPr>
                <w:sz w:val="24"/>
                <w:szCs w:val="24"/>
              </w:rPr>
              <w:t xml:space="preserve"> заместителями директоров по учебной части  по теме « Организационные, содержательные и технические особенности  организации  и  проведения  ГИА в</w:t>
            </w:r>
            <w:r w:rsidR="006B6451">
              <w:rPr>
                <w:sz w:val="24"/>
                <w:szCs w:val="24"/>
              </w:rPr>
              <w:t>ыпускников основной школы в 2024</w:t>
            </w:r>
            <w:r w:rsidRPr="001C37D5">
              <w:rPr>
                <w:sz w:val="24"/>
                <w:szCs w:val="24"/>
              </w:rPr>
              <w:t xml:space="preserve"> году. Результаты </w:t>
            </w:r>
            <w:r w:rsidR="006B6451">
              <w:rPr>
                <w:sz w:val="24"/>
                <w:szCs w:val="24"/>
              </w:rPr>
              <w:t xml:space="preserve">тренировочных </w:t>
            </w:r>
            <w:r w:rsidRPr="001C37D5">
              <w:rPr>
                <w:sz w:val="24"/>
                <w:szCs w:val="24"/>
              </w:rPr>
              <w:t>диагностических работ по математике, русскому языку, предметам по выбору».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5506FB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  <w:r w:rsidR="006B6451">
              <w:rPr>
                <w:sz w:val="24"/>
                <w:szCs w:val="24"/>
              </w:rPr>
              <w:t xml:space="preserve"> декада декабря 2024</w:t>
            </w:r>
            <w:r w:rsidR="00413F6D" w:rsidRPr="001C37D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у</w:t>
            </w:r>
            <w:r w:rsidRPr="001C37D5">
              <w:rPr>
                <w:sz w:val="24"/>
                <w:szCs w:val="24"/>
              </w:rPr>
              <w:t>правление образования образовательными учреждениями Планов работы по подготовке к экзаменам  с прописанным индивидуальным предметно-психологическим сопровождением каждого учащегося, показавшего неудовлетворительный результат на диагностических работах.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5506FB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413F6D">
              <w:rPr>
                <w:sz w:val="24"/>
                <w:szCs w:val="24"/>
              </w:rPr>
              <w:t xml:space="preserve">5 </w:t>
            </w:r>
            <w:r w:rsidR="00413F6D" w:rsidRPr="001C3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  2025</w:t>
            </w:r>
            <w:r w:rsidR="006B6451">
              <w:rPr>
                <w:sz w:val="24"/>
                <w:szCs w:val="24"/>
              </w:rPr>
              <w:t xml:space="preserve"> </w:t>
            </w:r>
            <w:r w:rsidR="00413F6D" w:rsidRPr="001C37D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Организация работы «Горячей линии» на сайте Управления образования по вопр</w:t>
            </w:r>
            <w:r>
              <w:rPr>
                <w:sz w:val="24"/>
                <w:szCs w:val="24"/>
              </w:rPr>
              <w:t>осам организац</w:t>
            </w:r>
            <w:r w:rsidR="004D2CF1">
              <w:rPr>
                <w:sz w:val="24"/>
                <w:szCs w:val="24"/>
              </w:rPr>
              <w:t xml:space="preserve">ии ГИА 9 </w:t>
            </w:r>
            <w:proofErr w:type="spellStart"/>
            <w:r w:rsidR="004D2CF1">
              <w:rPr>
                <w:sz w:val="24"/>
                <w:szCs w:val="24"/>
              </w:rPr>
              <w:t>кл</w:t>
            </w:r>
            <w:proofErr w:type="spellEnd"/>
            <w:r w:rsidR="004D2CF1">
              <w:rPr>
                <w:sz w:val="24"/>
                <w:szCs w:val="24"/>
              </w:rPr>
              <w:t>. -2025</w:t>
            </w:r>
            <w:r w:rsidRPr="001C37D5">
              <w:rPr>
                <w:sz w:val="24"/>
                <w:szCs w:val="24"/>
              </w:rPr>
              <w:t xml:space="preserve"> (</w:t>
            </w:r>
            <w:hyperlink r:id="rId14" w:history="1">
              <w:r w:rsidRPr="001C37D5">
                <w:rPr>
                  <w:color w:val="0000FF"/>
                  <w:sz w:val="24"/>
                  <w:szCs w:val="24"/>
                  <w:u w:val="single"/>
                </w:rPr>
                <w:t>www.edu-gorn.ucoz.ru</w:t>
              </w:r>
            </w:hyperlink>
            <w:r w:rsidRPr="001C37D5">
              <w:rPr>
                <w:sz w:val="24"/>
                <w:szCs w:val="24"/>
              </w:rPr>
              <w:t>)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2" w:type="pct"/>
            <w:shd w:val="clear" w:color="auto" w:fill="auto"/>
          </w:tcPr>
          <w:p w:rsidR="00413F6D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Заместитель нача</w:t>
            </w:r>
            <w:r>
              <w:rPr>
                <w:sz w:val="24"/>
                <w:szCs w:val="24"/>
              </w:rPr>
              <w:t>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51F07" w:rsidRDefault="006B6451" w:rsidP="0041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МБУ ИМЦ </w:t>
            </w:r>
          </w:p>
          <w:p w:rsidR="006B6451" w:rsidRPr="001C37D5" w:rsidRDefault="006B6451" w:rsidP="00413F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Врадий</w:t>
            </w:r>
            <w:proofErr w:type="spellEnd"/>
            <w:r>
              <w:rPr>
                <w:sz w:val="24"/>
                <w:szCs w:val="24"/>
              </w:rPr>
              <w:t xml:space="preserve"> Л.Б.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1C37D5" w:rsidRDefault="00413F6D" w:rsidP="00413F6D">
            <w:pPr>
              <w:suppressAutoHyphens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808" w:type="pct"/>
            <w:gridSpan w:val="3"/>
            <w:shd w:val="clear" w:color="auto" w:fill="auto"/>
          </w:tcPr>
          <w:p w:rsidR="00413F6D" w:rsidRPr="008A2BFC" w:rsidRDefault="00413F6D" w:rsidP="00413F6D">
            <w:pPr>
              <w:jc w:val="center"/>
              <w:rPr>
                <w:sz w:val="24"/>
                <w:szCs w:val="24"/>
              </w:rPr>
            </w:pPr>
            <w:r w:rsidRPr="0081759E">
              <w:rPr>
                <w:b/>
                <w:bCs/>
                <w:i/>
                <w:iCs/>
                <w:sz w:val="26"/>
                <w:szCs w:val="26"/>
              </w:rPr>
              <w:t xml:space="preserve">II этап – организационно-подготовительный,  проведение </w:t>
            </w:r>
            <w:r w:rsidR="004D2CF1">
              <w:rPr>
                <w:b/>
                <w:bCs/>
                <w:i/>
                <w:iCs/>
                <w:sz w:val="26"/>
                <w:szCs w:val="26"/>
              </w:rPr>
              <w:t>ОГЭ/ГВЭ-2025</w:t>
            </w:r>
            <w:r w:rsidRPr="0081759E">
              <w:rPr>
                <w:b/>
                <w:bCs/>
                <w:i/>
                <w:iCs/>
                <w:sz w:val="26"/>
                <w:szCs w:val="26"/>
              </w:rPr>
              <w:t xml:space="preserve"> (второе полугодие)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Формирование </w:t>
            </w:r>
            <w:r w:rsidRPr="00BF6A65">
              <w:rPr>
                <w:sz w:val="24"/>
                <w:szCs w:val="24"/>
              </w:rPr>
              <w:t>электронной базы</w:t>
            </w:r>
            <w:r w:rsidRPr="001C37D5">
              <w:rPr>
                <w:sz w:val="24"/>
                <w:szCs w:val="24"/>
              </w:rPr>
              <w:t xml:space="preserve"> данных выпускников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 Прием и регистрация заявлений от выпускников.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Январь-февраль</w:t>
            </w:r>
            <w:r w:rsidR="004D2CF1">
              <w:rPr>
                <w:sz w:val="24"/>
                <w:szCs w:val="24"/>
              </w:rPr>
              <w:t xml:space="preserve"> 2025</w:t>
            </w:r>
            <w:r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Технический оператор ГИА </w:t>
            </w:r>
            <w:proofErr w:type="spellStart"/>
            <w:r w:rsidRPr="001C37D5">
              <w:rPr>
                <w:sz w:val="24"/>
                <w:szCs w:val="24"/>
              </w:rPr>
              <w:t>Л.Г.Маслинкова</w:t>
            </w:r>
            <w:proofErr w:type="spellEnd"/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vMerge w:val="restar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proofErr w:type="gramStart"/>
            <w:r w:rsidRPr="001C37D5">
              <w:rPr>
                <w:sz w:val="24"/>
                <w:szCs w:val="24"/>
              </w:rPr>
              <w:t>Формирование  электронной</w:t>
            </w:r>
            <w:proofErr w:type="gramEnd"/>
            <w:r w:rsidRPr="001C37D5">
              <w:rPr>
                <w:sz w:val="24"/>
                <w:szCs w:val="24"/>
              </w:rPr>
              <w:t xml:space="preserve">  базы данных по: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- пунктам проведения ОГЭ, ГВЭ;</w:t>
            </w:r>
          </w:p>
        </w:tc>
        <w:tc>
          <w:tcPr>
            <w:tcW w:w="1080" w:type="pct"/>
            <w:vMerge w:val="restar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  <w:highlight w:val="yellow"/>
              </w:rPr>
            </w:pPr>
            <w:r w:rsidRPr="001C37D5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Технический оператор </w:t>
            </w:r>
            <w:proofErr w:type="gramStart"/>
            <w:r w:rsidRPr="001C37D5">
              <w:rPr>
                <w:sz w:val="24"/>
                <w:szCs w:val="24"/>
              </w:rPr>
              <w:t xml:space="preserve">ГИА  </w:t>
            </w:r>
            <w:proofErr w:type="spellStart"/>
            <w:r w:rsidRPr="001C37D5">
              <w:rPr>
                <w:sz w:val="24"/>
                <w:szCs w:val="24"/>
              </w:rPr>
              <w:t>Л.Г.Маслинкова</w:t>
            </w:r>
            <w:proofErr w:type="spellEnd"/>
            <w:proofErr w:type="gramEnd"/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vMerge/>
            <w:shd w:val="clear" w:color="auto" w:fill="auto"/>
          </w:tcPr>
          <w:p w:rsidR="00413F6D" w:rsidRPr="00BF6A6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- организаторам ППЭ (руководителям, педагогам- организаторам, операторам)</w:t>
            </w:r>
          </w:p>
        </w:tc>
        <w:tc>
          <w:tcPr>
            <w:tcW w:w="1080" w:type="pct"/>
            <w:vMerge/>
            <w:shd w:val="clear" w:color="auto" w:fill="auto"/>
          </w:tcPr>
          <w:p w:rsidR="00413F6D" w:rsidRPr="001C37D5" w:rsidRDefault="00413F6D" w:rsidP="00413F6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413F6D" w:rsidRPr="001C37D5" w:rsidRDefault="00413F6D" w:rsidP="00413F6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13F6D" w:rsidRPr="001C37D5" w:rsidTr="00413F6D">
        <w:tc>
          <w:tcPr>
            <w:tcW w:w="192" w:type="pct"/>
            <w:vMerge/>
            <w:shd w:val="clear" w:color="auto" w:fill="auto"/>
          </w:tcPr>
          <w:p w:rsidR="00413F6D" w:rsidRPr="00BF6A65" w:rsidRDefault="00413F6D" w:rsidP="00413F6D">
            <w:pPr>
              <w:numPr>
                <w:ilvl w:val="0"/>
                <w:numId w:val="4"/>
              </w:numPr>
              <w:suppressAutoHyphens/>
              <w:spacing w:line="240" w:lineRule="atLeas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-общественным наблюдателям.</w:t>
            </w:r>
          </w:p>
        </w:tc>
        <w:tc>
          <w:tcPr>
            <w:tcW w:w="1080" w:type="pct"/>
            <w:vMerge/>
            <w:shd w:val="clear" w:color="auto" w:fill="auto"/>
          </w:tcPr>
          <w:p w:rsidR="00413F6D" w:rsidRPr="001C37D5" w:rsidRDefault="00413F6D" w:rsidP="00413F6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413F6D" w:rsidRPr="001C37D5" w:rsidRDefault="00413F6D" w:rsidP="00413F6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итогового собеседования как допуска к ОГЭ/ГВЭ</w:t>
            </w:r>
          </w:p>
        </w:tc>
        <w:tc>
          <w:tcPr>
            <w:tcW w:w="1080" w:type="pct"/>
            <w:shd w:val="clear" w:color="auto" w:fill="auto"/>
          </w:tcPr>
          <w:p w:rsidR="00413F6D" w:rsidRDefault="00300B4A" w:rsidP="00413F6D">
            <w:pPr>
              <w:spacing w:line="240" w:lineRule="atLeast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В установленные сроки</w:t>
            </w:r>
          </w:p>
          <w:p w:rsidR="00D55816" w:rsidRPr="00DE48E6" w:rsidRDefault="00D55816" w:rsidP="00413F6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(первая среда февраля)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Заместитель начальника Управления образования Реутова Е.Ф.</w:t>
            </w:r>
          </w:p>
          <w:p w:rsidR="00413F6D" w:rsidRPr="001C37D5" w:rsidRDefault="00413F6D" w:rsidP="00413F6D">
            <w:pPr>
              <w:spacing w:line="240" w:lineRule="atLeast"/>
              <w:rPr>
                <w:b/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Организация и проведение </w:t>
            </w:r>
            <w:r w:rsidRPr="00BF6A65">
              <w:rPr>
                <w:sz w:val="24"/>
                <w:szCs w:val="24"/>
              </w:rPr>
              <w:t xml:space="preserve">информационно-разъяснительной работы (классные часы, родительские собрания) с участниками ГИА 9 </w:t>
            </w:r>
            <w:proofErr w:type="spellStart"/>
            <w:r w:rsidRPr="00BF6A65">
              <w:rPr>
                <w:sz w:val="24"/>
                <w:szCs w:val="24"/>
              </w:rPr>
              <w:t>кл</w:t>
            </w:r>
            <w:proofErr w:type="spellEnd"/>
            <w:r w:rsidRPr="00BF6A65">
              <w:rPr>
                <w:sz w:val="24"/>
                <w:szCs w:val="24"/>
              </w:rPr>
              <w:t xml:space="preserve">. </w:t>
            </w:r>
            <w:r w:rsidRPr="00BF6A65">
              <w:rPr>
                <w:sz w:val="24"/>
                <w:szCs w:val="24"/>
              </w:rPr>
              <w:lastRenderedPageBreak/>
              <w:t>(выпускниками, их родителями )</w:t>
            </w:r>
            <w:r w:rsidRPr="001C37D5">
              <w:rPr>
                <w:sz w:val="24"/>
                <w:szCs w:val="24"/>
              </w:rPr>
              <w:t xml:space="preserve"> по вопросам организации и проведения ОГЭ, ГВЭ </w:t>
            </w:r>
            <w:r w:rsidR="004D2CF1">
              <w:rPr>
                <w:sz w:val="24"/>
                <w:szCs w:val="24"/>
              </w:rPr>
              <w:t>в 2025</w:t>
            </w:r>
            <w:r w:rsidRPr="001C37D5">
              <w:rPr>
                <w:sz w:val="24"/>
                <w:szCs w:val="24"/>
              </w:rPr>
              <w:t xml:space="preserve">г.( </w:t>
            </w:r>
            <w:r w:rsidRPr="00D55816">
              <w:rPr>
                <w:i/>
                <w:sz w:val="24"/>
                <w:szCs w:val="24"/>
              </w:rPr>
              <w:t>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материалов;</w:t>
            </w:r>
            <w:r w:rsidRPr="00D55816">
              <w:rPr>
                <w:i/>
                <w:sz w:val="24"/>
                <w:szCs w:val="24"/>
              </w:rPr>
              <w:br/>
              <w:t>- о сроках и порядке подачи и рассмотрения апелляций</w:t>
            </w:r>
            <w:r w:rsidR="00D55816" w:rsidRPr="00D55816">
              <w:rPr>
                <w:i/>
                <w:sz w:val="24"/>
                <w:szCs w:val="24"/>
              </w:rPr>
              <w:t xml:space="preserve"> и др</w:t>
            </w:r>
            <w:r w:rsidR="00D55816">
              <w:rPr>
                <w:sz w:val="24"/>
                <w:szCs w:val="24"/>
              </w:rPr>
              <w:t>.)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0" w:type="pct"/>
            <w:shd w:val="clear" w:color="auto" w:fill="auto"/>
          </w:tcPr>
          <w:p w:rsidR="00413F6D" w:rsidRPr="001C37D5" w:rsidRDefault="004D2CF1" w:rsidP="00413F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апрель  2025</w:t>
            </w:r>
            <w:proofErr w:type="gramEnd"/>
            <w:r w:rsidR="00413F6D">
              <w:rPr>
                <w:sz w:val="24"/>
                <w:szCs w:val="24"/>
              </w:rPr>
              <w:t>г.</w:t>
            </w:r>
          </w:p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(по согласованному </w:t>
            </w:r>
            <w:r w:rsidRPr="001C37D5">
              <w:rPr>
                <w:sz w:val="24"/>
                <w:szCs w:val="24"/>
              </w:rPr>
              <w:lastRenderedPageBreak/>
              <w:t>графику)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lastRenderedPageBreak/>
              <w:t xml:space="preserve">Заместитель начальника Управления образования </w:t>
            </w:r>
            <w:r w:rsidRPr="001C37D5">
              <w:rPr>
                <w:sz w:val="24"/>
                <w:szCs w:val="24"/>
              </w:rPr>
              <w:lastRenderedPageBreak/>
              <w:t>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  <w:highlight w:val="yellow"/>
              </w:rPr>
            </w:pPr>
            <w:r w:rsidRPr="00BF6A65">
              <w:rPr>
                <w:sz w:val="24"/>
                <w:szCs w:val="24"/>
              </w:rPr>
              <w:t>Муниципальный административный  контроль</w:t>
            </w:r>
            <w:r w:rsidRPr="001C37D5">
              <w:rPr>
                <w:sz w:val="24"/>
                <w:szCs w:val="24"/>
              </w:rPr>
              <w:t xml:space="preserve"> за реализацией мероприятий Планов  работы ОУ по подготовке к экзаменам по русскому языку/математике, предметам по выбору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Январь – </w:t>
            </w:r>
            <w:proofErr w:type="gramStart"/>
            <w:r w:rsidR="004D2CF1">
              <w:rPr>
                <w:sz w:val="24"/>
                <w:szCs w:val="24"/>
              </w:rPr>
              <w:t>апрель  2025</w:t>
            </w:r>
            <w:proofErr w:type="gramEnd"/>
            <w:r w:rsidRPr="001C37D5">
              <w:rPr>
                <w:sz w:val="24"/>
                <w:szCs w:val="24"/>
              </w:rPr>
              <w:t>г.</w:t>
            </w:r>
            <w:r w:rsidR="002A7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по графику учредительного контроля)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5A5744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тренировочных </w:t>
            </w:r>
            <w:r w:rsidRPr="00BF6A65">
              <w:rPr>
                <w:sz w:val="24"/>
                <w:szCs w:val="24"/>
              </w:rPr>
              <w:t>экзамен</w:t>
            </w:r>
            <w:r>
              <w:rPr>
                <w:sz w:val="24"/>
                <w:szCs w:val="24"/>
              </w:rPr>
              <w:t>ов</w:t>
            </w:r>
            <w:r w:rsidRPr="001C37D5">
              <w:rPr>
                <w:b/>
                <w:sz w:val="24"/>
                <w:szCs w:val="24"/>
              </w:rPr>
              <w:t xml:space="preserve"> </w:t>
            </w:r>
            <w:r w:rsidRPr="00BF6A65">
              <w:rPr>
                <w:sz w:val="24"/>
                <w:szCs w:val="24"/>
              </w:rPr>
              <w:t>по</w:t>
            </w:r>
            <w:r w:rsidRPr="001C37D5">
              <w:rPr>
                <w:b/>
                <w:sz w:val="24"/>
                <w:szCs w:val="24"/>
              </w:rPr>
              <w:t xml:space="preserve"> </w:t>
            </w:r>
            <w:r w:rsidRPr="001C37D5">
              <w:rPr>
                <w:sz w:val="24"/>
                <w:szCs w:val="24"/>
              </w:rPr>
              <w:t>русскому языку, математике, предметам по выбору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5A5744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2025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BF6A65">
              <w:rPr>
                <w:sz w:val="24"/>
                <w:szCs w:val="24"/>
              </w:rPr>
              <w:t>Анализ результатов</w:t>
            </w:r>
            <w:r w:rsidRPr="001C37D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пробных экзаменов</w:t>
            </w:r>
            <w:r w:rsidRPr="001C37D5">
              <w:rPr>
                <w:sz w:val="24"/>
                <w:szCs w:val="24"/>
              </w:rPr>
              <w:t xml:space="preserve"> по русскому языку, математике, предметам по </w:t>
            </w:r>
            <w:proofErr w:type="gramStart"/>
            <w:r w:rsidRPr="001C37D5">
              <w:rPr>
                <w:sz w:val="24"/>
                <w:szCs w:val="24"/>
              </w:rPr>
              <w:t>выбору  на</w:t>
            </w:r>
            <w:proofErr w:type="gramEnd"/>
            <w:r w:rsidRPr="001C37D5">
              <w:rPr>
                <w:sz w:val="24"/>
                <w:szCs w:val="24"/>
              </w:rPr>
              <w:t xml:space="preserve"> уровне</w:t>
            </w:r>
            <w:r w:rsidR="005A5744">
              <w:rPr>
                <w:sz w:val="24"/>
                <w:szCs w:val="24"/>
              </w:rPr>
              <w:t xml:space="preserve"> муниципалитета</w:t>
            </w:r>
            <w:r w:rsidRPr="001C37D5">
              <w:rPr>
                <w:sz w:val="24"/>
                <w:szCs w:val="24"/>
              </w:rPr>
              <w:t>, каждого ОУ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:rsidR="00413F6D" w:rsidRPr="001C37D5" w:rsidRDefault="005A5744" w:rsidP="002A7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413F6D" w:rsidRPr="001C37D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Руководители РМО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BF6A65">
              <w:rPr>
                <w:sz w:val="24"/>
                <w:szCs w:val="24"/>
              </w:rPr>
              <w:t>Собеседования</w:t>
            </w:r>
            <w:r w:rsidRPr="001C37D5">
              <w:rPr>
                <w:sz w:val="24"/>
                <w:szCs w:val="24"/>
              </w:rPr>
              <w:t xml:space="preserve">  с руководителями общеобразовательных учреждений, показавших низкие результаты  по итогам </w:t>
            </w:r>
            <w:r>
              <w:rPr>
                <w:sz w:val="24"/>
                <w:szCs w:val="24"/>
              </w:rPr>
              <w:t>пробных экзаменов</w:t>
            </w:r>
            <w:r w:rsidRPr="001C37D5">
              <w:rPr>
                <w:sz w:val="24"/>
                <w:szCs w:val="24"/>
              </w:rPr>
              <w:t xml:space="preserve"> по русскому языку, математике, предметам по выбору   (по отдельному графику )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5A5744" w:rsidP="002A7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 м</w:t>
            </w:r>
            <w:r w:rsidR="002A76C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а  2025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pct"/>
            <w:shd w:val="clear" w:color="auto" w:fill="auto"/>
          </w:tcPr>
          <w:p w:rsidR="00413F6D" w:rsidRPr="00504EC4" w:rsidRDefault="00413F6D" w:rsidP="001F5500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Организация работы </w:t>
            </w:r>
            <w:r w:rsidRPr="00BF6A65">
              <w:rPr>
                <w:sz w:val="24"/>
                <w:szCs w:val="24"/>
              </w:rPr>
              <w:t>учителей –</w:t>
            </w:r>
            <w:r w:rsidR="002A76CE">
              <w:rPr>
                <w:sz w:val="24"/>
                <w:szCs w:val="24"/>
              </w:rPr>
              <w:t xml:space="preserve"> </w:t>
            </w:r>
            <w:r w:rsidRPr="00BF6A65">
              <w:rPr>
                <w:sz w:val="24"/>
                <w:szCs w:val="24"/>
              </w:rPr>
              <w:t>предметников</w:t>
            </w:r>
            <w:r w:rsidRPr="001C37D5">
              <w:rPr>
                <w:sz w:val="24"/>
                <w:szCs w:val="24"/>
              </w:rPr>
              <w:t xml:space="preserve">  с материалами федеральной базы тестовых заданий, размещенными  н</w:t>
            </w:r>
            <w:r w:rsidR="001F5500">
              <w:rPr>
                <w:sz w:val="24"/>
                <w:szCs w:val="24"/>
              </w:rPr>
              <w:t>а сайте ФИПИ</w:t>
            </w:r>
            <w:bookmarkStart w:id="0" w:name="_GoBack"/>
            <w:bookmarkEnd w:id="0"/>
          </w:p>
        </w:tc>
        <w:tc>
          <w:tcPr>
            <w:tcW w:w="1080" w:type="pct"/>
            <w:shd w:val="clear" w:color="auto" w:fill="auto"/>
          </w:tcPr>
          <w:p w:rsidR="00413F6D" w:rsidRPr="001C37D5" w:rsidRDefault="002A76CE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1F5500">
              <w:rPr>
                <w:sz w:val="24"/>
                <w:szCs w:val="24"/>
              </w:rPr>
              <w:t>нварь- май 2025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1C37D5">
              <w:rPr>
                <w:sz w:val="24"/>
                <w:szCs w:val="24"/>
              </w:rPr>
              <w:t>Питкина</w:t>
            </w:r>
            <w:proofErr w:type="spellEnd"/>
          </w:p>
        </w:tc>
      </w:tr>
      <w:tr w:rsidR="00413F6D" w:rsidRPr="001C37D5" w:rsidTr="00413F6D">
        <w:trPr>
          <w:trHeight w:val="1614"/>
        </w:trPr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Муниципальные </w:t>
            </w:r>
            <w:r w:rsidRPr="00BF6A65">
              <w:rPr>
                <w:sz w:val="24"/>
                <w:szCs w:val="24"/>
              </w:rPr>
              <w:t>семинары</w:t>
            </w:r>
            <w:r w:rsidRPr="001C37D5">
              <w:rPr>
                <w:b/>
                <w:sz w:val="24"/>
                <w:szCs w:val="24"/>
              </w:rPr>
              <w:t xml:space="preserve"> </w:t>
            </w:r>
            <w:r w:rsidRPr="001C37D5">
              <w:rPr>
                <w:sz w:val="24"/>
                <w:szCs w:val="24"/>
              </w:rPr>
              <w:t xml:space="preserve">учителей–предметников с освещением </w:t>
            </w:r>
            <w:proofErr w:type="gramStart"/>
            <w:r w:rsidRPr="001C37D5">
              <w:rPr>
                <w:sz w:val="24"/>
                <w:szCs w:val="24"/>
              </w:rPr>
              <w:t>актуальных  вопросов</w:t>
            </w:r>
            <w:proofErr w:type="gramEnd"/>
            <w:r w:rsidRPr="001C37D5">
              <w:rPr>
                <w:sz w:val="24"/>
                <w:szCs w:val="24"/>
              </w:rPr>
              <w:t xml:space="preserve"> подготовки к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 (в рамках Планов работы РМО)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Февраль-апрель </w:t>
            </w:r>
            <w:r w:rsidR="00843B86">
              <w:rPr>
                <w:sz w:val="24"/>
                <w:szCs w:val="24"/>
              </w:rPr>
              <w:t>2025</w:t>
            </w:r>
            <w:r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МБУ ДПО «ИМЦ» В.Н. </w:t>
            </w:r>
            <w:proofErr w:type="spellStart"/>
            <w:r w:rsidRPr="001C37D5">
              <w:rPr>
                <w:sz w:val="24"/>
                <w:szCs w:val="24"/>
              </w:rPr>
              <w:t>Питкина</w:t>
            </w:r>
            <w:proofErr w:type="spellEnd"/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BF6A65">
              <w:rPr>
                <w:sz w:val="24"/>
                <w:szCs w:val="24"/>
              </w:rPr>
              <w:t>Повышение квалификации</w:t>
            </w:r>
            <w:r w:rsidRPr="001C37D5">
              <w:rPr>
                <w:sz w:val="24"/>
                <w:szCs w:val="24"/>
              </w:rPr>
              <w:t xml:space="preserve"> учителей-предметников по вопросам </w:t>
            </w:r>
            <w:r w:rsidRPr="001C37D5">
              <w:rPr>
                <w:sz w:val="24"/>
                <w:szCs w:val="24"/>
              </w:rPr>
              <w:lastRenderedPageBreak/>
              <w:t xml:space="preserve">подготовки к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lastRenderedPageBreak/>
              <w:t xml:space="preserve">В течение учебного года  </w:t>
            </w:r>
          </w:p>
        </w:tc>
        <w:tc>
          <w:tcPr>
            <w:tcW w:w="1102" w:type="pct"/>
            <w:shd w:val="clear" w:color="auto" w:fill="auto"/>
          </w:tcPr>
          <w:p w:rsidR="00413F6D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1C37D5">
              <w:rPr>
                <w:sz w:val="24"/>
                <w:szCs w:val="24"/>
              </w:rPr>
              <w:lastRenderedPageBreak/>
              <w:t>Питкина</w:t>
            </w:r>
            <w:proofErr w:type="spellEnd"/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26" w:type="pct"/>
            <w:shd w:val="clear" w:color="auto" w:fill="auto"/>
          </w:tcPr>
          <w:p w:rsidR="00413F6D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Плановое </w:t>
            </w:r>
            <w:r w:rsidRPr="00BF6A65">
              <w:rPr>
                <w:sz w:val="24"/>
                <w:szCs w:val="24"/>
              </w:rPr>
              <w:t>обучение педагогов – экспертов</w:t>
            </w:r>
            <w:r w:rsidRPr="001C37D5">
              <w:rPr>
                <w:sz w:val="24"/>
                <w:szCs w:val="24"/>
              </w:rPr>
              <w:t xml:space="preserve"> для проверки работ (часть С) выпускников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специалистов, задействованных в организации и проведении ОГЭ/ГВЭ-202</w:t>
            </w:r>
            <w:r w:rsidR="006C711F">
              <w:rPr>
                <w:sz w:val="24"/>
                <w:szCs w:val="24"/>
              </w:rPr>
              <w:t>5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В течение учебного года (бюджетные/внебюджетные курсы</w:t>
            </w:r>
            <w:r>
              <w:rPr>
                <w:sz w:val="24"/>
                <w:szCs w:val="24"/>
              </w:rPr>
              <w:t xml:space="preserve">, семинары,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1C37D5">
              <w:rPr>
                <w:sz w:val="24"/>
                <w:szCs w:val="24"/>
              </w:rPr>
              <w:t>Питкина</w:t>
            </w:r>
            <w:proofErr w:type="spellEnd"/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1C37D5">
              <w:rPr>
                <w:color w:val="000000"/>
                <w:sz w:val="24"/>
                <w:szCs w:val="24"/>
              </w:rPr>
              <w:t xml:space="preserve">Подготовка </w:t>
            </w:r>
            <w:r w:rsidRPr="00BF6A65">
              <w:rPr>
                <w:color w:val="000000"/>
                <w:sz w:val="24"/>
                <w:szCs w:val="24"/>
              </w:rPr>
              <w:t>раздаточных материалов – памяток</w:t>
            </w:r>
            <w:r w:rsidRPr="001C37D5">
              <w:rPr>
                <w:color w:val="000000"/>
                <w:sz w:val="24"/>
                <w:szCs w:val="24"/>
              </w:rPr>
              <w:t xml:space="preserve"> для выпуск</w:t>
            </w:r>
            <w:r w:rsidR="002A76CE">
              <w:rPr>
                <w:color w:val="000000"/>
                <w:sz w:val="24"/>
                <w:szCs w:val="24"/>
              </w:rPr>
              <w:t>ник</w:t>
            </w:r>
            <w:r w:rsidR="006C711F">
              <w:rPr>
                <w:color w:val="000000"/>
                <w:sz w:val="24"/>
                <w:szCs w:val="24"/>
              </w:rPr>
              <w:t>ов,  участвующих в ГИА 9  - 2025</w:t>
            </w:r>
            <w:r w:rsidRPr="001C37D5">
              <w:rPr>
                <w:color w:val="000000"/>
                <w:sz w:val="24"/>
                <w:szCs w:val="24"/>
              </w:rPr>
              <w:t xml:space="preserve"> (инструкции  для обучающихся)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Февраль –</w:t>
            </w:r>
            <w:r w:rsidR="006C711F">
              <w:rPr>
                <w:sz w:val="24"/>
                <w:szCs w:val="24"/>
              </w:rPr>
              <w:t>май 2025</w:t>
            </w:r>
            <w:r w:rsidRPr="001C37D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МБУ «ИМЦ» В.Н. </w:t>
            </w:r>
            <w:proofErr w:type="spellStart"/>
            <w:r w:rsidRPr="001C37D5">
              <w:rPr>
                <w:sz w:val="24"/>
                <w:szCs w:val="24"/>
              </w:rPr>
              <w:t>Питкина</w:t>
            </w:r>
            <w:proofErr w:type="spellEnd"/>
            <w:r w:rsidRPr="001C37D5">
              <w:rPr>
                <w:sz w:val="24"/>
                <w:szCs w:val="24"/>
              </w:rPr>
              <w:t xml:space="preserve"> 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spacing w:before="30" w:after="30"/>
              <w:jc w:val="both"/>
              <w:rPr>
                <w:bCs/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Разработка приказов по </w:t>
            </w:r>
            <w:r w:rsidRPr="003832D5">
              <w:rPr>
                <w:sz w:val="24"/>
                <w:szCs w:val="24"/>
              </w:rPr>
              <w:t>утверждению транспортных схем</w:t>
            </w:r>
            <w:r w:rsidRPr="001C37D5">
              <w:rPr>
                <w:sz w:val="24"/>
                <w:szCs w:val="24"/>
              </w:rPr>
              <w:t xml:space="preserve"> доставки участников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 в ППЭ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6C711F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2025</w:t>
            </w:r>
            <w:r w:rsidR="00BA0168" w:rsidRPr="008A2BFC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3832D5">
              <w:rPr>
                <w:sz w:val="24"/>
                <w:szCs w:val="24"/>
              </w:rPr>
              <w:t>Подготовка аудиторного фонда</w:t>
            </w:r>
            <w:r w:rsidRPr="001C37D5">
              <w:rPr>
                <w:sz w:val="24"/>
                <w:szCs w:val="24"/>
              </w:rPr>
              <w:t xml:space="preserve"> ОУ – ППЭ к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1F5500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май 2025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МАОУ «СОШ № 3» г. Горнозаводска </w:t>
            </w:r>
            <w:r w:rsidR="002A76CE">
              <w:rPr>
                <w:sz w:val="24"/>
                <w:szCs w:val="24"/>
              </w:rPr>
              <w:t>(</w:t>
            </w:r>
            <w:r w:rsidRPr="001C37D5">
              <w:rPr>
                <w:sz w:val="24"/>
                <w:szCs w:val="24"/>
              </w:rPr>
              <w:t>руководитель ОУ- ППЭ)</w:t>
            </w:r>
          </w:p>
          <w:p w:rsidR="00413F6D" w:rsidRPr="001C37D5" w:rsidRDefault="00413F6D" w:rsidP="002A76CE">
            <w:pPr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Директор МАОУ «СОШ»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Теплая Гора  </w:t>
            </w:r>
            <w:r w:rsidRPr="001C37D5">
              <w:rPr>
                <w:sz w:val="24"/>
                <w:szCs w:val="24"/>
              </w:rPr>
              <w:t>(руководитель ОУ- ППЭ)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Проведение </w:t>
            </w:r>
            <w:r w:rsidRPr="003832D5">
              <w:rPr>
                <w:sz w:val="24"/>
                <w:szCs w:val="24"/>
              </w:rPr>
              <w:t>инструктивных семинаров</w:t>
            </w:r>
            <w:r w:rsidRPr="001C37D5">
              <w:rPr>
                <w:sz w:val="24"/>
                <w:szCs w:val="24"/>
              </w:rPr>
              <w:t xml:space="preserve"> для работников  ППЭ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Апрель</w:t>
            </w:r>
            <w:r w:rsidR="001F5500">
              <w:rPr>
                <w:sz w:val="24"/>
                <w:szCs w:val="24"/>
              </w:rPr>
              <w:t>- май  2025</w:t>
            </w:r>
            <w:r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Сбор заявлений от лиц, желающих получить статус общественного наблюдателя за проведением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 xml:space="preserve">., и представление в Министерство образования и науки Пермского края  списка для </w:t>
            </w:r>
            <w:r w:rsidRPr="003832D5">
              <w:rPr>
                <w:sz w:val="24"/>
                <w:szCs w:val="24"/>
              </w:rPr>
              <w:t>аккредитации в качестве общественных наблюдателей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Заместитель начал</w:t>
            </w:r>
            <w:r>
              <w:rPr>
                <w:sz w:val="24"/>
                <w:szCs w:val="24"/>
              </w:rPr>
              <w:t>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Подготовка писем о взаимодействии и </w:t>
            </w:r>
            <w:proofErr w:type="gramStart"/>
            <w:r w:rsidRPr="001C37D5">
              <w:rPr>
                <w:sz w:val="24"/>
                <w:szCs w:val="24"/>
              </w:rPr>
              <w:t>сотрудничестве  во</w:t>
            </w:r>
            <w:proofErr w:type="gramEnd"/>
            <w:r w:rsidRPr="001C37D5">
              <w:rPr>
                <w:sz w:val="24"/>
                <w:szCs w:val="24"/>
              </w:rPr>
              <w:t xml:space="preserve"> время проведения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 xml:space="preserve">. с отделом полиции, центральной районной больницей. 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1F5500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мая 2025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spacing w:before="30" w:after="30"/>
              <w:jc w:val="both"/>
              <w:rPr>
                <w:sz w:val="24"/>
                <w:szCs w:val="24"/>
                <w:highlight w:val="yellow"/>
              </w:rPr>
            </w:pPr>
            <w:r w:rsidRPr="003832D5">
              <w:rPr>
                <w:sz w:val="24"/>
                <w:szCs w:val="24"/>
              </w:rPr>
              <w:t xml:space="preserve">Проведение ГИА 9 </w:t>
            </w:r>
            <w:proofErr w:type="spellStart"/>
            <w:r w:rsidRPr="003832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b/>
                <w:sz w:val="24"/>
                <w:szCs w:val="24"/>
              </w:rPr>
              <w:t>.</w:t>
            </w:r>
            <w:r w:rsidR="00BA0168">
              <w:rPr>
                <w:sz w:val="24"/>
                <w:szCs w:val="24"/>
              </w:rPr>
              <w:t xml:space="preserve"> по утвержденному расписанию</w:t>
            </w:r>
            <w:r w:rsidRPr="001C3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Осуществление наблюдения за ходом проведения ГИА 9 </w:t>
            </w:r>
            <w:proofErr w:type="spellStart"/>
            <w:r w:rsidRPr="001C37D5">
              <w:rPr>
                <w:sz w:val="24"/>
                <w:szCs w:val="24"/>
              </w:rPr>
              <w:t>кл</w:t>
            </w:r>
            <w:proofErr w:type="spellEnd"/>
            <w:r w:rsidRPr="001C37D5">
              <w:rPr>
                <w:sz w:val="24"/>
                <w:szCs w:val="24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 xml:space="preserve">Аккредитованные общественные наблюдатели </w:t>
            </w:r>
          </w:p>
        </w:tc>
      </w:tr>
      <w:tr w:rsidR="00413F6D" w:rsidRPr="001C37D5" w:rsidTr="00413F6D">
        <w:tc>
          <w:tcPr>
            <w:tcW w:w="192" w:type="pct"/>
            <w:shd w:val="clear" w:color="auto" w:fill="auto"/>
          </w:tcPr>
          <w:p w:rsidR="00413F6D" w:rsidRPr="00BF6A65" w:rsidRDefault="00413F6D" w:rsidP="00413F6D">
            <w:pPr>
              <w:suppressAutoHyphens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26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color w:val="000000"/>
                <w:sz w:val="24"/>
                <w:szCs w:val="24"/>
              </w:rPr>
              <w:t xml:space="preserve">Формирование </w:t>
            </w:r>
            <w:r w:rsidR="00BA0168">
              <w:rPr>
                <w:color w:val="000000"/>
                <w:sz w:val="24"/>
                <w:szCs w:val="24"/>
              </w:rPr>
              <w:t xml:space="preserve">первичных </w:t>
            </w:r>
            <w:r w:rsidRPr="001C37D5">
              <w:rPr>
                <w:color w:val="000000"/>
                <w:sz w:val="24"/>
                <w:szCs w:val="24"/>
              </w:rPr>
              <w:t xml:space="preserve">отчетов по результатам ГИА 9 </w:t>
            </w:r>
            <w:proofErr w:type="spellStart"/>
            <w:r w:rsidRPr="001C37D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1C37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pct"/>
            <w:shd w:val="clear" w:color="auto" w:fill="auto"/>
          </w:tcPr>
          <w:p w:rsidR="00413F6D" w:rsidRPr="001C37D5" w:rsidRDefault="00BA0168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F5500">
              <w:rPr>
                <w:sz w:val="24"/>
                <w:szCs w:val="24"/>
              </w:rPr>
              <w:t>ль 2025</w:t>
            </w:r>
            <w:r w:rsidR="00413F6D" w:rsidRPr="001C37D5">
              <w:rPr>
                <w:sz w:val="24"/>
                <w:szCs w:val="24"/>
              </w:rPr>
              <w:t>г.</w:t>
            </w:r>
          </w:p>
        </w:tc>
        <w:tc>
          <w:tcPr>
            <w:tcW w:w="1102" w:type="pct"/>
            <w:shd w:val="clear" w:color="auto" w:fill="auto"/>
          </w:tcPr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</w:t>
            </w:r>
            <w:r w:rsidRPr="001C37D5">
              <w:rPr>
                <w:sz w:val="24"/>
                <w:szCs w:val="24"/>
              </w:rPr>
              <w:t>правления образования Реутова Е.Ф.</w:t>
            </w:r>
          </w:p>
          <w:p w:rsidR="00413F6D" w:rsidRPr="001C37D5" w:rsidRDefault="00413F6D" w:rsidP="00413F6D">
            <w:pPr>
              <w:jc w:val="both"/>
              <w:rPr>
                <w:sz w:val="24"/>
                <w:szCs w:val="24"/>
              </w:rPr>
            </w:pPr>
            <w:r w:rsidRPr="001C37D5">
              <w:rPr>
                <w:sz w:val="24"/>
                <w:szCs w:val="24"/>
              </w:rPr>
              <w:t>Администрация ОУ</w:t>
            </w:r>
          </w:p>
        </w:tc>
      </w:tr>
    </w:tbl>
    <w:p w:rsidR="00504EC4" w:rsidRPr="001C37D5" w:rsidRDefault="00504EC4" w:rsidP="00504EC4">
      <w:pPr>
        <w:rPr>
          <w:sz w:val="24"/>
          <w:szCs w:val="24"/>
        </w:rPr>
      </w:pPr>
    </w:p>
    <w:p w:rsidR="00504EC4" w:rsidRPr="00D81D0C" w:rsidRDefault="00504EC4" w:rsidP="00504EC4">
      <w:pPr>
        <w:rPr>
          <w:sz w:val="22"/>
          <w:szCs w:val="22"/>
        </w:rPr>
      </w:pPr>
    </w:p>
    <w:p w:rsidR="00504EC4" w:rsidRPr="009421AF" w:rsidRDefault="00504EC4" w:rsidP="00504EC4">
      <w:pPr>
        <w:pStyle w:val="a5"/>
        <w:spacing w:line="240" w:lineRule="auto"/>
        <w:ind w:firstLine="0"/>
        <w:rPr>
          <w:szCs w:val="28"/>
        </w:rPr>
      </w:pPr>
    </w:p>
    <w:p w:rsidR="00504EC4" w:rsidRPr="004174F4" w:rsidRDefault="00504EC4" w:rsidP="00504EC4">
      <w:pPr>
        <w:jc w:val="both"/>
        <w:rPr>
          <w:sz w:val="24"/>
          <w:szCs w:val="24"/>
        </w:rPr>
      </w:pPr>
      <w:r w:rsidRPr="00FA200A">
        <w:rPr>
          <w:b/>
          <w:szCs w:val="28"/>
        </w:rPr>
        <w:t xml:space="preserve">   </w:t>
      </w:r>
    </w:p>
    <w:p w:rsidR="00504EC4" w:rsidRDefault="00504EC4" w:rsidP="00504EC4">
      <w:pPr>
        <w:pStyle w:val="a5"/>
        <w:spacing w:line="240" w:lineRule="auto"/>
        <w:ind w:firstLine="0"/>
        <w:jc w:val="right"/>
        <w:rPr>
          <w:sz w:val="22"/>
          <w:szCs w:val="22"/>
        </w:rPr>
      </w:pPr>
    </w:p>
    <w:p w:rsidR="007B46F6" w:rsidRDefault="007B46F6" w:rsidP="004E7220">
      <w:pPr>
        <w:spacing w:line="276" w:lineRule="auto"/>
        <w:jc w:val="right"/>
        <w:rPr>
          <w:sz w:val="22"/>
          <w:szCs w:val="22"/>
        </w:rPr>
      </w:pPr>
    </w:p>
    <w:sectPr w:rsidR="007B46F6" w:rsidSect="00050586">
      <w:pgSz w:w="16840" w:h="11907" w:orient="landscape" w:code="9"/>
      <w:pgMar w:top="1418" w:right="1134" w:bottom="567" w:left="1134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5D" w:rsidRDefault="0061095D">
      <w:r>
        <w:separator/>
      </w:r>
    </w:p>
  </w:endnote>
  <w:endnote w:type="continuationSeparator" w:id="0">
    <w:p w:rsidR="0061095D" w:rsidRDefault="006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013" w:rsidRDefault="00014013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5D" w:rsidRDefault="0061095D">
      <w:r>
        <w:separator/>
      </w:r>
    </w:p>
  </w:footnote>
  <w:footnote w:type="continuationSeparator" w:id="0">
    <w:p w:rsidR="0061095D" w:rsidRDefault="0061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013" w:rsidRDefault="0001401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4013" w:rsidRDefault="000140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398"/>
    <w:multiLevelType w:val="multilevel"/>
    <w:tmpl w:val="5C78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1" w15:restartNumberingAfterBreak="0">
    <w:nsid w:val="37BB30DC"/>
    <w:multiLevelType w:val="multilevel"/>
    <w:tmpl w:val="DD2E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11E089F"/>
    <w:multiLevelType w:val="hybridMultilevel"/>
    <w:tmpl w:val="76A64C44"/>
    <w:lvl w:ilvl="0" w:tplc="6096ADB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33130"/>
    <w:multiLevelType w:val="multilevel"/>
    <w:tmpl w:val="6EBC9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3C"/>
    <w:rsid w:val="00004843"/>
    <w:rsid w:val="00014013"/>
    <w:rsid w:val="0001459A"/>
    <w:rsid w:val="00027078"/>
    <w:rsid w:val="0004104C"/>
    <w:rsid w:val="00041D29"/>
    <w:rsid w:val="00050586"/>
    <w:rsid w:val="0007003C"/>
    <w:rsid w:val="00085AC0"/>
    <w:rsid w:val="000C5764"/>
    <w:rsid w:val="000D7658"/>
    <w:rsid w:val="000F3AA5"/>
    <w:rsid w:val="00110D9C"/>
    <w:rsid w:val="0015506B"/>
    <w:rsid w:val="00177316"/>
    <w:rsid w:val="00190E2D"/>
    <w:rsid w:val="001965B0"/>
    <w:rsid w:val="001A181F"/>
    <w:rsid w:val="001E0E65"/>
    <w:rsid w:val="001F5500"/>
    <w:rsid w:val="002107BA"/>
    <w:rsid w:val="00236043"/>
    <w:rsid w:val="002A76CE"/>
    <w:rsid w:val="002B0145"/>
    <w:rsid w:val="002E56DD"/>
    <w:rsid w:val="002F7453"/>
    <w:rsid w:val="00300B4A"/>
    <w:rsid w:val="00300FBF"/>
    <w:rsid w:val="0031004B"/>
    <w:rsid w:val="00342D5B"/>
    <w:rsid w:val="0035086E"/>
    <w:rsid w:val="00367F87"/>
    <w:rsid w:val="00375256"/>
    <w:rsid w:val="00376541"/>
    <w:rsid w:val="003D5F44"/>
    <w:rsid w:val="003E769F"/>
    <w:rsid w:val="003F0FEB"/>
    <w:rsid w:val="00401867"/>
    <w:rsid w:val="00411188"/>
    <w:rsid w:val="00413F6D"/>
    <w:rsid w:val="00430A34"/>
    <w:rsid w:val="00435FE5"/>
    <w:rsid w:val="00451F07"/>
    <w:rsid w:val="00454EE7"/>
    <w:rsid w:val="0047075F"/>
    <w:rsid w:val="00472994"/>
    <w:rsid w:val="0047494C"/>
    <w:rsid w:val="004903B0"/>
    <w:rsid w:val="004A4F6C"/>
    <w:rsid w:val="004B25AD"/>
    <w:rsid w:val="004B5796"/>
    <w:rsid w:val="004D2CF1"/>
    <w:rsid w:val="004E7220"/>
    <w:rsid w:val="00504EC4"/>
    <w:rsid w:val="005147B0"/>
    <w:rsid w:val="005506FB"/>
    <w:rsid w:val="00563D17"/>
    <w:rsid w:val="00585C4B"/>
    <w:rsid w:val="005A5744"/>
    <w:rsid w:val="005B7C90"/>
    <w:rsid w:val="005D6E17"/>
    <w:rsid w:val="005F5D20"/>
    <w:rsid w:val="0060208E"/>
    <w:rsid w:val="0061095D"/>
    <w:rsid w:val="00645980"/>
    <w:rsid w:val="006A05D2"/>
    <w:rsid w:val="006A3CAA"/>
    <w:rsid w:val="006B6451"/>
    <w:rsid w:val="006C711F"/>
    <w:rsid w:val="006D42FD"/>
    <w:rsid w:val="0070088C"/>
    <w:rsid w:val="0071718B"/>
    <w:rsid w:val="00724D26"/>
    <w:rsid w:val="0072517A"/>
    <w:rsid w:val="007353B7"/>
    <w:rsid w:val="00735581"/>
    <w:rsid w:val="007A2A43"/>
    <w:rsid w:val="007B46F6"/>
    <w:rsid w:val="007E50E9"/>
    <w:rsid w:val="007F3B78"/>
    <w:rsid w:val="00801064"/>
    <w:rsid w:val="00823D42"/>
    <w:rsid w:val="00825049"/>
    <w:rsid w:val="00843B86"/>
    <w:rsid w:val="0088452D"/>
    <w:rsid w:val="008866C4"/>
    <w:rsid w:val="00890F31"/>
    <w:rsid w:val="008A4C94"/>
    <w:rsid w:val="008A6E02"/>
    <w:rsid w:val="008B1EDD"/>
    <w:rsid w:val="008C10C0"/>
    <w:rsid w:val="008E2DC4"/>
    <w:rsid w:val="009111D2"/>
    <w:rsid w:val="009175B6"/>
    <w:rsid w:val="00920137"/>
    <w:rsid w:val="00954E38"/>
    <w:rsid w:val="0097036D"/>
    <w:rsid w:val="00994ABC"/>
    <w:rsid w:val="009A2A30"/>
    <w:rsid w:val="009A5675"/>
    <w:rsid w:val="00A8118C"/>
    <w:rsid w:val="00AA5EAC"/>
    <w:rsid w:val="00AB1C33"/>
    <w:rsid w:val="00AD49F5"/>
    <w:rsid w:val="00AE1BFA"/>
    <w:rsid w:val="00B33247"/>
    <w:rsid w:val="00B5457A"/>
    <w:rsid w:val="00B80D04"/>
    <w:rsid w:val="00B811F3"/>
    <w:rsid w:val="00B82B90"/>
    <w:rsid w:val="00BA0168"/>
    <w:rsid w:val="00BA5476"/>
    <w:rsid w:val="00BD281E"/>
    <w:rsid w:val="00BE2805"/>
    <w:rsid w:val="00C025A4"/>
    <w:rsid w:val="00C0522A"/>
    <w:rsid w:val="00C44011"/>
    <w:rsid w:val="00C52E69"/>
    <w:rsid w:val="00C66964"/>
    <w:rsid w:val="00CA6A65"/>
    <w:rsid w:val="00CA6EBB"/>
    <w:rsid w:val="00CB36DF"/>
    <w:rsid w:val="00CC3600"/>
    <w:rsid w:val="00CD2D7D"/>
    <w:rsid w:val="00D55816"/>
    <w:rsid w:val="00D659AE"/>
    <w:rsid w:val="00D81CA3"/>
    <w:rsid w:val="00D87FA6"/>
    <w:rsid w:val="00DB207C"/>
    <w:rsid w:val="00DC7119"/>
    <w:rsid w:val="00DE3591"/>
    <w:rsid w:val="00DF5962"/>
    <w:rsid w:val="00E219C0"/>
    <w:rsid w:val="00E37DBD"/>
    <w:rsid w:val="00E6030E"/>
    <w:rsid w:val="00E662FE"/>
    <w:rsid w:val="00E806F8"/>
    <w:rsid w:val="00E87691"/>
    <w:rsid w:val="00E9447F"/>
    <w:rsid w:val="00F01572"/>
    <w:rsid w:val="00F0642F"/>
    <w:rsid w:val="00F1024C"/>
    <w:rsid w:val="00F2133C"/>
    <w:rsid w:val="00F72DAA"/>
    <w:rsid w:val="00FA794A"/>
    <w:rsid w:val="00FF111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DFDDAA"/>
  <w15:docId w15:val="{4627475D-C778-48F7-AE90-2ACF5A8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8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188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411188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link w:val="a6"/>
    <w:rsid w:val="00411188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next w:val="a5"/>
    <w:rsid w:val="00411188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411188"/>
    <w:pPr>
      <w:suppressAutoHyphens/>
    </w:pPr>
    <w:rPr>
      <w:sz w:val="20"/>
    </w:rPr>
  </w:style>
  <w:style w:type="paragraph" w:styleId="a9">
    <w:name w:val="Signature"/>
    <w:basedOn w:val="a"/>
    <w:next w:val="a5"/>
    <w:rsid w:val="00411188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411188"/>
    <w:pPr>
      <w:tabs>
        <w:tab w:val="left" w:pos="1673"/>
      </w:tabs>
      <w:spacing w:before="240" w:line="240" w:lineRule="exact"/>
      <w:ind w:left="1985" w:hanging="1985"/>
    </w:pPr>
  </w:style>
  <w:style w:type="character" w:styleId="ab">
    <w:name w:val="page number"/>
    <w:basedOn w:val="a0"/>
    <w:rsid w:val="00411188"/>
  </w:style>
  <w:style w:type="paragraph" w:customStyle="1" w:styleId="ac">
    <w:name w:val="Подпись на общем бланке"/>
    <w:basedOn w:val="a9"/>
    <w:next w:val="a5"/>
    <w:rsid w:val="00411188"/>
    <w:pPr>
      <w:tabs>
        <w:tab w:val="clear" w:pos="5103"/>
      </w:tabs>
    </w:pPr>
  </w:style>
  <w:style w:type="paragraph" w:styleId="ad">
    <w:name w:val="Balloon Text"/>
    <w:basedOn w:val="a"/>
    <w:link w:val="ae"/>
    <w:rsid w:val="00D81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1C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6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uiPriority w:val="59"/>
    <w:rsid w:val="009A5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basedOn w:val="a"/>
    <w:rsid w:val="004E7220"/>
    <w:pPr>
      <w:suppressAutoHyphens/>
      <w:ind w:firstLine="993"/>
    </w:pPr>
    <w:rPr>
      <w:lang w:eastAsia="ar-SA"/>
    </w:rPr>
  </w:style>
  <w:style w:type="character" w:styleId="af0">
    <w:name w:val="Hyperlink"/>
    <w:rsid w:val="004E7220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D2D7D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locked/>
    <w:rsid w:val="004749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-gorn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-gorn.ucoz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gorn.ucoz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-gorn.ucoz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FDD2-13E3-423A-90D5-D063A138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743</TotalTime>
  <Pages>13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54</cp:revision>
  <cp:lastPrinted>2023-09-05T05:08:00Z</cp:lastPrinted>
  <dcterms:created xsi:type="dcterms:W3CDTF">2019-10-30T05:01:00Z</dcterms:created>
  <dcterms:modified xsi:type="dcterms:W3CDTF">2025-01-09T07:17:00Z</dcterms:modified>
</cp:coreProperties>
</file>