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1E" w:rsidRPr="00771942" w:rsidRDefault="00FF111E" w:rsidP="00FF3F44">
      <w:pPr>
        <w:pStyle w:val="a5"/>
        <w:spacing w:after="0" w:line="240" w:lineRule="auto"/>
        <w:rPr>
          <w:szCs w:val="28"/>
        </w:rPr>
      </w:pPr>
      <w:r w:rsidRPr="00771942">
        <w:rPr>
          <w:noProof/>
          <w:szCs w:val="28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page">
              <wp:posOffset>870255</wp:posOffset>
            </wp:positionH>
            <wp:positionV relativeFrom="page">
              <wp:posOffset>193675</wp:posOffset>
            </wp:positionV>
            <wp:extent cx="5777865" cy="2905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АДМИНИСТРАЦИИ округа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1E" w:rsidRPr="00771942" w:rsidRDefault="00FF111E" w:rsidP="00FF3F44">
      <w:pPr>
        <w:pStyle w:val="a5"/>
        <w:spacing w:after="0" w:line="240" w:lineRule="auto"/>
        <w:rPr>
          <w:szCs w:val="28"/>
        </w:rPr>
      </w:pPr>
    </w:p>
    <w:p w:rsidR="00FF111E" w:rsidRPr="00771942" w:rsidRDefault="00FF111E" w:rsidP="00FF3F44">
      <w:pPr>
        <w:pStyle w:val="a5"/>
        <w:spacing w:after="0" w:line="240" w:lineRule="auto"/>
        <w:rPr>
          <w:szCs w:val="28"/>
        </w:rPr>
      </w:pPr>
    </w:p>
    <w:p w:rsidR="00FF111E" w:rsidRPr="00771942" w:rsidRDefault="00FF111E" w:rsidP="00FF3F44">
      <w:pPr>
        <w:pStyle w:val="a5"/>
        <w:spacing w:after="0" w:line="240" w:lineRule="auto"/>
        <w:rPr>
          <w:szCs w:val="28"/>
        </w:rPr>
      </w:pPr>
    </w:p>
    <w:p w:rsidR="0007003C" w:rsidRPr="00771942" w:rsidRDefault="00A84203" w:rsidP="00FF3F44">
      <w:pPr>
        <w:pStyle w:val="a5"/>
        <w:spacing w:after="0" w:line="240" w:lineRule="auto"/>
        <w:rPr>
          <w:szCs w:val="28"/>
        </w:rPr>
      </w:pPr>
      <w:r w:rsidRPr="00771942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9.35pt;margin-top:176.85pt;width:97.9pt;height:15.5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Y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" filled="f" stroked="f">
            <v:textbox inset="0,0,0,0">
              <w:txbxContent>
                <w:p w:rsidR="00683298" w:rsidRPr="00382F62" w:rsidRDefault="00683298" w:rsidP="000C5764">
                  <w:pPr>
                    <w:pStyle w:val="a3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01-03/142</w:t>
                  </w:r>
                </w:p>
              </w:txbxContent>
            </v:textbox>
            <w10:wrap anchorx="page" anchory="page"/>
          </v:shape>
        </w:pict>
      </w:r>
      <w:r w:rsidRPr="00771942">
        <w:rPr>
          <w:noProof/>
          <w:szCs w:val="28"/>
        </w:rPr>
        <w:pict>
          <v:shape id="Text Box 11" o:spid="_x0000_s1027" type="#_x0000_t202" style="position:absolute;margin-left:125pt;margin-top:176.85pt;width:103.1pt;height:16.1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NRrgIAALE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" filled="f" stroked="f">
            <v:textbox style="mso-fit-shape-to-text:t" inset="0,0,0,0">
              <w:txbxContent>
                <w:p w:rsidR="00683298" w:rsidRPr="00382F62" w:rsidRDefault="00683298" w:rsidP="000C5764">
                  <w:pPr>
                    <w:pStyle w:val="a3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29.08.2024</w:t>
                  </w:r>
                </w:p>
              </w:txbxContent>
            </v:textbox>
            <w10:wrap anchorx="page" anchory="page"/>
          </v:shape>
        </w:pict>
      </w:r>
    </w:p>
    <w:p w:rsidR="0007003C" w:rsidRPr="00771942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771942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771942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771942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771942" w:rsidRDefault="0007003C" w:rsidP="00FF3F44">
      <w:pPr>
        <w:pStyle w:val="a5"/>
        <w:spacing w:after="0" w:line="240" w:lineRule="auto"/>
        <w:rPr>
          <w:szCs w:val="28"/>
        </w:rPr>
      </w:pPr>
    </w:p>
    <w:p w:rsidR="0007003C" w:rsidRPr="00771942" w:rsidRDefault="0007003C" w:rsidP="00FF3F44">
      <w:pPr>
        <w:pStyle w:val="a5"/>
        <w:spacing w:after="0" w:line="240" w:lineRule="auto"/>
        <w:rPr>
          <w:szCs w:val="28"/>
        </w:rPr>
      </w:pPr>
    </w:p>
    <w:p w:rsidR="009A5675" w:rsidRPr="00771942" w:rsidRDefault="009A5675" w:rsidP="009A5675">
      <w:pPr>
        <w:pStyle w:val="a5"/>
        <w:spacing w:after="0" w:line="240" w:lineRule="auto"/>
      </w:pPr>
    </w:p>
    <w:p w:rsidR="00F32CB4" w:rsidRPr="00771942" w:rsidRDefault="00821452" w:rsidP="007325BB">
      <w:pPr>
        <w:jc w:val="both"/>
        <w:rPr>
          <w:b/>
          <w:szCs w:val="28"/>
        </w:rPr>
      </w:pPr>
      <w:r w:rsidRPr="00771942">
        <w:rPr>
          <w:b/>
          <w:szCs w:val="28"/>
        </w:rPr>
        <w:t xml:space="preserve"> </w:t>
      </w:r>
      <w:r w:rsidR="007325BB" w:rsidRPr="00771942">
        <w:rPr>
          <w:b/>
          <w:szCs w:val="28"/>
        </w:rPr>
        <w:t>О проведении школьного</w:t>
      </w:r>
      <w:r w:rsidR="00BB7D09" w:rsidRPr="00771942">
        <w:rPr>
          <w:b/>
          <w:szCs w:val="28"/>
        </w:rPr>
        <w:t xml:space="preserve"> </w:t>
      </w:r>
      <w:r w:rsidR="00565CCC" w:rsidRPr="00771942">
        <w:rPr>
          <w:b/>
          <w:szCs w:val="28"/>
        </w:rPr>
        <w:t>э</w:t>
      </w:r>
      <w:r w:rsidR="00F32CB4" w:rsidRPr="00771942">
        <w:rPr>
          <w:b/>
          <w:szCs w:val="28"/>
        </w:rPr>
        <w:t>тапа</w:t>
      </w:r>
      <w:r w:rsidRPr="00771942">
        <w:rPr>
          <w:b/>
          <w:szCs w:val="28"/>
        </w:rPr>
        <w:t xml:space="preserve"> </w:t>
      </w:r>
    </w:p>
    <w:p w:rsidR="00F32CB4" w:rsidRPr="00771942" w:rsidRDefault="00F32CB4" w:rsidP="007325BB">
      <w:pPr>
        <w:jc w:val="both"/>
        <w:rPr>
          <w:b/>
          <w:szCs w:val="28"/>
        </w:rPr>
      </w:pPr>
      <w:r w:rsidRPr="00771942">
        <w:rPr>
          <w:b/>
          <w:szCs w:val="28"/>
        </w:rPr>
        <w:t xml:space="preserve"> </w:t>
      </w:r>
      <w:r w:rsidR="007325BB" w:rsidRPr="00771942">
        <w:rPr>
          <w:b/>
          <w:szCs w:val="28"/>
        </w:rPr>
        <w:t>Всероссийской</w:t>
      </w:r>
      <w:r w:rsidRPr="00771942">
        <w:rPr>
          <w:b/>
          <w:szCs w:val="28"/>
        </w:rPr>
        <w:t xml:space="preserve"> </w:t>
      </w:r>
      <w:r w:rsidR="007325BB" w:rsidRPr="00771942">
        <w:rPr>
          <w:b/>
          <w:szCs w:val="28"/>
        </w:rPr>
        <w:t xml:space="preserve">олимпиады </w:t>
      </w:r>
      <w:r w:rsidR="00821452" w:rsidRPr="00771942">
        <w:rPr>
          <w:b/>
          <w:szCs w:val="28"/>
        </w:rPr>
        <w:t>школьников</w:t>
      </w:r>
    </w:p>
    <w:p w:rsidR="007325BB" w:rsidRPr="00771942" w:rsidRDefault="00821452" w:rsidP="007325BB">
      <w:pPr>
        <w:jc w:val="both"/>
        <w:rPr>
          <w:b/>
          <w:szCs w:val="28"/>
        </w:rPr>
      </w:pPr>
      <w:r w:rsidRPr="00771942">
        <w:rPr>
          <w:b/>
          <w:szCs w:val="28"/>
        </w:rPr>
        <w:t xml:space="preserve"> </w:t>
      </w:r>
      <w:r w:rsidR="000E7971" w:rsidRPr="00771942">
        <w:rPr>
          <w:b/>
          <w:szCs w:val="28"/>
        </w:rPr>
        <w:t>в 2024-2025</w:t>
      </w:r>
      <w:r w:rsidR="00682D8A" w:rsidRPr="00771942">
        <w:rPr>
          <w:b/>
          <w:szCs w:val="28"/>
        </w:rPr>
        <w:t xml:space="preserve"> учебном </w:t>
      </w:r>
      <w:r w:rsidR="007325BB" w:rsidRPr="00771942">
        <w:rPr>
          <w:b/>
          <w:szCs w:val="28"/>
        </w:rPr>
        <w:t>году</w:t>
      </w:r>
      <w:bookmarkStart w:id="0" w:name="_GoBack"/>
      <w:bookmarkEnd w:id="0"/>
    </w:p>
    <w:p w:rsidR="00E64FC4" w:rsidRPr="00771942" w:rsidRDefault="00AD7173" w:rsidP="007325BB">
      <w:pPr>
        <w:pStyle w:val="Default"/>
        <w:jc w:val="both"/>
        <w:rPr>
          <w:b/>
          <w:sz w:val="26"/>
          <w:szCs w:val="26"/>
        </w:rPr>
      </w:pPr>
      <w:r w:rsidRPr="00771942">
        <w:rPr>
          <w:b/>
          <w:sz w:val="26"/>
          <w:szCs w:val="26"/>
        </w:rPr>
        <w:t xml:space="preserve">       </w:t>
      </w:r>
      <w:r w:rsidR="00FA046D" w:rsidRPr="00771942">
        <w:rPr>
          <w:b/>
          <w:sz w:val="26"/>
          <w:szCs w:val="26"/>
        </w:rPr>
        <w:t xml:space="preserve"> </w:t>
      </w:r>
    </w:p>
    <w:p w:rsidR="007325BB" w:rsidRPr="00771942" w:rsidRDefault="00382F62" w:rsidP="00382F62">
      <w:pPr>
        <w:pStyle w:val="Default"/>
        <w:ind w:firstLine="709"/>
        <w:jc w:val="both"/>
        <w:rPr>
          <w:sz w:val="28"/>
          <w:szCs w:val="28"/>
        </w:rPr>
      </w:pPr>
      <w:r w:rsidRPr="00771942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РФ от 27 ноября 2020 г. № 678, </w:t>
      </w:r>
      <w:r w:rsidR="001F32D9" w:rsidRPr="00771942">
        <w:rPr>
          <w:sz w:val="28"/>
          <w:szCs w:val="28"/>
        </w:rPr>
        <w:t xml:space="preserve">приказом </w:t>
      </w:r>
      <w:r w:rsidR="00E8590C" w:rsidRPr="00771942">
        <w:rPr>
          <w:sz w:val="28"/>
          <w:szCs w:val="28"/>
        </w:rPr>
        <w:t>Министерства просвещения РФ от 05.08.2024г. № 528 «О внесении изменений в приказ Министерства просвещения РФ</w:t>
      </w:r>
      <w:r w:rsidR="00F60CB9" w:rsidRPr="00771942">
        <w:rPr>
          <w:sz w:val="28"/>
          <w:szCs w:val="28"/>
        </w:rPr>
        <w:t xml:space="preserve"> от 27 ноября 202г. №678 «Об утверждении Порядка проведения Всероссийской олимпиады школьников», </w:t>
      </w:r>
      <w:r w:rsidR="00144F02" w:rsidRPr="00771942">
        <w:rPr>
          <w:sz w:val="28"/>
          <w:szCs w:val="28"/>
        </w:rPr>
        <w:t xml:space="preserve">приказом Министерства образования и науки Пермского края от 10 июля 2024 г. № 26-01-06-734 «О проведении всероссийской олимпиады школьников в Пермском крае в 2024/2025 учебном году», </w:t>
      </w:r>
      <w:r w:rsidR="007325BB" w:rsidRPr="00771942">
        <w:rPr>
          <w:sz w:val="28"/>
          <w:szCs w:val="28"/>
        </w:rPr>
        <w:t xml:space="preserve">в целях выявления и поддержки одарённой и талантливой молодёжи </w:t>
      </w:r>
    </w:p>
    <w:p w:rsidR="007325BB" w:rsidRPr="00771942" w:rsidRDefault="007325BB" w:rsidP="007325BB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771942">
        <w:rPr>
          <w:b/>
          <w:bCs/>
          <w:szCs w:val="28"/>
        </w:rPr>
        <w:t>ПРИКАЗЫВАЮ:</w:t>
      </w:r>
    </w:p>
    <w:p w:rsidR="007325BB" w:rsidRPr="00771942" w:rsidRDefault="007325BB" w:rsidP="007325BB">
      <w:pPr>
        <w:numPr>
          <w:ilvl w:val="0"/>
          <w:numId w:val="11"/>
        </w:numPr>
        <w:tabs>
          <w:tab w:val="clear" w:pos="750"/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ind w:left="0" w:firstLine="0"/>
        <w:jc w:val="both"/>
        <w:rPr>
          <w:szCs w:val="28"/>
        </w:rPr>
      </w:pPr>
      <w:r w:rsidRPr="00771942">
        <w:rPr>
          <w:szCs w:val="28"/>
        </w:rPr>
        <w:t xml:space="preserve">Провести школьный этап Олимпиады в срок </w:t>
      </w:r>
      <w:r w:rsidR="00682D8A" w:rsidRPr="00771942">
        <w:rPr>
          <w:szCs w:val="28"/>
        </w:rPr>
        <w:t>с</w:t>
      </w:r>
      <w:r w:rsidRPr="00771942">
        <w:rPr>
          <w:szCs w:val="28"/>
        </w:rPr>
        <w:t xml:space="preserve"> </w:t>
      </w:r>
      <w:r w:rsidR="00144F02" w:rsidRPr="00771942">
        <w:rPr>
          <w:b/>
          <w:szCs w:val="28"/>
        </w:rPr>
        <w:t>02</w:t>
      </w:r>
      <w:r w:rsidR="00682D8A" w:rsidRPr="00771942">
        <w:rPr>
          <w:b/>
          <w:szCs w:val="28"/>
        </w:rPr>
        <w:t xml:space="preserve"> сент</w:t>
      </w:r>
      <w:r w:rsidRPr="00771942">
        <w:rPr>
          <w:b/>
          <w:szCs w:val="28"/>
        </w:rPr>
        <w:t>ября</w:t>
      </w:r>
      <w:r w:rsidR="00F32CB4" w:rsidRPr="00771942">
        <w:rPr>
          <w:b/>
          <w:szCs w:val="28"/>
        </w:rPr>
        <w:t xml:space="preserve"> по 31</w:t>
      </w:r>
      <w:r w:rsidR="000E7ADF" w:rsidRPr="00771942">
        <w:rPr>
          <w:b/>
          <w:szCs w:val="28"/>
        </w:rPr>
        <w:t xml:space="preserve"> </w:t>
      </w:r>
      <w:r w:rsidR="00682D8A" w:rsidRPr="00771942">
        <w:rPr>
          <w:b/>
          <w:szCs w:val="28"/>
        </w:rPr>
        <w:t xml:space="preserve">октября </w:t>
      </w:r>
      <w:r w:rsidRPr="00771942">
        <w:rPr>
          <w:b/>
          <w:szCs w:val="28"/>
        </w:rPr>
        <w:t>202</w:t>
      </w:r>
      <w:r w:rsidR="00144F02" w:rsidRPr="00771942">
        <w:rPr>
          <w:b/>
          <w:szCs w:val="28"/>
        </w:rPr>
        <w:t>4</w:t>
      </w:r>
      <w:r w:rsidR="00821452" w:rsidRPr="00771942">
        <w:rPr>
          <w:szCs w:val="28"/>
        </w:rPr>
        <w:t xml:space="preserve"> </w:t>
      </w:r>
      <w:r w:rsidRPr="00771942">
        <w:rPr>
          <w:b/>
          <w:szCs w:val="28"/>
        </w:rPr>
        <w:t>г</w:t>
      </w:r>
      <w:r w:rsidR="00821452" w:rsidRPr="00771942">
        <w:rPr>
          <w:b/>
          <w:szCs w:val="28"/>
        </w:rPr>
        <w:t>.</w:t>
      </w:r>
      <w:r w:rsidR="00FE1241" w:rsidRPr="00771942">
        <w:rPr>
          <w:b/>
          <w:szCs w:val="28"/>
        </w:rPr>
        <w:t xml:space="preserve"> </w:t>
      </w:r>
      <w:r w:rsidR="0046292B" w:rsidRPr="00771942">
        <w:t xml:space="preserve">для 5–11 классов (по русскому языку и математике – для 4–11 классов) </w:t>
      </w:r>
      <w:r w:rsidR="00FE1241" w:rsidRPr="00771942">
        <w:rPr>
          <w:szCs w:val="28"/>
        </w:rPr>
        <w:t>в соответствии с</w:t>
      </w:r>
      <w:r w:rsidR="00FE1241" w:rsidRPr="00771942">
        <w:rPr>
          <w:b/>
          <w:szCs w:val="28"/>
        </w:rPr>
        <w:t xml:space="preserve"> </w:t>
      </w:r>
      <w:r w:rsidR="00FE1241" w:rsidRPr="00771942">
        <w:rPr>
          <w:szCs w:val="28"/>
        </w:rPr>
        <w:t xml:space="preserve">утвержденной </w:t>
      </w:r>
      <w:r w:rsidR="00FE1241" w:rsidRPr="00771942">
        <w:t xml:space="preserve">организационно-технологической моделью </w:t>
      </w:r>
      <w:r w:rsidR="00512EBA" w:rsidRPr="00771942">
        <w:t xml:space="preserve">проведения </w:t>
      </w:r>
      <w:r w:rsidR="00FE1241" w:rsidRPr="00771942">
        <w:t>школьного этапа всероссийской олимпиады школьников</w:t>
      </w:r>
      <w:r w:rsidR="00FE1241" w:rsidRPr="00771942">
        <w:rPr>
          <w:b/>
        </w:rPr>
        <w:t xml:space="preserve"> </w:t>
      </w:r>
      <w:r w:rsidR="006F01E2" w:rsidRPr="00771942">
        <w:rPr>
          <w:szCs w:val="28"/>
        </w:rPr>
        <w:t>(приложение</w:t>
      </w:r>
      <w:r w:rsidR="00222CAF" w:rsidRPr="00771942">
        <w:rPr>
          <w:szCs w:val="28"/>
        </w:rPr>
        <w:t xml:space="preserve"> 1</w:t>
      </w:r>
      <w:r w:rsidR="006F01E2" w:rsidRPr="00771942">
        <w:rPr>
          <w:szCs w:val="28"/>
        </w:rPr>
        <w:t xml:space="preserve"> )</w:t>
      </w:r>
      <w:r w:rsidR="006F01E2" w:rsidRPr="00771942">
        <w:rPr>
          <w:b/>
          <w:szCs w:val="28"/>
        </w:rPr>
        <w:t>.</w:t>
      </w:r>
    </w:p>
    <w:p w:rsidR="00492EDB" w:rsidRPr="00771942" w:rsidRDefault="00492EDB" w:rsidP="00492EDB">
      <w:pPr>
        <w:numPr>
          <w:ilvl w:val="0"/>
          <w:numId w:val="11"/>
        </w:numPr>
        <w:tabs>
          <w:tab w:val="clear" w:pos="750"/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ind w:left="0" w:firstLine="0"/>
        <w:jc w:val="both"/>
        <w:rPr>
          <w:szCs w:val="28"/>
        </w:rPr>
      </w:pPr>
      <w:r w:rsidRPr="00771942">
        <w:t xml:space="preserve">Провести Олимпиаду по астрономии, биологии, информатике, математике, физике, химии в онлайн формате на технологической платформе «Сириус.Курсы» в соответствии с </w:t>
      </w:r>
      <w:r w:rsidR="005D378B" w:rsidRPr="00771942">
        <w:t>утвержденным графиком</w:t>
      </w:r>
      <w:r w:rsidR="00A47592" w:rsidRPr="00771942">
        <w:t xml:space="preserve"> (приложение 2)</w:t>
      </w:r>
      <w:r w:rsidR="005D378B" w:rsidRPr="00771942">
        <w:rPr>
          <w:szCs w:val="28"/>
        </w:rPr>
        <w:t>.</w:t>
      </w:r>
    </w:p>
    <w:p w:rsidR="00BB7D09" w:rsidRPr="00771942" w:rsidRDefault="007325BB" w:rsidP="00BB7D09">
      <w:pPr>
        <w:numPr>
          <w:ilvl w:val="0"/>
          <w:numId w:val="11"/>
        </w:numPr>
        <w:tabs>
          <w:tab w:val="clear" w:pos="750"/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ind w:left="0" w:firstLine="0"/>
        <w:jc w:val="both"/>
        <w:rPr>
          <w:szCs w:val="28"/>
        </w:rPr>
      </w:pPr>
      <w:r w:rsidRPr="00771942">
        <w:rPr>
          <w:szCs w:val="28"/>
        </w:rPr>
        <w:t xml:space="preserve">Назначить </w:t>
      </w:r>
      <w:r w:rsidR="00EA0198" w:rsidRPr="00771942">
        <w:rPr>
          <w:szCs w:val="28"/>
        </w:rPr>
        <w:t xml:space="preserve">ответственным муниципальным оператором Олимпиады  </w:t>
      </w:r>
      <w:r w:rsidR="0013596B" w:rsidRPr="00771942">
        <w:rPr>
          <w:szCs w:val="28"/>
        </w:rPr>
        <w:t xml:space="preserve">в 2024/2025 учебном году </w:t>
      </w:r>
      <w:r w:rsidR="00D775ED" w:rsidRPr="00771942">
        <w:rPr>
          <w:szCs w:val="28"/>
        </w:rPr>
        <w:t xml:space="preserve">управление образования в лице </w:t>
      </w:r>
      <w:r w:rsidRPr="00771942">
        <w:rPr>
          <w:szCs w:val="28"/>
        </w:rPr>
        <w:t>заместителя начальник</w:t>
      </w:r>
      <w:r w:rsidR="0013596B" w:rsidRPr="00771942">
        <w:rPr>
          <w:szCs w:val="28"/>
        </w:rPr>
        <w:t>а управления образования Реутовой</w:t>
      </w:r>
      <w:r w:rsidRPr="00771942">
        <w:rPr>
          <w:szCs w:val="28"/>
        </w:rPr>
        <w:t xml:space="preserve"> Е.Ф., ответственным за методическое и техническое сопровождение</w:t>
      </w:r>
      <w:r w:rsidR="0013596B" w:rsidRPr="00771942">
        <w:rPr>
          <w:szCs w:val="28"/>
        </w:rPr>
        <w:t xml:space="preserve"> Олимпиады </w:t>
      </w:r>
      <w:r w:rsidRPr="00771942">
        <w:rPr>
          <w:szCs w:val="28"/>
        </w:rPr>
        <w:t xml:space="preserve"> - </w:t>
      </w:r>
      <w:r w:rsidR="0013596B" w:rsidRPr="00771942">
        <w:rPr>
          <w:szCs w:val="28"/>
        </w:rPr>
        <w:t xml:space="preserve">МБУ «ИМЦ» г. Горнозаводска </w:t>
      </w:r>
      <w:r w:rsidR="00021A7A" w:rsidRPr="00771942">
        <w:rPr>
          <w:szCs w:val="28"/>
        </w:rPr>
        <w:t xml:space="preserve">в лице </w:t>
      </w:r>
      <w:r w:rsidRPr="00771942">
        <w:rPr>
          <w:szCs w:val="28"/>
        </w:rPr>
        <w:t xml:space="preserve">методиста МБУ «Информационно-методический центр» г. Горнозаводска </w:t>
      </w:r>
      <w:r w:rsidR="007A74BD" w:rsidRPr="00771942">
        <w:rPr>
          <w:szCs w:val="28"/>
        </w:rPr>
        <w:t>Врадий Л.Б.</w:t>
      </w:r>
    </w:p>
    <w:p w:rsidR="00AE4590" w:rsidRPr="00771942" w:rsidRDefault="00AE4590" w:rsidP="00AE4590">
      <w:pPr>
        <w:numPr>
          <w:ilvl w:val="0"/>
          <w:numId w:val="11"/>
        </w:numPr>
        <w:tabs>
          <w:tab w:val="clear" w:pos="750"/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ind w:left="0" w:firstLine="0"/>
        <w:jc w:val="both"/>
        <w:rPr>
          <w:szCs w:val="28"/>
        </w:rPr>
      </w:pPr>
      <w:r w:rsidRPr="00771942">
        <w:rPr>
          <w:szCs w:val="28"/>
        </w:rPr>
        <w:t>Назначить ответственными должностными лицами за соблюдение требований к организации и проведению школьного этапа Олимпиады руководителей общеобразовательных организаций.</w:t>
      </w:r>
    </w:p>
    <w:p w:rsidR="00926A39" w:rsidRPr="00771942" w:rsidRDefault="00926A39" w:rsidP="00AE4590">
      <w:pPr>
        <w:numPr>
          <w:ilvl w:val="0"/>
          <w:numId w:val="11"/>
        </w:numPr>
        <w:tabs>
          <w:tab w:val="clear" w:pos="750"/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ind w:left="0" w:firstLine="0"/>
        <w:jc w:val="both"/>
        <w:rPr>
          <w:szCs w:val="28"/>
        </w:rPr>
      </w:pPr>
      <w:r w:rsidRPr="00771942">
        <w:rPr>
          <w:szCs w:val="28"/>
        </w:rPr>
        <w:t>Утвердить состав оргкомитета Оли</w:t>
      </w:r>
      <w:r w:rsidR="00A652CA" w:rsidRPr="00771942">
        <w:rPr>
          <w:szCs w:val="28"/>
        </w:rPr>
        <w:t>м</w:t>
      </w:r>
      <w:r w:rsidRPr="00771942">
        <w:rPr>
          <w:szCs w:val="28"/>
        </w:rPr>
        <w:t>пиады (прило</w:t>
      </w:r>
      <w:r w:rsidR="00A47592" w:rsidRPr="00771942">
        <w:rPr>
          <w:szCs w:val="28"/>
        </w:rPr>
        <w:t>жение 3</w:t>
      </w:r>
      <w:r w:rsidRPr="00771942">
        <w:rPr>
          <w:szCs w:val="28"/>
        </w:rPr>
        <w:t>)</w:t>
      </w:r>
      <w:r w:rsidR="00A47592" w:rsidRPr="00771942">
        <w:rPr>
          <w:szCs w:val="28"/>
        </w:rPr>
        <w:t>.</w:t>
      </w:r>
    </w:p>
    <w:p w:rsidR="00926A39" w:rsidRPr="00771942" w:rsidRDefault="00926A39" w:rsidP="00AE4590">
      <w:pPr>
        <w:numPr>
          <w:ilvl w:val="0"/>
          <w:numId w:val="11"/>
        </w:numPr>
        <w:tabs>
          <w:tab w:val="clear" w:pos="750"/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ind w:left="0" w:firstLine="0"/>
        <w:jc w:val="both"/>
        <w:rPr>
          <w:szCs w:val="28"/>
        </w:rPr>
      </w:pPr>
      <w:r w:rsidRPr="00771942">
        <w:rPr>
          <w:szCs w:val="28"/>
        </w:rPr>
        <w:t>Утвердить с</w:t>
      </w:r>
      <w:r w:rsidR="00CC5EB8" w:rsidRPr="00771942">
        <w:rPr>
          <w:szCs w:val="28"/>
        </w:rPr>
        <w:t>ос</w:t>
      </w:r>
      <w:r w:rsidRPr="00771942">
        <w:rPr>
          <w:szCs w:val="28"/>
        </w:rPr>
        <w:t>тавы муни</w:t>
      </w:r>
      <w:r w:rsidR="00A652CA" w:rsidRPr="00771942">
        <w:rPr>
          <w:szCs w:val="28"/>
        </w:rPr>
        <w:t>ци</w:t>
      </w:r>
      <w:r w:rsidRPr="00771942">
        <w:rPr>
          <w:szCs w:val="28"/>
        </w:rPr>
        <w:t>пальных предм</w:t>
      </w:r>
      <w:r w:rsidR="00A652CA" w:rsidRPr="00771942">
        <w:rPr>
          <w:szCs w:val="28"/>
        </w:rPr>
        <w:t>етно-методических комиссий по каждому общеобразовательному предмету</w:t>
      </w:r>
      <w:r w:rsidR="00A47592" w:rsidRPr="00771942">
        <w:rPr>
          <w:szCs w:val="28"/>
        </w:rPr>
        <w:t xml:space="preserve"> (приложение 4</w:t>
      </w:r>
      <w:r w:rsidR="008B2C54" w:rsidRPr="00771942">
        <w:rPr>
          <w:szCs w:val="28"/>
        </w:rPr>
        <w:t>)</w:t>
      </w:r>
      <w:r w:rsidR="00A47592" w:rsidRPr="00771942">
        <w:rPr>
          <w:szCs w:val="28"/>
        </w:rPr>
        <w:t>.</w:t>
      </w:r>
    </w:p>
    <w:p w:rsidR="00CC5EB8" w:rsidRPr="00771942" w:rsidRDefault="00432244" w:rsidP="00CC5EB8">
      <w:pPr>
        <w:numPr>
          <w:ilvl w:val="0"/>
          <w:numId w:val="11"/>
        </w:numPr>
        <w:tabs>
          <w:tab w:val="clear" w:pos="750"/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ind w:left="0" w:firstLine="0"/>
        <w:jc w:val="both"/>
        <w:rPr>
          <w:szCs w:val="28"/>
        </w:rPr>
      </w:pPr>
      <w:r w:rsidRPr="00771942">
        <w:rPr>
          <w:szCs w:val="28"/>
        </w:rPr>
        <w:lastRenderedPageBreak/>
        <w:t xml:space="preserve">Утвердить </w:t>
      </w:r>
      <w:r w:rsidRPr="00771942">
        <w:t xml:space="preserve">составы жюри и апелляционных комиссий Олимпиады по каждому общеобразовательному предмету (приложение </w:t>
      </w:r>
      <w:r w:rsidR="005F0E40" w:rsidRPr="00771942">
        <w:t>5,6</w:t>
      </w:r>
      <w:r w:rsidRPr="00771942">
        <w:t>)</w:t>
      </w:r>
    </w:p>
    <w:p w:rsidR="00314D61" w:rsidRPr="00771942" w:rsidRDefault="00E11125" w:rsidP="00D659A7">
      <w:pPr>
        <w:numPr>
          <w:ilvl w:val="0"/>
          <w:numId w:val="11"/>
        </w:numPr>
        <w:tabs>
          <w:tab w:val="clear" w:pos="750"/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ind w:left="0" w:firstLine="0"/>
        <w:jc w:val="both"/>
        <w:rPr>
          <w:szCs w:val="28"/>
        </w:rPr>
      </w:pPr>
      <w:r w:rsidRPr="00771942">
        <w:rPr>
          <w:szCs w:val="28"/>
        </w:rPr>
        <w:t xml:space="preserve">Врадий Л.Б. </w:t>
      </w:r>
      <w:r w:rsidRPr="00771942">
        <w:t>обеспечить</w:t>
      </w:r>
      <w:r w:rsidR="00314D61" w:rsidRPr="00771942">
        <w:t>:</w:t>
      </w:r>
    </w:p>
    <w:p w:rsidR="003677EC" w:rsidRPr="00771942" w:rsidRDefault="003677EC" w:rsidP="003677EC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</w:pPr>
      <w:r w:rsidRPr="00771942">
        <w:t>8.1. функционирование в информационно-телекоммуникационной сети «Интернет» официального сайта Олимпиады организатора школьного и муниципального этапов;</w:t>
      </w:r>
    </w:p>
    <w:p w:rsidR="00314D61" w:rsidRPr="00771942" w:rsidRDefault="003677EC" w:rsidP="00314D61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</w:pPr>
      <w:r w:rsidRPr="00771942">
        <w:t>8.2</w:t>
      </w:r>
      <w:r w:rsidR="00314D61" w:rsidRPr="00771942">
        <w:t xml:space="preserve">. </w:t>
      </w:r>
      <w:r w:rsidR="00E11125" w:rsidRPr="00771942">
        <w:t xml:space="preserve"> заполнение данных об обучающихся, принявших участие в Олимпиаде в подсистеме учета результатов олимпиад автоматизированной информационной системы «Электронная Пермская Образовательная Система» (далее – «ЭПОС.Олимпиады») по каждому общеобразовательному предмету на основании протоколов жюри в срок</w:t>
      </w:r>
      <w:r w:rsidR="00314D61" w:rsidRPr="00771942">
        <w:t xml:space="preserve"> не позднее </w:t>
      </w:r>
      <w:r w:rsidR="00314D61" w:rsidRPr="00771942">
        <w:rPr>
          <w:b/>
        </w:rPr>
        <w:t>05 ноября 2024 года</w:t>
      </w:r>
      <w:r w:rsidR="00314D61" w:rsidRPr="00771942">
        <w:t>;</w:t>
      </w:r>
    </w:p>
    <w:p w:rsidR="00E11125" w:rsidRPr="00771942" w:rsidRDefault="0044254B" w:rsidP="00D659A7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t>8.3</w:t>
      </w:r>
      <w:r w:rsidR="00314D61" w:rsidRPr="00771942">
        <w:t xml:space="preserve">. </w:t>
      </w:r>
      <w:r w:rsidR="00500C14" w:rsidRPr="00771942">
        <w:t>опубликовать по каждому общеобразовательному предмету рейтинги победителей и рейтинги призеров Олимпиады, в том числе протоколы жюри по итогам проведения Олимпиады на официальном сайте управления образования в срок не позднее 15 календарных дней с последней даты проведения соревновательных туров Олимпиады по каждому общеобразовательному предмету.</w:t>
      </w:r>
      <w:r w:rsidR="0063743F" w:rsidRPr="00771942">
        <w:rPr>
          <w:szCs w:val="28"/>
        </w:rPr>
        <w:t xml:space="preserve"> </w:t>
      </w:r>
    </w:p>
    <w:p w:rsidR="007325BB" w:rsidRPr="00771942" w:rsidRDefault="00500C14" w:rsidP="00D659A7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>9</w:t>
      </w:r>
      <w:r w:rsidR="00512EBA" w:rsidRPr="00771942">
        <w:rPr>
          <w:szCs w:val="28"/>
        </w:rPr>
        <w:t xml:space="preserve"> </w:t>
      </w:r>
      <w:r w:rsidR="00884ABE" w:rsidRPr="00771942">
        <w:rPr>
          <w:szCs w:val="28"/>
        </w:rPr>
        <w:t xml:space="preserve">. </w:t>
      </w:r>
      <w:r w:rsidR="007325BB" w:rsidRPr="00771942">
        <w:rPr>
          <w:szCs w:val="28"/>
        </w:rPr>
        <w:t>Руководителям общеобразовательных организаций:</w:t>
      </w:r>
    </w:p>
    <w:p w:rsidR="00D659A7" w:rsidRPr="00771942" w:rsidRDefault="005C16A4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 xml:space="preserve">9.1.  </w:t>
      </w:r>
      <w:r w:rsidR="007325BB" w:rsidRPr="00771942">
        <w:rPr>
          <w:szCs w:val="28"/>
        </w:rPr>
        <w:t xml:space="preserve">В срок </w:t>
      </w:r>
      <w:r w:rsidR="007325BB" w:rsidRPr="00771942">
        <w:rPr>
          <w:b/>
          <w:szCs w:val="28"/>
        </w:rPr>
        <w:t xml:space="preserve">до </w:t>
      </w:r>
      <w:r w:rsidR="00512EBA" w:rsidRPr="00771942">
        <w:rPr>
          <w:b/>
          <w:szCs w:val="28"/>
        </w:rPr>
        <w:t>31</w:t>
      </w:r>
      <w:r w:rsidR="007325BB" w:rsidRPr="00771942">
        <w:rPr>
          <w:b/>
          <w:szCs w:val="28"/>
        </w:rPr>
        <w:t xml:space="preserve"> октября </w:t>
      </w:r>
      <w:r w:rsidR="007325BB" w:rsidRPr="00771942">
        <w:rPr>
          <w:szCs w:val="28"/>
        </w:rPr>
        <w:t xml:space="preserve"> </w:t>
      </w:r>
      <w:r w:rsidRPr="00771942">
        <w:rPr>
          <w:b/>
          <w:szCs w:val="28"/>
        </w:rPr>
        <w:t>2024</w:t>
      </w:r>
      <w:r w:rsidR="007325BB" w:rsidRPr="00771942">
        <w:rPr>
          <w:b/>
          <w:szCs w:val="28"/>
        </w:rPr>
        <w:t xml:space="preserve"> года</w:t>
      </w:r>
      <w:r w:rsidR="007325BB" w:rsidRPr="00771942">
        <w:rPr>
          <w:szCs w:val="28"/>
        </w:rPr>
        <w:t xml:space="preserve"> осуществить проведение школьного этапа Олимпиады в образовательных учреждениях в соответствии с</w:t>
      </w:r>
      <w:r w:rsidR="00884ABE" w:rsidRPr="00771942">
        <w:rPr>
          <w:szCs w:val="28"/>
        </w:rPr>
        <w:t xml:space="preserve"> требованиями и </w:t>
      </w:r>
      <w:r w:rsidR="007325BB" w:rsidRPr="00771942">
        <w:rPr>
          <w:szCs w:val="28"/>
        </w:rPr>
        <w:t>методическими рекомендациями по каждом</w:t>
      </w:r>
      <w:r w:rsidR="00D659A7" w:rsidRPr="00771942">
        <w:rPr>
          <w:szCs w:val="28"/>
        </w:rPr>
        <w:t>у общеобразовательному предмету.</w:t>
      </w:r>
    </w:p>
    <w:p w:rsidR="00884ABE" w:rsidRPr="00771942" w:rsidRDefault="005C16A4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>9</w:t>
      </w:r>
      <w:r w:rsidR="00512EBA" w:rsidRPr="00771942">
        <w:rPr>
          <w:szCs w:val="28"/>
        </w:rPr>
        <w:t xml:space="preserve">.2. </w:t>
      </w:r>
      <w:r w:rsidR="00884ABE" w:rsidRPr="00771942">
        <w:rPr>
          <w:szCs w:val="28"/>
        </w:rPr>
        <w:t xml:space="preserve">Утвердить локальным нормативно-правовым актом ответственных лиц по </w:t>
      </w:r>
      <w:r w:rsidRPr="00771942">
        <w:rPr>
          <w:szCs w:val="28"/>
        </w:rPr>
        <w:t xml:space="preserve">организации и </w:t>
      </w:r>
      <w:r w:rsidR="00884ABE" w:rsidRPr="00771942">
        <w:rPr>
          <w:szCs w:val="28"/>
        </w:rPr>
        <w:t>проведению школьного этапа Олимпиады.</w:t>
      </w:r>
    </w:p>
    <w:p w:rsidR="00512EBA" w:rsidRPr="00771942" w:rsidRDefault="005C16A4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>9</w:t>
      </w:r>
      <w:r w:rsidR="00512EBA" w:rsidRPr="00771942">
        <w:rPr>
          <w:szCs w:val="28"/>
        </w:rPr>
        <w:t xml:space="preserve">.3.  </w:t>
      </w:r>
      <w:r w:rsidR="009C6221" w:rsidRPr="00771942">
        <w:rPr>
          <w:szCs w:val="28"/>
        </w:rPr>
        <w:t xml:space="preserve">Школьный этап олимпиады по шести предметам (астрономия, биология, информатика, математика, физика, химия) провести в онлайн-формате на технологической платформе «Сириус.Курсы»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</w:t>
      </w:r>
      <w:r w:rsidR="0051017C" w:rsidRPr="00771942">
        <w:rPr>
          <w:szCs w:val="28"/>
        </w:rPr>
        <w:t>выполненных работ (организатор-</w:t>
      </w:r>
      <w:r w:rsidR="009C6221" w:rsidRPr="00771942">
        <w:rPr>
          <w:szCs w:val="28"/>
        </w:rPr>
        <w:t>федеральный образовательный центр «Сириус»).</w:t>
      </w:r>
    </w:p>
    <w:p w:rsidR="0044254B" w:rsidRPr="00771942" w:rsidRDefault="00ED6095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>9</w:t>
      </w:r>
      <w:r w:rsidR="00512EBA" w:rsidRPr="00771942">
        <w:rPr>
          <w:szCs w:val="28"/>
        </w:rPr>
        <w:t xml:space="preserve">.4.  </w:t>
      </w:r>
      <w:r w:rsidR="009C6221" w:rsidRPr="00771942">
        <w:rPr>
          <w:szCs w:val="28"/>
        </w:rPr>
        <w:t>При проведении школьного этапа по остальным предметам использовать задания, которые разрабатывают муниципальные предметно-методические комиссии, для муниципального этапа – региональные предметно-методические комиссии.</w:t>
      </w:r>
    </w:p>
    <w:p w:rsidR="0044254B" w:rsidRPr="00771942" w:rsidRDefault="0044254B" w:rsidP="0044254B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</w:pPr>
      <w:r w:rsidRPr="00771942">
        <w:t>9.5.</w:t>
      </w:r>
      <w:r w:rsidR="000F0C5B" w:rsidRPr="00771942">
        <w:t xml:space="preserve"> О</w:t>
      </w:r>
      <w:r w:rsidRPr="00771942">
        <w:t xml:space="preserve">беспечить функционирование в информационно-телекоммуникационной сети «Интернет» официального сайта Олимпиады </w:t>
      </w:r>
      <w:r w:rsidR="000E6795" w:rsidRPr="00771942">
        <w:t>(школьный</w:t>
      </w:r>
      <w:r w:rsidRPr="00771942">
        <w:t xml:space="preserve"> </w:t>
      </w:r>
      <w:r w:rsidR="000E6795" w:rsidRPr="00771942">
        <w:t>этап)</w:t>
      </w:r>
      <w:r w:rsidR="00835CAC" w:rsidRPr="00771942">
        <w:t>.</w:t>
      </w:r>
    </w:p>
    <w:p w:rsidR="000E6795" w:rsidRPr="00771942" w:rsidRDefault="00527A2A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>9.6</w:t>
      </w:r>
      <w:r w:rsidR="00512EBA" w:rsidRPr="00771942">
        <w:rPr>
          <w:szCs w:val="28"/>
        </w:rPr>
        <w:t xml:space="preserve">. </w:t>
      </w:r>
      <w:r w:rsidR="002F2398" w:rsidRPr="00771942">
        <w:rPr>
          <w:szCs w:val="28"/>
        </w:rPr>
        <w:t xml:space="preserve">Обеспечить заполнение данных об обучающихся, принявших участие в олимпиаде школьного </w:t>
      </w:r>
      <w:r w:rsidR="000E6795" w:rsidRPr="00771942">
        <w:rPr>
          <w:szCs w:val="28"/>
        </w:rPr>
        <w:t xml:space="preserve">этапа </w:t>
      </w:r>
      <w:r w:rsidR="002F2398" w:rsidRPr="00771942">
        <w:rPr>
          <w:szCs w:val="28"/>
        </w:rPr>
        <w:t xml:space="preserve">в подсистеме учета результатов олимпиад автоматизированной информационной системы «Электронная Пермская </w:t>
      </w:r>
      <w:r w:rsidR="000E6795" w:rsidRPr="00771942">
        <w:rPr>
          <w:szCs w:val="28"/>
        </w:rPr>
        <w:t>Образовательная Система» (ЭПОC).</w:t>
      </w:r>
      <w:r w:rsidR="002F2398" w:rsidRPr="00771942">
        <w:rPr>
          <w:szCs w:val="28"/>
        </w:rPr>
        <w:t xml:space="preserve"> </w:t>
      </w:r>
    </w:p>
    <w:p w:rsidR="00D659A7" w:rsidRPr="00771942" w:rsidRDefault="00391AE9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>9.7</w:t>
      </w:r>
      <w:r w:rsidR="00512EBA" w:rsidRPr="00771942">
        <w:rPr>
          <w:szCs w:val="28"/>
        </w:rPr>
        <w:t xml:space="preserve">.  </w:t>
      </w:r>
      <w:r w:rsidR="007325BB" w:rsidRPr="00771942">
        <w:rPr>
          <w:szCs w:val="28"/>
        </w:rPr>
        <w:t xml:space="preserve">Согласно Порядку проведения Олимпиады не менее чем за </w:t>
      </w:r>
      <w:r w:rsidR="00385590" w:rsidRPr="00771942">
        <w:rPr>
          <w:szCs w:val="28"/>
        </w:rPr>
        <w:t>3</w:t>
      </w:r>
      <w:r w:rsidR="007325BB" w:rsidRPr="00771942">
        <w:rPr>
          <w:szCs w:val="28"/>
        </w:rPr>
        <w:t xml:space="preserve"> рабочих дней до начала школьного этапа Олимпиады в письменной форме взять с родителей (законных представителей) обучающегося, заявившего о своем участии в Олимпиаде, согласие на обработку персональных данных их несовершеннолетнего ребенка </w:t>
      </w:r>
      <w:r w:rsidR="00544EE9" w:rsidRPr="00771942">
        <w:rPr>
          <w:szCs w:val="28"/>
        </w:rPr>
        <w:t xml:space="preserve">по форме </w:t>
      </w:r>
      <w:r w:rsidR="00884ABE" w:rsidRPr="00771942">
        <w:rPr>
          <w:szCs w:val="28"/>
        </w:rPr>
        <w:t>(приложение</w:t>
      </w:r>
      <w:r w:rsidR="005F0E40" w:rsidRPr="00771942">
        <w:rPr>
          <w:szCs w:val="28"/>
        </w:rPr>
        <w:t xml:space="preserve"> 7</w:t>
      </w:r>
      <w:r w:rsidR="00884ABE" w:rsidRPr="00771942">
        <w:rPr>
          <w:szCs w:val="28"/>
        </w:rPr>
        <w:t>)</w:t>
      </w:r>
      <w:r w:rsidR="007325BB" w:rsidRPr="00771942">
        <w:rPr>
          <w:szCs w:val="28"/>
        </w:rPr>
        <w:t>.</w:t>
      </w:r>
    </w:p>
    <w:p w:rsidR="00821452" w:rsidRPr="00771942" w:rsidRDefault="00544EE9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lastRenderedPageBreak/>
        <w:t>10</w:t>
      </w:r>
      <w:r w:rsidR="00512EBA" w:rsidRPr="00771942">
        <w:rPr>
          <w:szCs w:val="28"/>
        </w:rPr>
        <w:t xml:space="preserve">. </w:t>
      </w:r>
      <w:r w:rsidR="007325BB" w:rsidRPr="00771942">
        <w:rPr>
          <w:szCs w:val="28"/>
        </w:rPr>
        <w:t xml:space="preserve">В срок </w:t>
      </w:r>
      <w:r w:rsidRPr="00771942">
        <w:rPr>
          <w:b/>
          <w:szCs w:val="28"/>
        </w:rPr>
        <w:t>до 05</w:t>
      </w:r>
      <w:r w:rsidR="007325BB" w:rsidRPr="00771942">
        <w:rPr>
          <w:b/>
          <w:szCs w:val="28"/>
        </w:rPr>
        <w:t xml:space="preserve"> ноября</w:t>
      </w:r>
      <w:r w:rsidR="007325BB" w:rsidRPr="00771942">
        <w:rPr>
          <w:szCs w:val="28"/>
        </w:rPr>
        <w:t xml:space="preserve"> </w:t>
      </w:r>
      <w:r w:rsidRPr="00771942">
        <w:rPr>
          <w:b/>
          <w:szCs w:val="28"/>
        </w:rPr>
        <w:t>2024</w:t>
      </w:r>
      <w:r w:rsidR="00D659A7" w:rsidRPr="00771942">
        <w:rPr>
          <w:b/>
          <w:szCs w:val="28"/>
        </w:rPr>
        <w:t xml:space="preserve"> </w:t>
      </w:r>
      <w:r w:rsidR="007325BB" w:rsidRPr="00771942">
        <w:rPr>
          <w:szCs w:val="28"/>
        </w:rPr>
        <w:t xml:space="preserve">года предоставить муниципальному </w:t>
      </w:r>
      <w:r w:rsidR="00350D24" w:rsidRPr="00771942">
        <w:rPr>
          <w:szCs w:val="28"/>
        </w:rPr>
        <w:t xml:space="preserve">организатору </w:t>
      </w:r>
      <w:r w:rsidR="007325BB" w:rsidRPr="00771942">
        <w:rPr>
          <w:szCs w:val="28"/>
        </w:rPr>
        <w:t>Олимпиады отчет по результатам проведения школьного этапа Олимпиады (приложение</w:t>
      </w:r>
      <w:r w:rsidR="005F0E40" w:rsidRPr="00771942">
        <w:rPr>
          <w:szCs w:val="28"/>
        </w:rPr>
        <w:t xml:space="preserve"> 8</w:t>
      </w:r>
      <w:r w:rsidR="007325BB" w:rsidRPr="00771942">
        <w:rPr>
          <w:szCs w:val="28"/>
        </w:rPr>
        <w:t>).</w:t>
      </w:r>
    </w:p>
    <w:p w:rsidR="00512EBA" w:rsidRPr="00771942" w:rsidRDefault="00B66AF2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>11</w:t>
      </w:r>
      <w:r w:rsidR="00512EBA" w:rsidRPr="00771942">
        <w:rPr>
          <w:szCs w:val="28"/>
        </w:rPr>
        <w:t xml:space="preserve">. </w:t>
      </w:r>
      <w:r w:rsidR="007325BB" w:rsidRPr="00771942">
        <w:rPr>
          <w:szCs w:val="28"/>
        </w:rPr>
        <w:t>Обеспечить участие обучающихся, прошедших по итогам школьного этапа, в муниципальном этапе Олимпиады школьников.</w:t>
      </w:r>
    </w:p>
    <w:p w:rsidR="007325BB" w:rsidRPr="00771942" w:rsidRDefault="00B66AF2" w:rsidP="00512EBA">
      <w:pPr>
        <w:tabs>
          <w:tab w:val="left" w:pos="709"/>
          <w:tab w:val="left" w:pos="5670"/>
          <w:tab w:val="left" w:pos="8222"/>
          <w:tab w:val="left" w:pos="9356"/>
          <w:tab w:val="left" w:pos="9498"/>
        </w:tabs>
        <w:suppressAutoHyphens/>
        <w:jc w:val="both"/>
        <w:rPr>
          <w:szCs w:val="28"/>
        </w:rPr>
      </w:pPr>
      <w:r w:rsidRPr="00771942">
        <w:rPr>
          <w:szCs w:val="28"/>
        </w:rPr>
        <w:t>12</w:t>
      </w:r>
      <w:r w:rsidR="00512EBA" w:rsidRPr="00771942">
        <w:rPr>
          <w:szCs w:val="28"/>
        </w:rPr>
        <w:t xml:space="preserve">. </w:t>
      </w:r>
      <w:r w:rsidR="007325BB" w:rsidRPr="00771942">
        <w:rPr>
          <w:szCs w:val="28"/>
        </w:rPr>
        <w:t xml:space="preserve">Контроль исполнения настоящего приказа возложить на заместителя начальника управления образования Реутову Е.Ф. </w:t>
      </w:r>
    </w:p>
    <w:p w:rsidR="007325BB" w:rsidRPr="00771942" w:rsidRDefault="007325BB" w:rsidP="007325BB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</w:p>
    <w:p w:rsidR="0082145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  <w:r w:rsidRPr="00771942">
        <w:rPr>
          <w:szCs w:val="28"/>
        </w:rPr>
        <w:t>И.о. н</w:t>
      </w:r>
      <w:r w:rsidR="007325BB" w:rsidRPr="00771942">
        <w:rPr>
          <w:szCs w:val="28"/>
        </w:rPr>
        <w:t>ачальник</w:t>
      </w:r>
      <w:r w:rsidRPr="00771942">
        <w:rPr>
          <w:szCs w:val="28"/>
        </w:rPr>
        <w:t>а</w:t>
      </w:r>
      <w:r w:rsidR="007325BB" w:rsidRPr="00771942">
        <w:rPr>
          <w:szCs w:val="28"/>
        </w:rPr>
        <w:t xml:space="preserve"> управления</w:t>
      </w:r>
      <w:r w:rsidR="00821452" w:rsidRPr="00771942">
        <w:rPr>
          <w:szCs w:val="28"/>
        </w:rPr>
        <w:t xml:space="preserve"> образования</w:t>
      </w:r>
    </w:p>
    <w:p w:rsidR="007325BB" w:rsidRPr="00771942" w:rsidRDefault="00821452" w:rsidP="007325BB">
      <w:pPr>
        <w:tabs>
          <w:tab w:val="left" w:pos="5670"/>
          <w:tab w:val="left" w:pos="8222"/>
          <w:tab w:val="left" w:pos="9356"/>
          <w:tab w:val="left" w:pos="9498"/>
        </w:tabs>
        <w:jc w:val="both"/>
        <w:rPr>
          <w:szCs w:val="28"/>
        </w:rPr>
      </w:pPr>
      <w:r w:rsidRPr="00771942">
        <w:rPr>
          <w:szCs w:val="28"/>
        </w:rPr>
        <w:t xml:space="preserve">Горнозаводского округа </w:t>
      </w:r>
      <w:r w:rsidR="007325BB" w:rsidRPr="00771942">
        <w:rPr>
          <w:szCs w:val="28"/>
        </w:rPr>
        <w:t xml:space="preserve">                                         </w:t>
      </w:r>
      <w:r w:rsidRPr="00771942">
        <w:rPr>
          <w:szCs w:val="28"/>
        </w:rPr>
        <w:t xml:space="preserve">                           </w:t>
      </w:r>
      <w:r w:rsidR="00B66AF2" w:rsidRPr="00771942">
        <w:rPr>
          <w:szCs w:val="28"/>
        </w:rPr>
        <w:t xml:space="preserve"> </w:t>
      </w:r>
      <w:r w:rsidR="00512EBA" w:rsidRPr="00771942">
        <w:rPr>
          <w:szCs w:val="28"/>
        </w:rPr>
        <w:t xml:space="preserve"> </w:t>
      </w:r>
      <w:r w:rsidR="00B66AF2" w:rsidRPr="00771942">
        <w:rPr>
          <w:szCs w:val="28"/>
        </w:rPr>
        <w:t>М.В. Карелова</w:t>
      </w:r>
    </w:p>
    <w:p w:rsidR="006F01E2" w:rsidRPr="00771942" w:rsidRDefault="006F01E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5253" w:rsidRPr="00771942" w:rsidRDefault="004E5253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5253" w:rsidRPr="00771942" w:rsidRDefault="004E5253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512EBA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B66AF2" w:rsidRPr="00771942" w:rsidRDefault="00B66AF2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7325BB" w:rsidRPr="00771942" w:rsidRDefault="00512EBA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  <w:r w:rsidRPr="00771942">
        <w:rPr>
          <w:sz w:val="22"/>
          <w:szCs w:val="22"/>
        </w:rPr>
        <w:t xml:space="preserve">Реутова Е.Ф. </w:t>
      </w:r>
      <w:r w:rsidR="002F2398" w:rsidRPr="00771942">
        <w:rPr>
          <w:sz w:val="22"/>
          <w:szCs w:val="22"/>
        </w:rPr>
        <w:t>т</w:t>
      </w:r>
      <w:r w:rsidR="007325BB" w:rsidRPr="00771942">
        <w:rPr>
          <w:sz w:val="22"/>
          <w:szCs w:val="22"/>
        </w:rPr>
        <w:t>. 41308</w:t>
      </w:r>
    </w:p>
    <w:p w:rsidR="008B5F9F" w:rsidRPr="00771942" w:rsidRDefault="008B5F9F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8B5F9F" w:rsidRPr="00771942" w:rsidRDefault="008B5F9F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8B5F9F" w:rsidRPr="00771942" w:rsidRDefault="008B5F9F" w:rsidP="007325BB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  <w:sectPr w:rsidR="008B5F9F" w:rsidRPr="00771942" w:rsidSect="00BB7D09">
          <w:headerReference w:type="even" r:id="rId8"/>
          <w:headerReference w:type="default" r:id="rId9"/>
          <w:footerReference w:type="default" r:id="rId10"/>
          <w:type w:val="continuous"/>
          <w:pgSz w:w="11907" w:h="16840" w:code="9"/>
          <w:pgMar w:top="1134" w:right="851" w:bottom="284" w:left="1418" w:header="567" w:footer="567" w:gutter="0"/>
          <w:cols w:space="720"/>
          <w:noEndnote/>
        </w:sectPr>
      </w:pPr>
    </w:p>
    <w:p w:rsidR="008B5F9F" w:rsidRPr="00771942" w:rsidRDefault="00D92B8B" w:rsidP="008B5F9F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b/>
        </w:rPr>
        <w:lastRenderedPageBreak/>
        <w:t xml:space="preserve"> </w:t>
      </w:r>
      <w:r w:rsidR="008B5F9F" w:rsidRPr="00771942">
        <w:rPr>
          <w:sz w:val="22"/>
          <w:szCs w:val="22"/>
        </w:rPr>
        <w:t>Приложение 1 к приказу</w:t>
      </w:r>
    </w:p>
    <w:p w:rsidR="008B5F9F" w:rsidRPr="00771942" w:rsidRDefault="008B5F9F" w:rsidP="008B5F9F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Управления образования</w:t>
      </w:r>
    </w:p>
    <w:p w:rsidR="008B5F9F" w:rsidRPr="00771942" w:rsidRDefault="00B370C7" w:rsidP="008B5F9F">
      <w:pPr>
        <w:spacing w:after="3" w:line="248" w:lineRule="auto"/>
        <w:jc w:val="right"/>
      </w:pPr>
      <w:r w:rsidRPr="00771942">
        <w:rPr>
          <w:sz w:val="22"/>
          <w:szCs w:val="22"/>
        </w:rPr>
        <w:t>от 29.08.2024</w:t>
      </w:r>
      <w:r w:rsidR="008B5F9F" w:rsidRPr="00771942">
        <w:rPr>
          <w:sz w:val="22"/>
          <w:szCs w:val="22"/>
        </w:rPr>
        <w:t>г. №</w:t>
      </w:r>
      <w:r w:rsidRPr="00771942">
        <w:rPr>
          <w:sz w:val="22"/>
          <w:szCs w:val="22"/>
        </w:rPr>
        <w:t xml:space="preserve"> 01-03/</w:t>
      </w:r>
      <w:r w:rsidR="00B760D5" w:rsidRPr="00771942">
        <w:rPr>
          <w:sz w:val="22"/>
          <w:szCs w:val="22"/>
        </w:rPr>
        <w:t>142</w:t>
      </w:r>
    </w:p>
    <w:p w:rsidR="008B5F9F" w:rsidRPr="00771942" w:rsidRDefault="008B5F9F" w:rsidP="008B5F9F">
      <w:pPr>
        <w:spacing w:after="3" w:line="248" w:lineRule="auto"/>
        <w:ind w:left="944"/>
        <w:jc w:val="both"/>
      </w:pPr>
    </w:p>
    <w:p w:rsidR="008B5F9F" w:rsidRPr="00771942" w:rsidRDefault="008B5F9F" w:rsidP="008B5F9F">
      <w:pPr>
        <w:spacing w:after="3" w:line="248" w:lineRule="auto"/>
        <w:ind w:left="944"/>
        <w:jc w:val="both"/>
      </w:pPr>
    </w:p>
    <w:p w:rsidR="008B5F9F" w:rsidRPr="00771942" w:rsidRDefault="00D92B8B" w:rsidP="008B5F9F">
      <w:pPr>
        <w:spacing w:after="3" w:line="248" w:lineRule="auto"/>
        <w:jc w:val="center"/>
        <w:rPr>
          <w:b/>
        </w:rPr>
      </w:pPr>
      <w:r w:rsidRPr="00771942">
        <w:rPr>
          <w:b/>
        </w:rPr>
        <w:t xml:space="preserve">Организационно-технологическая модель </w:t>
      </w:r>
    </w:p>
    <w:p w:rsidR="008B5F9F" w:rsidRPr="00771942" w:rsidRDefault="00D92B8B" w:rsidP="008B5F9F">
      <w:pPr>
        <w:spacing w:after="3" w:line="248" w:lineRule="auto"/>
        <w:jc w:val="center"/>
        <w:rPr>
          <w:b/>
        </w:rPr>
      </w:pPr>
      <w:r w:rsidRPr="00771942">
        <w:rPr>
          <w:b/>
        </w:rPr>
        <w:t>школьного этапа всероссийской олимпиады школьников</w:t>
      </w:r>
    </w:p>
    <w:p w:rsidR="008B5F9F" w:rsidRPr="00771942" w:rsidRDefault="008B5F9F" w:rsidP="008B5F9F">
      <w:pPr>
        <w:spacing w:after="3" w:line="248" w:lineRule="auto"/>
        <w:jc w:val="center"/>
      </w:pP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>Школьный этап всероссийской олимпиады школьников (далее – Олимпиада) проводится в соответствии с</w:t>
      </w:r>
      <w:r w:rsidR="0016033E" w:rsidRPr="00771942">
        <w:rPr>
          <w:szCs w:val="28"/>
        </w:rPr>
        <w:t xml:space="preserve"> Порядком проведения Всероссийской олимпиады школьников, утвержденным приказом Министерства просвещения РФ от 27 ноября 2020 г. № 678, приказом Министерства просвещения РФ от 05.08.2024г. № 528 «О внесении изменений в приказ Министерства просвещения РФ от 27 ноября 202г. №678 «Об утверждении Порядка проведения Всероссийской олимпиады школьников», приказом Министерства образования и науки Пермского края от 10 июля 2024 г. № 26-01-06-734 «О проведении всероссийской олимпиады школьников в Пермском крае в 2024/2025 учебном году</w:t>
      </w:r>
      <w:r w:rsidRPr="00771942">
        <w:t xml:space="preserve">», а также с учетом методических рекомендаций по проведению школьного </w:t>
      </w:r>
      <w:r w:rsidR="00D1174D" w:rsidRPr="00771942">
        <w:t>этапа</w:t>
      </w:r>
      <w:r w:rsidRPr="00771942">
        <w:t xml:space="preserve"> всероссий</w:t>
      </w:r>
      <w:r w:rsidR="0016033E" w:rsidRPr="00771942">
        <w:t>ской олимпиады школьников в 2024/2025</w:t>
      </w:r>
      <w:r w:rsidRPr="00771942">
        <w:t xml:space="preserve"> учебном году.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Организатором школьного этапа олимпиады является </w:t>
      </w:r>
      <w:r w:rsidR="00A85E4D" w:rsidRPr="00771942">
        <w:t xml:space="preserve">управление образования администрации Горнозаводского городского округа </w:t>
      </w:r>
      <w:r w:rsidRPr="00771942">
        <w:t xml:space="preserve">(далее – Организатор).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– образовательные организации), а также лица, осваивающие указанные образовательные программы в форме самообразования или семейного образования. </w:t>
      </w:r>
    </w:p>
    <w:p w:rsidR="008B5F9F" w:rsidRPr="00771942" w:rsidRDefault="008B5F9F" w:rsidP="00B57004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Школьный этап Олимпиады проводится по заданиям, разработанным для 5-11 классов (по русскому языку и математике – для 4-11 классов). </w:t>
      </w:r>
    </w:p>
    <w:p w:rsidR="008B5F9F" w:rsidRPr="00771942" w:rsidRDefault="008B5F9F" w:rsidP="00B57004">
      <w:pPr>
        <w:ind w:left="246"/>
        <w:jc w:val="both"/>
      </w:pPr>
      <w:r w:rsidRPr="00771942">
        <w:t xml:space="preserve">Участник Олимпиады выполняет по своему выбору олимпиадные задания, разработанные для класса, программу которого он осваивает, 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 на следующий этап олимпиады указанные участники олимпиады  и на следующих этапах олимпиады выполняют олимпиадные задания, разработанные для класса, который они выбрали на предыдущем этапе олимпиады. </w:t>
      </w:r>
    </w:p>
    <w:p w:rsidR="008B5F9F" w:rsidRPr="00771942" w:rsidRDefault="008B5F9F" w:rsidP="00A66D3B">
      <w:pPr>
        <w:numPr>
          <w:ilvl w:val="0"/>
          <w:numId w:val="20"/>
        </w:numPr>
        <w:spacing w:line="248" w:lineRule="auto"/>
        <w:ind w:firstLine="698"/>
        <w:jc w:val="both"/>
      </w:pPr>
      <w:r w:rsidRPr="00771942">
        <w:t>Методическое обеспечение школьного этапа Олимпиады осуществляют муниципальные предметно-методические комиссии  по каждому общеобразовательному предмету, создаваемые организатором муниципального этапа олимпиады (далее – муниципальные предметно</w:t>
      </w:r>
      <w:r w:rsidR="00D1174D" w:rsidRPr="00771942">
        <w:t>-</w:t>
      </w:r>
      <w:r w:rsidRPr="00771942">
        <w:t xml:space="preserve">методические комиссии). Организатор устанавливает даты проведения и даты закрытия базы для </w:t>
      </w:r>
      <w:r w:rsidRPr="00771942">
        <w:lastRenderedPageBreak/>
        <w:t xml:space="preserve">внесения результатов школьного этапа Олимпиады по каждому общеобразовательному предмету в «ЭПОС.Олимпиады» в соответствии  с определенным им графиком.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>Для участия в Олимпиаде участнику необходимо подать согласие на обработку персональных данных не позднее, чем за 3 календарных дня  до начала проведения школьного этапа</w:t>
      </w:r>
      <w:r w:rsidR="00E71EF7" w:rsidRPr="00771942">
        <w:t xml:space="preserve"> (по установленному расписанию)</w:t>
      </w:r>
      <w:r w:rsidRPr="00771942">
        <w:t xml:space="preserve">. Согласия собираются оргкомитетом и передаются Организатору школьного этапа.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Регистрацию участников Олимпиады осуществляет куратор  в образовательной организации в «ЭПОС.Олимпиады» не позднее, чем  за 1 день до даты проведения Олимпиады по соответствующему общеобразовательному предмету.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Задания и критерии оценивания школьного этапа Олимпиады Организатор размещает в «ЭПОС.Олимпиады» с доступом для кураторов  в образовательных организациях городского округа  не ранее чем за 2 часа до начала олимпиады.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>Задания и критерии оценивания формируются раздельными файлами. Муниципальный куратор несет ответствен</w:t>
      </w:r>
      <w:r w:rsidR="00D1174D" w:rsidRPr="00771942">
        <w:t xml:space="preserve">ность за сохранность </w:t>
      </w:r>
      <w:r w:rsidRPr="00771942">
        <w:t xml:space="preserve">и конфиденциальность.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Куратор в образовательной организации тиражирует бланки  на всех участников олимпиады. 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Проведение тура проходит в соответствии с требованиями  к организации и проведению школьного этапа по каждому общеобразовательному предмету с учетом рекомендаций муниципальных предметно-методических комиссий.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Рекомендованное время начала проведения Олимпиады  по каждому общеобразовательному предмету  – 12:00.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Участники выполняют олимпиадные задания индивидуально  и самостоятельно. Запрещается коллективное выполнение олимпиадных заданий, использование посторонней помощи (родители, учителя, сеть Интернет и т.д.).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>Проверку выполненных олимпиадных работ осуществляет жюри школьного этапа Олимпиады по соответствующем</w:t>
      </w:r>
      <w:r w:rsidR="00230B6F" w:rsidRPr="00771942">
        <w:t>у общеобразовательному предмету</w:t>
      </w:r>
      <w:r w:rsidRPr="00771942">
        <w:t xml:space="preserve">. </w:t>
      </w:r>
    </w:p>
    <w:p w:rsidR="008B5F9F" w:rsidRPr="00771942" w:rsidRDefault="008B5F9F" w:rsidP="008B5F9F">
      <w:pPr>
        <w:numPr>
          <w:ilvl w:val="0"/>
          <w:numId w:val="20"/>
        </w:numPr>
        <w:spacing w:after="3" w:line="248" w:lineRule="auto"/>
        <w:ind w:firstLine="698"/>
        <w:jc w:val="both"/>
      </w:pPr>
      <w:r w:rsidRPr="00771942">
        <w:t xml:space="preserve">Показ работ и правила подачи апелляций вопросов участников школьного этапа Олимпиады осуществляется в сроки, установленные организатором Олимпиады. </w:t>
      </w:r>
    </w:p>
    <w:p w:rsidR="008B5F9F" w:rsidRPr="00771942" w:rsidRDefault="008B5F9F" w:rsidP="008B5F9F">
      <w:pPr>
        <w:numPr>
          <w:ilvl w:val="0"/>
          <w:numId w:val="20"/>
        </w:numPr>
        <w:spacing w:line="248" w:lineRule="auto"/>
        <w:ind w:firstLine="698"/>
        <w:jc w:val="both"/>
      </w:pPr>
      <w:r w:rsidRPr="00771942">
        <w:t>В местах проведения Олимпиады вправе присутствовать представители Орга</w:t>
      </w:r>
      <w:r w:rsidR="00D1174D" w:rsidRPr="00771942">
        <w:t>низатора Олимпиады, оргкомитета</w:t>
      </w:r>
      <w:r w:rsidRPr="00771942">
        <w:t xml:space="preserve"> и жюри соответствующего этапа олимпиады по соответствующему предмету, общественные наблюдатели, медицинские работники, технические специалисты, занятые обслуживанием оборудования, используемого при проведении Олимпиады.</w:t>
      </w:r>
    </w:p>
    <w:p w:rsidR="00D1174D" w:rsidRPr="00771942" w:rsidRDefault="008B5F9F" w:rsidP="00D1174D">
      <w:pPr>
        <w:numPr>
          <w:ilvl w:val="0"/>
          <w:numId w:val="20"/>
        </w:numPr>
        <w:spacing w:line="248" w:lineRule="auto"/>
        <w:ind w:firstLine="698"/>
        <w:jc w:val="both"/>
      </w:pPr>
      <w:r w:rsidRPr="00771942">
        <w:t xml:space="preserve">Общественным </w:t>
      </w:r>
      <w:r w:rsidRPr="00771942">
        <w:tab/>
        <w:t>наблюд</w:t>
      </w:r>
      <w:r w:rsidR="00D1174D" w:rsidRPr="00771942">
        <w:t xml:space="preserve">ателям </w:t>
      </w:r>
      <w:r w:rsidR="00D1174D" w:rsidRPr="00771942">
        <w:tab/>
        <w:t xml:space="preserve">предоставляется </w:t>
      </w:r>
      <w:r w:rsidR="00D1174D" w:rsidRPr="00771942">
        <w:tab/>
        <w:t xml:space="preserve">право </w:t>
      </w:r>
      <w:r w:rsidRPr="00771942">
        <w:t xml:space="preserve">при предъявлении документа, удостоверяющего личность, и удостоверения </w:t>
      </w:r>
      <w:r w:rsidRPr="00771942">
        <w:lastRenderedPageBreak/>
        <w:t xml:space="preserve">общественного наблюдателя присутствовать на всех мероприятиях Олимпиады, в том числе при проверке и показе выполненных олимпиадных работ, а также при рассмотрении апелляций участников Олимпиады.     </w:t>
      </w:r>
      <w:r w:rsidR="00D1174D" w:rsidRPr="00771942">
        <w:t xml:space="preserve">                                       </w:t>
      </w:r>
    </w:p>
    <w:p w:rsidR="00FE4CCB" w:rsidRPr="00771942" w:rsidRDefault="008B5F9F" w:rsidP="00FE4CCB">
      <w:pPr>
        <w:numPr>
          <w:ilvl w:val="0"/>
          <w:numId w:val="20"/>
        </w:numPr>
        <w:spacing w:line="248" w:lineRule="auto"/>
        <w:ind w:firstLine="698"/>
        <w:jc w:val="both"/>
      </w:pPr>
      <w:r w:rsidRPr="00771942">
        <w:t>Результаты школьного этапа Олимпиады вносятся в «ЭПОС. Олимпиады» куратором в образовательной организации по каждому общеобразовательному предмету в соответствии с графиком определенным Организато</w:t>
      </w:r>
      <w:r w:rsidR="00ED1A44" w:rsidRPr="00771942">
        <w:t>ром, но не позднее 05</w:t>
      </w:r>
      <w:r w:rsidR="002D4DE5" w:rsidRPr="00771942">
        <w:t xml:space="preserve"> ноября 2024</w:t>
      </w:r>
      <w:r w:rsidRPr="00771942">
        <w:t xml:space="preserve"> г. </w:t>
      </w:r>
    </w:p>
    <w:p w:rsidR="008B5F9F" w:rsidRPr="00771942" w:rsidRDefault="008B5F9F" w:rsidP="00FE4CCB">
      <w:pPr>
        <w:numPr>
          <w:ilvl w:val="0"/>
          <w:numId w:val="20"/>
        </w:numPr>
        <w:spacing w:line="248" w:lineRule="auto"/>
        <w:ind w:firstLine="698"/>
        <w:jc w:val="both"/>
      </w:pPr>
      <w:r w:rsidRPr="00771942">
        <w:t>И</w:t>
      </w:r>
      <w:r w:rsidR="00D1174D" w:rsidRPr="00771942">
        <w:t xml:space="preserve">тоговые </w:t>
      </w:r>
      <w:r w:rsidR="00D1174D" w:rsidRPr="00771942">
        <w:tab/>
        <w:t xml:space="preserve">результаты </w:t>
      </w:r>
      <w:r w:rsidR="00D1174D" w:rsidRPr="00771942">
        <w:tab/>
        <w:t xml:space="preserve">Олимпиады по </w:t>
      </w:r>
      <w:r w:rsidR="00D1174D" w:rsidRPr="00771942">
        <w:tab/>
        <w:t>кажд</w:t>
      </w:r>
      <w:r w:rsidR="00FE4CCB" w:rsidRPr="00771942">
        <w:t xml:space="preserve">ому </w:t>
      </w:r>
      <w:r w:rsidR="00D1174D" w:rsidRPr="00771942">
        <w:t xml:space="preserve">общеобразовательному </w:t>
      </w:r>
      <w:r w:rsidRPr="00771942">
        <w:t>предмету (протокол жюри, рейтинг победителей  и призеров, рейтинг участников) публикуются на са</w:t>
      </w:r>
      <w:r w:rsidR="00D1174D" w:rsidRPr="00771942">
        <w:t xml:space="preserve">йте образовательной организации </w:t>
      </w:r>
      <w:r w:rsidRPr="00771942">
        <w:t xml:space="preserve"> не позднее 15 календарных дней  с последней даты проведения соревновательных туров Олимпиады  по общеобразовательному предмету.  </w:t>
      </w:r>
    </w:p>
    <w:p w:rsidR="00A66D3B" w:rsidRPr="00771942" w:rsidRDefault="00A66D3B" w:rsidP="00A66D3B">
      <w:pPr>
        <w:spacing w:line="248" w:lineRule="auto"/>
        <w:jc w:val="both"/>
      </w:pPr>
    </w:p>
    <w:p w:rsidR="00A66D3B" w:rsidRPr="00771942" w:rsidRDefault="00A66D3B" w:rsidP="00A66D3B">
      <w:pPr>
        <w:spacing w:line="248" w:lineRule="auto"/>
        <w:jc w:val="center"/>
        <w:rPr>
          <w:b/>
          <w:szCs w:val="28"/>
          <w:u w:val="single"/>
        </w:rPr>
      </w:pPr>
      <w:r w:rsidRPr="00771942">
        <w:rPr>
          <w:b/>
        </w:rPr>
        <w:t>Организационно-технологическая модель школьного этапа</w:t>
      </w:r>
      <w:r w:rsidR="006E26A3" w:rsidRPr="00771942">
        <w:rPr>
          <w:b/>
        </w:rPr>
        <w:t xml:space="preserve">                   </w:t>
      </w:r>
      <w:r w:rsidRPr="00771942">
        <w:rPr>
          <w:b/>
        </w:rPr>
        <w:t xml:space="preserve"> всероссийской олимпиады школьников по 6 предметам </w:t>
      </w:r>
      <w:r w:rsidR="006E26A3" w:rsidRPr="00771942">
        <w:rPr>
          <w:b/>
        </w:rPr>
        <w:t xml:space="preserve">                                                                              </w:t>
      </w:r>
      <w:r w:rsidRPr="00771942">
        <w:rPr>
          <w:b/>
          <w:u w:val="single"/>
        </w:rPr>
        <w:t xml:space="preserve">на технологической платформе </w:t>
      </w:r>
      <w:r w:rsidRPr="00771942">
        <w:rPr>
          <w:b/>
          <w:szCs w:val="28"/>
          <w:u w:val="single"/>
        </w:rPr>
        <w:t>«Сириус.Курсы»</w:t>
      </w:r>
    </w:p>
    <w:p w:rsidR="00D92B8B" w:rsidRPr="00771942" w:rsidRDefault="00D92B8B" w:rsidP="00D1174D">
      <w:pPr>
        <w:spacing w:line="216" w:lineRule="auto"/>
        <w:ind w:left="1108"/>
        <w:jc w:val="both"/>
        <w:rPr>
          <w:b/>
          <w:sz w:val="36"/>
          <w:szCs w:val="36"/>
        </w:rPr>
      </w:pPr>
      <w:r w:rsidRPr="00771942">
        <w:rPr>
          <w:b/>
          <w:sz w:val="36"/>
          <w:szCs w:val="36"/>
        </w:rPr>
        <w:t xml:space="preserve"> </w:t>
      </w:r>
    </w:p>
    <w:p w:rsidR="00A66D3B" w:rsidRPr="00771942" w:rsidRDefault="00584A6C" w:rsidP="00EE6A74">
      <w:pPr>
        <w:numPr>
          <w:ilvl w:val="0"/>
          <w:numId w:val="21"/>
        </w:numPr>
        <w:spacing w:after="31"/>
        <w:ind w:right="133" w:firstLine="841"/>
        <w:jc w:val="both"/>
      </w:pPr>
      <w:r w:rsidRPr="00771942">
        <w:t>В 2024</w:t>
      </w:r>
      <w:r w:rsidR="00A66D3B" w:rsidRPr="00771942">
        <w:t xml:space="preserve"> году в Пермском крае школьный этап Олимпиады  по астрономии, биологии, информатике, математике, физике, химии для школьников 4−11 классов проходит в онлайн-формате на технологической платформе «Сириус Курсы». </w:t>
      </w:r>
    </w:p>
    <w:p w:rsidR="00A66D3B" w:rsidRPr="00771942" w:rsidRDefault="00A66D3B" w:rsidP="00EE6A74">
      <w:pPr>
        <w:numPr>
          <w:ilvl w:val="0"/>
          <w:numId w:val="21"/>
        </w:numPr>
        <w:spacing w:after="50"/>
        <w:ind w:right="133" w:firstLine="841"/>
      </w:pPr>
      <w:r w:rsidRPr="00771942">
        <w:t>Требования к проведению школьного этапа всеросси</w:t>
      </w:r>
      <w:r w:rsidR="00584A6C" w:rsidRPr="00771942">
        <w:t xml:space="preserve">йской олимпиады школьников </w:t>
      </w:r>
      <w:r w:rsidR="00584A6C" w:rsidRPr="00771942">
        <w:tab/>
        <w:t>2024/25</w:t>
      </w:r>
      <w:r w:rsidRPr="00771942">
        <w:t xml:space="preserve"> </w:t>
      </w:r>
      <w:r w:rsidRPr="00771942">
        <w:tab/>
        <w:t xml:space="preserve">учебного </w:t>
      </w:r>
      <w:r w:rsidRPr="00771942">
        <w:tab/>
        <w:t xml:space="preserve">года </w:t>
      </w:r>
      <w:r w:rsidR="006E26A3" w:rsidRPr="00771942">
        <w:tab/>
        <w:t xml:space="preserve">на технологической </w:t>
      </w:r>
      <w:r w:rsidR="006E26A3" w:rsidRPr="00771942">
        <w:tab/>
        <w:t xml:space="preserve">платформе </w:t>
      </w:r>
      <w:r w:rsidRPr="00771942">
        <w:t xml:space="preserve">«Сириус.Курсы»: </w:t>
      </w:r>
      <w:hyperlink r:id="rId11">
        <w:r w:rsidRPr="00771942">
          <w:rPr>
            <w:color w:val="0000FF"/>
            <w:u w:val="single" w:color="0000FF"/>
          </w:rPr>
          <w:t>https://siriusolymp.ru/news/school2023/001</w:t>
        </w:r>
      </w:hyperlink>
      <w:hyperlink r:id="rId12">
        <w:r w:rsidRPr="00771942">
          <w:t xml:space="preserve"> </w:t>
        </w:r>
      </w:hyperlink>
      <w:r w:rsidRPr="00771942">
        <w:t xml:space="preserve"> </w:t>
      </w:r>
    </w:p>
    <w:p w:rsidR="00A66D3B" w:rsidRPr="00771942" w:rsidRDefault="00A66D3B" w:rsidP="00EE6A74">
      <w:pPr>
        <w:numPr>
          <w:ilvl w:val="0"/>
          <w:numId w:val="21"/>
        </w:numPr>
        <w:spacing w:after="49"/>
        <w:ind w:right="133" w:firstLine="841"/>
        <w:jc w:val="both"/>
      </w:pPr>
      <w:r w:rsidRPr="00771942">
        <w:t xml:space="preserve">Методическое </w:t>
      </w:r>
      <w:r w:rsidRPr="00771942">
        <w:tab/>
        <w:t xml:space="preserve">обеспечение </w:t>
      </w:r>
      <w:r w:rsidRPr="00771942">
        <w:tab/>
        <w:t xml:space="preserve">школьного </w:t>
      </w:r>
      <w:r w:rsidRPr="00771942">
        <w:tab/>
        <w:t xml:space="preserve">этапа </w:t>
      </w:r>
      <w:r w:rsidRPr="00771942">
        <w:tab/>
        <w:t>Олимпиады по 6 предметам (астрономия, биология, информатика, математик</w:t>
      </w:r>
      <w:r w:rsidR="006E26A3" w:rsidRPr="00771942">
        <w:t xml:space="preserve">а, физика, химия) осуществляет Образовательный центр </w:t>
      </w:r>
      <w:r w:rsidRPr="00771942">
        <w:t>«С</w:t>
      </w:r>
      <w:r w:rsidR="006E26A3" w:rsidRPr="00771942">
        <w:t xml:space="preserve">ириус». </w:t>
      </w:r>
      <w:r w:rsidR="006E26A3" w:rsidRPr="00771942">
        <w:tab/>
        <w:t xml:space="preserve">Образовательный </w:t>
      </w:r>
      <w:r w:rsidRPr="00771942">
        <w:t xml:space="preserve">центр «Сириус» разрабатывает задания для школьного этапа по 6 предметам. </w:t>
      </w:r>
    </w:p>
    <w:p w:rsidR="00A66D3B" w:rsidRPr="00771942" w:rsidRDefault="00A66D3B" w:rsidP="00EE6A74">
      <w:pPr>
        <w:numPr>
          <w:ilvl w:val="0"/>
          <w:numId w:val="21"/>
        </w:numPr>
        <w:spacing w:after="3"/>
        <w:ind w:right="133" w:firstLine="841"/>
        <w:jc w:val="both"/>
      </w:pPr>
      <w:r w:rsidRPr="00771942">
        <w:t xml:space="preserve">График проведения школьного этапа по 6 предметам: </w:t>
      </w:r>
    </w:p>
    <w:tbl>
      <w:tblPr>
        <w:tblStyle w:val="TableGrid"/>
        <w:tblW w:w="9553" w:type="dxa"/>
        <w:tblInd w:w="17" w:type="dxa"/>
        <w:tblCellMar>
          <w:right w:w="141" w:type="dxa"/>
        </w:tblCellMar>
        <w:tblLook w:val="04A0" w:firstRow="1" w:lastRow="0" w:firstColumn="1" w:lastColumn="0" w:noHBand="0" w:noVBand="1"/>
      </w:tblPr>
      <w:tblGrid>
        <w:gridCol w:w="161"/>
        <w:gridCol w:w="3150"/>
        <w:gridCol w:w="2219"/>
        <w:gridCol w:w="4023"/>
      </w:tblGrid>
      <w:tr w:rsidR="00A66D3B" w:rsidRPr="00771942" w:rsidTr="00A66D3B">
        <w:trPr>
          <w:trHeight w:val="331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D3B" w:rsidRPr="00771942" w:rsidRDefault="00A66D3B" w:rsidP="0041428D">
            <w:pPr>
              <w:spacing w:line="259" w:lineRule="auto"/>
              <w:ind w:left="-94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left="343"/>
              <w:jc w:val="center"/>
              <w:rPr>
                <w:b/>
                <w:i/>
              </w:rPr>
            </w:pPr>
            <w:r w:rsidRPr="00771942">
              <w:rPr>
                <w:b/>
                <w:i/>
              </w:rPr>
              <w:t xml:space="preserve">Предмет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left="1043"/>
              <w:rPr>
                <w:b/>
                <w:i/>
              </w:rPr>
            </w:pPr>
            <w:r w:rsidRPr="00771942">
              <w:rPr>
                <w:b/>
                <w:i/>
              </w:rPr>
              <w:t xml:space="preserve">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left="1288"/>
              <w:rPr>
                <w:b/>
                <w:i/>
              </w:rPr>
            </w:pPr>
            <w:r w:rsidRPr="00771942">
              <w:rPr>
                <w:b/>
                <w:i/>
              </w:rPr>
              <w:t xml:space="preserve">Дата проведения </w:t>
            </w:r>
          </w:p>
        </w:tc>
      </w:tr>
      <w:tr w:rsidR="00A66D3B" w:rsidRPr="00771942" w:rsidTr="00A66D3B">
        <w:trPr>
          <w:trHeight w:val="37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D3B" w:rsidRPr="00771942" w:rsidRDefault="00A66D3B" w:rsidP="0041428D">
            <w:pPr>
              <w:spacing w:line="259" w:lineRule="auto"/>
              <w:ind w:left="-29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left="341"/>
              <w:jc w:val="center"/>
            </w:pPr>
            <w:r w:rsidRPr="00771942">
              <w:t xml:space="preserve">Физика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right="69"/>
              <w:jc w:val="right"/>
            </w:pPr>
            <w:r w:rsidRPr="00771942">
              <w:t xml:space="preserve">7-11 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C414C8" w:rsidP="00C414C8">
            <w:pPr>
              <w:spacing w:line="259" w:lineRule="auto"/>
              <w:ind w:left="1147"/>
            </w:pPr>
            <w:r w:rsidRPr="00771942">
              <w:t>03</w:t>
            </w:r>
            <w:r w:rsidR="00A66D3B" w:rsidRPr="00771942">
              <w:t xml:space="preserve"> </w:t>
            </w:r>
            <w:r w:rsidRPr="00771942">
              <w:t>октября 2024</w:t>
            </w:r>
            <w:r w:rsidR="00A66D3B" w:rsidRPr="00771942">
              <w:t xml:space="preserve"> г. </w:t>
            </w:r>
          </w:p>
        </w:tc>
      </w:tr>
      <w:tr w:rsidR="00A66D3B" w:rsidRPr="00771942" w:rsidTr="00A66D3B">
        <w:trPr>
          <w:trHeight w:val="37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D3B" w:rsidRPr="00771942" w:rsidRDefault="00A66D3B" w:rsidP="0041428D">
            <w:pPr>
              <w:spacing w:line="259" w:lineRule="auto"/>
              <w:ind w:left="-29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left="342"/>
              <w:jc w:val="center"/>
            </w:pPr>
            <w:r w:rsidRPr="00771942">
              <w:t xml:space="preserve">Астрономия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right="69"/>
              <w:jc w:val="right"/>
            </w:pPr>
            <w:r w:rsidRPr="00771942">
              <w:t xml:space="preserve">5-11 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C414C8" w:rsidP="0041428D">
            <w:pPr>
              <w:spacing w:line="259" w:lineRule="auto"/>
              <w:ind w:left="1207"/>
            </w:pPr>
            <w:r w:rsidRPr="00771942">
              <w:t>26 сентября 2024</w:t>
            </w:r>
            <w:r w:rsidR="00A66D3B" w:rsidRPr="00771942">
              <w:t xml:space="preserve"> г. </w:t>
            </w:r>
          </w:p>
        </w:tc>
      </w:tr>
      <w:tr w:rsidR="00A66D3B" w:rsidRPr="00771942" w:rsidTr="00A66D3B">
        <w:trPr>
          <w:trHeight w:val="37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D3B" w:rsidRPr="00771942" w:rsidRDefault="00A66D3B" w:rsidP="0041428D">
            <w:pPr>
              <w:spacing w:line="259" w:lineRule="auto"/>
              <w:ind w:left="-29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left="339"/>
              <w:jc w:val="center"/>
            </w:pPr>
            <w:r w:rsidRPr="00771942">
              <w:t xml:space="preserve">Химия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right="69"/>
              <w:jc w:val="right"/>
            </w:pPr>
            <w:r w:rsidRPr="00771942">
              <w:t xml:space="preserve">7-11 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C414C8" w:rsidP="0041428D">
            <w:pPr>
              <w:spacing w:line="259" w:lineRule="auto"/>
              <w:ind w:left="1207"/>
            </w:pPr>
            <w:r w:rsidRPr="00771942">
              <w:t>14 октября 2024</w:t>
            </w:r>
            <w:r w:rsidR="00A66D3B" w:rsidRPr="00771942">
              <w:t xml:space="preserve"> г. </w:t>
            </w:r>
          </w:p>
        </w:tc>
      </w:tr>
      <w:tr w:rsidR="00A66D3B" w:rsidRPr="00771942" w:rsidTr="00A66D3B">
        <w:trPr>
          <w:trHeight w:val="37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D3B" w:rsidRPr="00771942" w:rsidRDefault="00A66D3B" w:rsidP="0041428D">
            <w:pPr>
              <w:spacing w:line="259" w:lineRule="auto"/>
              <w:ind w:left="-29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A66D3B" w:rsidP="0041428D">
            <w:pPr>
              <w:spacing w:line="259" w:lineRule="auto"/>
              <w:ind w:left="341"/>
              <w:jc w:val="center"/>
            </w:pPr>
            <w:r w:rsidRPr="00771942">
              <w:t xml:space="preserve">Биология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C414C8" w:rsidP="0041428D">
            <w:pPr>
              <w:spacing w:line="259" w:lineRule="auto"/>
              <w:ind w:right="69"/>
              <w:jc w:val="right"/>
            </w:pPr>
            <w:r w:rsidRPr="00771942">
              <w:t>5-6</w:t>
            </w:r>
            <w:r w:rsidR="00A66D3B" w:rsidRPr="00771942">
              <w:t xml:space="preserve"> 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3B" w:rsidRPr="00771942" w:rsidRDefault="00C414C8" w:rsidP="0041428D">
            <w:pPr>
              <w:spacing w:line="259" w:lineRule="auto"/>
              <w:ind w:left="1207"/>
            </w:pPr>
            <w:r w:rsidRPr="00771942">
              <w:t>10 октября 2024</w:t>
            </w:r>
            <w:r w:rsidR="00A66D3B" w:rsidRPr="00771942">
              <w:t xml:space="preserve"> г. </w:t>
            </w:r>
          </w:p>
        </w:tc>
      </w:tr>
      <w:tr w:rsidR="00C414C8" w:rsidRPr="00771942" w:rsidTr="00A66D3B">
        <w:trPr>
          <w:trHeight w:val="37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4C8" w:rsidRPr="00771942" w:rsidRDefault="00C414C8" w:rsidP="00C414C8">
            <w:pPr>
              <w:spacing w:line="259" w:lineRule="auto"/>
              <w:ind w:left="-29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left="341"/>
              <w:jc w:val="center"/>
            </w:pPr>
            <w:r w:rsidRPr="00771942">
              <w:t xml:space="preserve">Биология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right="69"/>
              <w:jc w:val="right"/>
            </w:pPr>
            <w:r w:rsidRPr="00771942">
              <w:t xml:space="preserve">7-11 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left="1207"/>
            </w:pPr>
            <w:r w:rsidRPr="00771942">
              <w:t xml:space="preserve">11 октября 2024 г. </w:t>
            </w:r>
          </w:p>
        </w:tc>
      </w:tr>
      <w:tr w:rsidR="00C414C8" w:rsidRPr="00771942" w:rsidTr="00A66D3B">
        <w:trPr>
          <w:trHeight w:val="37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4C8" w:rsidRPr="00771942" w:rsidRDefault="00C414C8" w:rsidP="00C414C8">
            <w:pPr>
              <w:spacing w:after="160" w:line="259" w:lineRule="auto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left="342"/>
              <w:jc w:val="center"/>
            </w:pPr>
            <w:r w:rsidRPr="00771942">
              <w:t xml:space="preserve">Математика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right="69"/>
              <w:jc w:val="right"/>
            </w:pPr>
            <w:r w:rsidRPr="00771942">
              <w:t xml:space="preserve">4-6   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505C26" w:rsidP="00C414C8">
            <w:pPr>
              <w:spacing w:line="259" w:lineRule="auto"/>
              <w:ind w:left="1207"/>
            </w:pPr>
            <w:r w:rsidRPr="00771942">
              <w:t>17 октября 2024</w:t>
            </w:r>
            <w:r w:rsidR="00C414C8" w:rsidRPr="00771942">
              <w:t xml:space="preserve"> г. </w:t>
            </w:r>
          </w:p>
        </w:tc>
      </w:tr>
      <w:tr w:rsidR="00C414C8" w:rsidRPr="00771942" w:rsidTr="00A66D3B">
        <w:trPr>
          <w:trHeight w:val="372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4C8" w:rsidRPr="00771942" w:rsidRDefault="00C414C8" w:rsidP="00C414C8">
            <w:pPr>
              <w:spacing w:line="259" w:lineRule="auto"/>
              <w:ind w:left="-94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left="342"/>
              <w:jc w:val="center"/>
            </w:pPr>
            <w:r w:rsidRPr="00771942">
              <w:t xml:space="preserve">Математика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right="68"/>
              <w:jc w:val="right"/>
            </w:pPr>
            <w:r w:rsidRPr="00771942">
              <w:t xml:space="preserve">7-11 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505C26" w:rsidP="00C414C8">
            <w:pPr>
              <w:spacing w:line="259" w:lineRule="auto"/>
              <w:ind w:left="1207"/>
            </w:pPr>
            <w:r w:rsidRPr="00771942">
              <w:t>18 октября 2024</w:t>
            </w:r>
            <w:r w:rsidR="00C414C8" w:rsidRPr="00771942">
              <w:t xml:space="preserve"> г. </w:t>
            </w:r>
          </w:p>
        </w:tc>
      </w:tr>
      <w:tr w:rsidR="00C414C8" w:rsidRPr="00771942" w:rsidTr="00A66D3B">
        <w:trPr>
          <w:trHeight w:val="374"/>
        </w:trPr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4C8" w:rsidRPr="00771942" w:rsidRDefault="00C414C8" w:rsidP="00C414C8">
            <w:pPr>
              <w:spacing w:line="259" w:lineRule="auto"/>
              <w:ind w:left="-29"/>
            </w:pP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left="342"/>
              <w:jc w:val="center"/>
            </w:pPr>
            <w:r w:rsidRPr="00771942">
              <w:t xml:space="preserve">Информатика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C414C8" w:rsidP="00C414C8">
            <w:pPr>
              <w:spacing w:line="259" w:lineRule="auto"/>
              <w:ind w:right="69"/>
              <w:jc w:val="right"/>
            </w:pPr>
            <w:r w:rsidRPr="00771942">
              <w:t xml:space="preserve">5-11 класс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C8" w:rsidRPr="00771942" w:rsidRDefault="00505C26" w:rsidP="00C414C8">
            <w:pPr>
              <w:spacing w:line="259" w:lineRule="auto"/>
              <w:ind w:left="1207"/>
            </w:pPr>
            <w:r w:rsidRPr="00771942">
              <w:t>24 октября 2024</w:t>
            </w:r>
            <w:r w:rsidR="00C414C8" w:rsidRPr="00771942">
              <w:t xml:space="preserve"> г. </w:t>
            </w:r>
          </w:p>
        </w:tc>
      </w:tr>
    </w:tbl>
    <w:p w:rsidR="009B51CB" w:rsidRPr="00771942" w:rsidRDefault="009B51CB" w:rsidP="006E26A3">
      <w:pPr>
        <w:ind w:left="269" w:right="133" w:firstLine="708"/>
        <w:jc w:val="both"/>
      </w:pPr>
      <w:r w:rsidRPr="00771942">
        <w:t xml:space="preserve">Олимпиада проходит в онлайн-формате. Начало в 8:00, окончание в 22:00 по местному времени. Если на решение задач отводится один час,  то рекомендованное время начала выполнения задач не позднее 21:00. </w:t>
      </w:r>
    </w:p>
    <w:p w:rsidR="006E26A3" w:rsidRPr="00771942" w:rsidRDefault="009B51CB" w:rsidP="00EE6A74">
      <w:pPr>
        <w:ind w:left="269" w:right="133"/>
        <w:jc w:val="both"/>
      </w:pPr>
      <w:r w:rsidRPr="00771942">
        <w:lastRenderedPageBreak/>
        <w:t xml:space="preserve">В образовательном учреждении для участников рекомендуется составить расписание для выполнения </w:t>
      </w:r>
      <w:r w:rsidR="006E26A3" w:rsidRPr="00771942">
        <w:t>олимпиадных заданий по классам.</w:t>
      </w:r>
    </w:p>
    <w:p w:rsidR="009B51CB" w:rsidRPr="00771942" w:rsidRDefault="006E26A3" w:rsidP="006E26A3">
      <w:pPr>
        <w:ind w:left="269" w:right="133"/>
      </w:pPr>
      <w:r w:rsidRPr="00771942">
        <w:t xml:space="preserve"> 5. </w:t>
      </w:r>
      <w:r w:rsidR="009B51CB" w:rsidRPr="00771942">
        <w:t xml:space="preserve">Инструкции </w:t>
      </w:r>
      <w:r w:rsidR="009B51CB" w:rsidRPr="00771942">
        <w:tab/>
        <w:t xml:space="preserve">для </w:t>
      </w:r>
      <w:r w:rsidR="009B51CB" w:rsidRPr="00771942">
        <w:tab/>
        <w:t xml:space="preserve">организатора </w:t>
      </w:r>
      <w:r w:rsidR="009B51CB" w:rsidRPr="00771942">
        <w:tab/>
        <w:t xml:space="preserve">в </w:t>
      </w:r>
      <w:r w:rsidR="009B51CB" w:rsidRPr="00771942">
        <w:tab/>
        <w:t xml:space="preserve">образовательном </w:t>
      </w:r>
      <w:r w:rsidR="009B51CB" w:rsidRPr="00771942">
        <w:tab/>
        <w:t xml:space="preserve">учреждении </w:t>
      </w:r>
    </w:p>
    <w:p w:rsidR="009B51CB" w:rsidRPr="00771942" w:rsidRDefault="009B51CB" w:rsidP="009B51CB">
      <w:pPr>
        <w:spacing w:line="259" w:lineRule="auto"/>
        <w:ind w:left="279" w:hanging="10"/>
      </w:pPr>
      <w:r w:rsidRPr="00771942">
        <w:t xml:space="preserve">размещены по ссылке: </w:t>
      </w:r>
      <w:hyperlink r:id="rId13" w:anchor="instruction">
        <w:r w:rsidRPr="00771942">
          <w:rPr>
            <w:color w:val="0000FF"/>
            <w:u w:val="single" w:color="0000FF"/>
          </w:rPr>
          <w:t>https://siriusolymp.ru/organizers#instruction</w:t>
        </w:r>
      </w:hyperlink>
      <w:hyperlink r:id="rId14" w:anchor="instruction">
        <w:r w:rsidRPr="00771942">
          <w:t xml:space="preserve"> </w:t>
        </w:r>
      </w:hyperlink>
      <w:r w:rsidRPr="00771942">
        <w:t xml:space="preserve"> </w:t>
      </w:r>
    </w:p>
    <w:p w:rsidR="009B51CB" w:rsidRPr="00771942" w:rsidRDefault="006E26A3" w:rsidP="006E26A3">
      <w:pPr>
        <w:spacing w:after="31"/>
        <w:ind w:left="269" w:right="133"/>
        <w:jc w:val="both"/>
      </w:pPr>
      <w:r w:rsidRPr="00771942">
        <w:t xml:space="preserve">6.  </w:t>
      </w:r>
      <w:r w:rsidR="009B51CB" w:rsidRPr="00771942">
        <w:t xml:space="preserve">Не позднее, чем за 5 дней до дня тура, на личной странице образовательной организации в системе ФИС ОКО будет размещен файл с кодами участников. По каждому предмету предусмотрен свой файл.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7. Ответственному </w:t>
      </w:r>
      <w:r w:rsidRPr="00771942">
        <w:tab/>
        <w:t xml:space="preserve">за </w:t>
      </w:r>
      <w:r w:rsidRPr="00771942">
        <w:tab/>
        <w:t xml:space="preserve">организацию </w:t>
      </w:r>
      <w:r w:rsidRPr="00771942">
        <w:tab/>
        <w:t xml:space="preserve">школьного </w:t>
      </w:r>
      <w:r w:rsidRPr="00771942">
        <w:tab/>
        <w:t xml:space="preserve">этапа </w:t>
      </w:r>
      <w:r w:rsidRPr="00771942">
        <w:tab/>
        <w:t xml:space="preserve">Олимпиады  в образовательной организации необходимо присвоить коды участникам  (в таблицу с кодами участников занести фамилии, имена и отчества школьников, желающих принять участие в школьном этапе по предмету). Данная информация используется для персонализации результатов Олимпиады.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8. Для участия в Олимпиаде участнику необходимо подать согласие на обработку персональных данных и публикацию результатов не позднее, чем за 3 календарных дня до начала проведения школьного этапа. </w:t>
      </w:r>
    </w:p>
    <w:p w:rsidR="006E26A3" w:rsidRPr="00771942" w:rsidRDefault="006E26A3" w:rsidP="00EE6A74">
      <w:pPr>
        <w:ind w:left="269" w:right="133"/>
        <w:jc w:val="both"/>
      </w:pPr>
      <w:r w:rsidRPr="00771942">
        <w:t xml:space="preserve">9. До начала тура </w:t>
      </w:r>
      <w:r w:rsidRPr="00771942">
        <w:tab/>
        <w:t xml:space="preserve">каждому </w:t>
      </w:r>
      <w:r w:rsidRPr="00771942">
        <w:tab/>
        <w:t>участнику</w:t>
      </w:r>
      <w:r w:rsidR="00EE6A74" w:rsidRPr="00771942">
        <w:t xml:space="preserve"> </w:t>
      </w:r>
      <w:r w:rsidR="00EE6A74" w:rsidRPr="00771942">
        <w:tab/>
        <w:t xml:space="preserve">необходимо </w:t>
      </w:r>
      <w:r w:rsidRPr="00771942">
        <w:t xml:space="preserve">выдать  его индивидуальный код. Для каждого предмета предусмотрены свои коды. </w:t>
      </w:r>
    </w:p>
    <w:p w:rsidR="006E26A3" w:rsidRPr="00771942" w:rsidRDefault="006E26A3" w:rsidP="00EE6A74">
      <w:pPr>
        <w:ind w:left="269" w:right="133"/>
        <w:jc w:val="both"/>
      </w:pPr>
      <w:r w:rsidRPr="00771942">
        <w:t xml:space="preserve">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из участников выдать новый резервный код.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10. Аудитории для проведения Олимпиады должны быть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(ноутбук/планшет/телефон). Также по решению Организатора школьного этапа возможно участие в Олимпиаде из дома.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11. Во время выполнения олимпиадных заданий у участников на рабочем месте могут быть ручка, бумага, а также дополнительные материалы  в соответствии с требованиями.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12. Участники выполняют олимпиадные задания в соответствии  с графиком, установленным Образовательным центром «Сириус» в тестирующей системе на технологической платформе «Сириус.Курсы» через вход в личный кабинет участника по коду. Необходимо вводить полный код. Памятка участника: </w:t>
      </w:r>
      <w:hyperlink r:id="rId15" w:anchor="memo">
        <w:r w:rsidRPr="00771942">
          <w:rPr>
            <w:color w:val="0000FF"/>
            <w:u w:val="single" w:color="0000FF"/>
          </w:rPr>
          <w:t>https://siriusolymp.ru/participant#memo</w:t>
        </w:r>
      </w:hyperlink>
      <w:hyperlink r:id="rId16" w:anchor="memo">
        <w:r w:rsidRPr="00771942">
          <w:t xml:space="preserve"> </w:t>
        </w:r>
      </w:hyperlink>
      <w:r w:rsidRPr="00771942">
        <w:t xml:space="preserve">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13. Задания </w:t>
      </w:r>
      <w:r w:rsidRPr="00771942">
        <w:tab/>
        <w:t xml:space="preserve">выполняются </w:t>
      </w:r>
      <w:r w:rsidRPr="00771942">
        <w:tab/>
        <w:t xml:space="preserve">индивидуально </w:t>
      </w:r>
      <w:r w:rsidRPr="00771942">
        <w:tab/>
        <w:t xml:space="preserve">и </w:t>
      </w:r>
      <w:r w:rsidRPr="00771942">
        <w:tab/>
        <w:t xml:space="preserve">самостоятельно. Запрещается коллективное выполнение олимпиадных заданий, использование посторонней помощи (родители, учителя, сеть Интернет и т.д.).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14. Разбор заданий будет опубликован в течение двух дней на сайте Олимпиады </w:t>
      </w:r>
      <w:hyperlink r:id="rId17">
        <w:r w:rsidRPr="00771942">
          <w:rPr>
            <w:color w:val="0000FF"/>
            <w:u w:val="single" w:color="0000FF"/>
          </w:rPr>
          <w:t>https://siriusolymp.ru/</w:t>
        </w:r>
      </w:hyperlink>
      <w:hyperlink r:id="rId18">
        <w:r w:rsidRPr="00771942">
          <w:t xml:space="preserve"> </w:t>
        </w:r>
      </w:hyperlink>
      <w:r w:rsidRPr="00771942">
        <w:t xml:space="preserve">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15. Предварительные результаты участников публикуются в их личных кабинетах по коду участника через 7 календарных дней после тура. Вход  в личный кабинет осуществляется по коду, под которым участник выполнял Олимпиаду.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16. Окончательные результаты участников публикуются в системе ФИС ОКО на личных страницах образовательных учреждений через 14 календарных дней </w:t>
      </w:r>
      <w:r w:rsidRPr="00771942">
        <w:lastRenderedPageBreak/>
        <w:t xml:space="preserve">после тура. Окончательные результаты не содержат имен участников. Персонализировать результаты (совместить коды и ФИО участников) могут организаторы в образовательных учреждениях. </w:t>
      </w:r>
    </w:p>
    <w:p w:rsidR="006E26A3" w:rsidRPr="00771942" w:rsidRDefault="006E26A3" w:rsidP="006E26A3">
      <w:pPr>
        <w:ind w:left="269" w:right="133"/>
        <w:jc w:val="both"/>
      </w:pPr>
      <w:r w:rsidRPr="00771942">
        <w:t xml:space="preserve"> 17. Организаторы школьного этапа подводят итоги школьного этапа,  а также награждают участников. </w:t>
      </w:r>
    </w:p>
    <w:p w:rsidR="00D92B8B" w:rsidRPr="00771942" w:rsidRDefault="006E26A3" w:rsidP="006E26A3">
      <w:pPr>
        <w:ind w:left="269" w:right="133"/>
        <w:jc w:val="both"/>
      </w:pPr>
      <w:r w:rsidRPr="00771942">
        <w:t>18. Результаты школьного этапа Олимпиады вносятся в «ЭПОС. Олимпиады» куратором в образовательной организации по каждому общеобразовательному предмету в соответствии с графиком,  определенным Организатором.</w:t>
      </w: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jc w:val="center"/>
      </w:pP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A1276C" w:rsidRPr="00771942" w:rsidRDefault="00A1276C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Приложение 2 к приказу</w:t>
      </w:r>
    </w:p>
    <w:p w:rsidR="00A1276C" w:rsidRPr="00771942" w:rsidRDefault="00A1276C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Управления образования</w:t>
      </w:r>
    </w:p>
    <w:p w:rsidR="00A1276C" w:rsidRPr="00771942" w:rsidRDefault="00262BA5" w:rsidP="00A1276C">
      <w:pPr>
        <w:spacing w:after="3" w:line="248" w:lineRule="auto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от 29.08.2024</w:t>
      </w:r>
      <w:r w:rsidR="00A1276C" w:rsidRPr="00771942">
        <w:rPr>
          <w:sz w:val="22"/>
          <w:szCs w:val="22"/>
        </w:rPr>
        <w:t>г. №</w:t>
      </w:r>
      <w:r w:rsidRPr="00771942">
        <w:rPr>
          <w:sz w:val="22"/>
          <w:szCs w:val="22"/>
        </w:rPr>
        <w:t xml:space="preserve"> 01-03/142</w:t>
      </w:r>
    </w:p>
    <w:p w:rsidR="0058114B" w:rsidRPr="00771942" w:rsidRDefault="0058114B" w:rsidP="00A1276C">
      <w:pPr>
        <w:spacing w:after="3" w:line="248" w:lineRule="auto"/>
        <w:jc w:val="right"/>
        <w:rPr>
          <w:sz w:val="22"/>
          <w:szCs w:val="22"/>
        </w:rPr>
      </w:pPr>
    </w:p>
    <w:p w:rsidR="0058114B" w:rsidRPr="00771942" w:rsidRDefault="0058114B" w:rsidP="0058114B">
      <w:pPr>
        <w:spacing w:after="3" w:line="248" w:lineRule="auto"/>
        <w:jc w:val="center"/>
        <w:rPr>
          <w:b/>
          <w:szCs w:val="28"/>
        </w:rPr>
      </w:pPr>
      <w:r w:rsidRPr="00771942">
        <w:rPr>
          <w:b/>
          <w:szCs w:val="28"/>
        </w:rPr>
        <w:t xml:space="preserve">График проведения школьного этапа </w:t>
      </w:r>
    </w:p>
    <w:p w:rsidR="0058114B" w:rsidRPr="00771942" w:rsidRDefault="0058114B" w:rsidP="0058114B">
      <w:pPr>
        <w:spacing w:after="3" w:line="248" w:lineRule="auto"/>
        <w:jc w:val="center"/>
        <w:rPr>
          <w:b/>
          <w:szCs w:val="28"/>
        </w:rPr>
      </w:pPr>
      <w:r w:rsidRPr="00771942">
        <w:rPr>
          <w:b/>
          <w:szCs w:val="28"/>
        </w:rPr>
        <w:t xml:space="preserve">Всероссийской олимпиады школьников </w:t>
      </w:r>
    </w:p>
    <w:p w:rsidR="00A1276C" w:rsidRPr="00771942" w:rsidRDefault="00A1276C" w:rsidP="00A1276C">
      <w:pPr>
        <w:tabs>
          <w:tab w:val="left" w:pos="5670"/>
          <w:tab w:val="left" w:pos="8222"/>
          <w:tab w:val="left" w:pos="9356"/>
          <w:tab w:val="left" w:pos="9498"/>
        </w:tabs>
        <w:rPr>
          <w:b/>
          <w:szCs w:val="28"/>
        </w:rPr>
      </w:pPr>
    </w:p>
    <w:tbl>
      <w:tblPr>
        <w:tblStyle w:val="TableGrid"/>
        <w:tblW w:w="9769" w:type="dxa"/>
        <w:tblInd w:w="17" w:type="dxa"/>
        <w:tblCellMar>
          <w:right w:w="141" w:type="dxa"/>
        </w:tblCellMar>
        <w:tblLook w:val="04A0" w:firstRow="1" w:lastRow="0" w:firstColumn="1" w:lastColumn="0" w:noHBand="0" w:noVBand="1"/>
      </w:tblPr>
      <w:tblGrid>
        <w:gridCol w:w="4808"/>
        <w:gridCol w:w="4961"/>
      </w:tblGrid>
      <w:tr w:rsidR="0058114B" w:rsidRPr="00771942" w:rsidTr="0058114B">
        <w:trPr>
          <w:trHeight w:val="33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58114B" w:rsidP="0041428D">
            <w:pPr>
              <w:spacing w:line="259" w:lineRule="auto"/>
              <w:ind w:left="343"/>
              <w:jc w:val="center"/>
              <w:rPr>
                <w:b/>
                <w:i/>
              </w:rPr>
            </w:pPr>
            <w:r w:rsidRPr="00771942">
              <w:rPr>
                <w:b/>
                <w:i/>
              </w:rPr>
              <w:t xml:space="preserve">Предмет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4B" w:rsidRPr="00771942" w:rsidRDefault="0058114B" w:rsidP="0041428D">
            <w:pPr>
              <w:spacing w:line="259" w:lineRule="auto"/>
              <w:ind w:left="1288"/>
              <w:rPr>
                <w:b/>
                <w:i/>
              </w:rPr>
            </w:pPr>
            <w:r w:rsidRPr="00771942">
              <w:rPr>
                <w:b/>
                <w:i/>
              </w:rPr>
              <w:t xml:space="preserve">Дата проведения </w:t>
            </w:r>
          </w:p>
        </w:tc>
      </w:tr>
      <w:tr w:rsidR="0058114B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58114B" w:rsidP="0041428D">
            <w:pPr>
              <w:spacing w:line="259" w:lineRule="auto"/>
              <w:ind w:left="341"/>
              <w:jc w:val="center"/>
            </w:pPr>
            <w:r w:rsidRPr="00771942">
              <w:t>Русский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14B" w:rsidRPr="00771942" w:rsidRDefault="001E0A7C" w:rsidP="0041428D">
            <w:pPr>
              <w:spacing w:line="259" w:lineRule="auto"/>
              <w:ind w:left="1147"/>
            </w:pPr>
            <w:r w:rsidRPr="00771942">
              <w:t>23 сентября 2024</w:t>
            </w:r>
            <w:r w:rsidR="0058114B" w:rsidRPr="00771942">
              <w:t xml:space="preserve"> г. </w:t>
            </w:r>
          </w:p>
        </w:tc>
      </w:tr>
      <w:tr w:rsidR="0058114B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58114B" w:rsidP="0041428D">
            <w:pPr>
              <w:spacing w:line="259" w:lineRule="auto"/>
              <w:ind w:left="342"/>
              <w:jc w:val="center"/>
            </w:pPr>
            <w:r w:rsidRPr="00771942">
              <w:t>Литература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1E0A7C" w:rsidP="0058114B">
            <w:pPr>
              <w:spacing w:line="259" w:lineRule="auto"/>
              <w:ind w:left="1207"/>
            </w:pPr>
            <w:r w:rsidRPr="00771942">
              <w:t>25 сентября 2024</w:t>
            </w:r>
            <w:r w:rsidR="0058114B" w:rsidRPr="00771942">
              <w:t xml:space="preserve"> г. </w:t>
            </w:r>
          </w:p>
        </w:tc>
      </w:tr>
      <w:tr w:rsidR="0058114B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58114B" w:rsidP="0041428D">
            <w:pPr>
              <w:spacing w:line="259" w:lineRule="auto"/>
              <w:ind w:left="339"/>
              <w:jc w:val="center"/>
            </w:pPr>
            <w:r w:rsidRPr="00771942">
              <w:t>История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4B" w:rsidRPr="00771942" w:rsidRDefault="008D4655" w:rsidP="008D4655">
            <w:pPr>
              <w:spacing w:line="259" w:lineRule="auto"/>
              <w:ind w:left="1207"/>
            </w:pPr>
            <w:r w:rsidRPr="00771942">
              <w:t>27</w:t>
            </w:r>
            <w:r w:rsidR="0058114B" w:rsidRPr="00771942">
              <w:t xml:space="preserve"> </w:t>
            </w:r>
            <w:r w:rsidRPr="00771942">
              <w:t>сентября 2024</w:t>
            </w:r>
            <w:r w:rsidR="0058114B" w:rsidRPr="00771942">
              <w:t xml:space="preserve"> г. </w:t>
            </w:r>
          </w:p>
        </w:tc>
      </w:tr>
      <w:tr w:rsidR="0058114B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58114B" w:rsidP="0041428D">
            <w:pPr>
              <w:spacing w:line="259" w:lineRule="auto"/>
              <w:ind w:left="341"/>
              <w:jc w:val="center"/>
            </w:pPr>
            <w:r w:rsidRPr="00771942">
              <w:t>Обществознание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4B" w:rsidRPr="00771942" w:rsidRDefault="008D4655" w:rsidP="008D4655">
            <w:pPr>
              <w:spacing w:line="259" w:lineRule="auto"/>
              <w:ind w:left="1207"/>
            </w:pPr>
            <w:r w:rsidRPr="00771942">
              <w:t>30</w:t>
            </w:r>
            <w:r w:rsidR="0058114B" w:rsidRPr="00771942">
              <w:t xml:space="preserve"> </w:t>
            </w:r>
            <w:r w:rsidRPr="00771942">
              <w:t>сентября 2024</w:t>
            </w:r>
            <w:r w:rsidR="0058114B" w:rsidRPr="00771942">
              <w:t xml:space="preserve"> г. </w:t>
            </w:r>
          </w:p>
        </w:tc>
      </w:tr>
      <w:tr w:rsidR="0058114B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58114B" w:rsidP="0041428D">
            <w:pPr>
              <w:spacing w:line="259" w:lineRule="auto"/>
              <w:ind w:left="342"/>
              <w:jc w:val="center"/>
            </w:pPr>
            <w:r w:rsidRPr="00771942">
              <w:t>Право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4B" w:rsidRPr="00771942" w:rsidRDefault="008D4655" w:rsidP="0041428D">
            <w:pPr>
              <w:spacing w:line="259" w:lineRule="auto"/>
              <w:ind w:left="1207"/>
            </w:pPr>
            <w:r w:rsidRPr="00771942">
              <w:t>02 октября 2024</w:t>
            </w:r>
            <w:r w:rsidR="0058114B" w:rsidRPr="00771942">
              <w:t xml:space="preserve"> г. </w:t>
            </w:r>
          </w:p>
        </w:tc>
      </w:tr>
      <w:tr w:rsidR="0058114B" w:rsidRPr="00771942" w:rsidTr="0058114B">
        <w:trPr>
          <w:trHeight w:val="37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58114B" w:rsidP="0041428D">
            <w:pPr>
              <w:spacing w:line="259" w:lineRule="auto"/>
              <w:ind w:left="342"/>
              <w:jc w:val="center"/>
            </w:pPr>
            <w:r w:rsidRPr="00771942">
              <w:t xml:space="preserve">География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4B" w:rsidRPr="00771942" w:rsidRDefault="00E57964" w:rsidP="0041428D">
            <w:pPr>
              <w:spacing w:line="259" w:lineRule="auto"/>
              <w:ind w:left="1207"/>
            </w:pPr>
            <w:r w:rsidRPr="00771942">
              <w:t>04 октября 2024</w:t>
            </w:r>
            <w:r w:rsidR="0058114B" w:rsidRPr="00771942">
              <w:t xml:space="preserve"> г. </w:t>
            </w:r>
          </w:p>
        </w:tc>
      </w:tr>
      <w:tr w:rsidR="0058114B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4B" w:rsidRPr="00771942" w:rsidRDefault="0058114B" w:rsidP="0041428D">
            <w:pPr>
              <w:spacing w:line="259" w:lineRule="auto"/>
              <w:ind w:left="342"/>
              <w:jc w:val="center"/>
            </w:pPr>
            <w:r w:rsidRPr="00771942">
              <w:t xml:space="preserve">Английский язык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4B" w:rsidRPr="00771942" w:rsidRDefault="00E57964" w:rsidP="0041428D">
            <w:pPr>
              <w:spacing w:line="259" w:lineRule="auto"/>
              <w:ind w:left="1207"/>
            </w:pPr>
            <w:r w:rsidRPr="00771942">
              <w:t>07 октября 2024</w:t>
            </w:r>
            <w:r w:rsidR="0058114B" w:rsidRPr="00771942">
              <w:t xml:space="preserve"> г. </w:t>
            </w:r>
          </w:p>
        </w:tc>
      </w:tr>
      <w:tr w:rsidR="00E57964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4" w:rsidRPr="00771942" w:rsidRDefault="00E57964" w:rsidP="00E57964">
            <w:pPr>
              <w:spacing w:line="259" w:lineRule="auto"/>
              <w:ind w:left="342"/>
              <w:jc w:val="center"/>
            </w:pPr>
            <w:r w:rsidRPr="00771942">
              <w:t>Немецкий язык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64" w:rsidRPr="00771942" w:rsidRDefault="00E57964" w:rsidP="00E57964">
            <w:pPr>
              <w:spacing w:line="259" w:lineRule="auto"/>
              <w:ind w:left="1207"/>
            </w:pPr>
            <w:r w:rsidRPr="00771942">
              <w:t>09 октября 2024г.</w:t>
            </w:r>
          </w:p>
        </w:tc>
      </w:tr>
      <w:tr w:rsidR="00E57964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4" w:rsidRPr="00771942" w:rsidRDefault="00142454" w:rsidP="00E57964">
            <w:pPr>
              <w:spacing w:line="259" w:lineRule="auto"/>
              <w:ind w:left="342"/>
              <w:jc w:val="center"/>
            </w:pPr>
            <w:r w:rsidRPr="00771942">
              <w:t>Искусство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64" w:rsidRPr="00771942" w:rsidRDefault="0011462F" w:rsidP="00E57964">
            <w:pPr>
              <w:spacing w:line="259" w:lineRule="auto"/>
              <w:ind w:left="1207"/>
            </w:pPr>
            <w:r w:rsidRPr="00771942">
              <w:t>15 октября 2024</w:t>
            </w:r>
          </w:p>
        </w:tc>
      </w:tr>
      <w:tr w:rsidR="00CF5C44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4" w:rsidRPr="00771942" w:rsidRDefault="00CF5C44" w:rsidP="00CF5C44">
            <w:pPr>
              <w:spacing w:line="259" w:lineRule="auto"/>
              <w:ind w:left="342"/>
              <w:jc w:val="center"/>
            </w:pPr>
            <w:r w:rsidRPr="00771942">
              <w:t xml:space="preserve">Физкультура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44" w:rsidRPr="00771942" w:rsidRDefault="00137C60" w:rsidP="00CF5C44">
            <w:pPr>
              <w:spacing w:line="259" w:lineRule="auto"/>
              <w:ind w:left="1207"/>
            </w:pPr>
            <w:r w:rsidRPr="00771942">
              <w:t>22</w:t>
            </w:r>
            <w:r w:rsidR="00CF5C44" w:rsidRPr="00771942">
              <w:t xml:space="preserve"> октября 2024г.</w:t>
            </w:r>
          </w:p>
        </w:tc>
      </w:tr>
      <w:tr w:rsidR="00230F5F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F" w:rsidRPr="00771942" w:rsidRDefault="00230F5F" w:rsidP="00230F5F">
            <w:pPr>
              <w:spacing w:line="259" w:lineRule="auto"/>
              <w:ind w:left="342"/>
              <w:jc w:val="center"/>
            </w:pPr>
            <w:r w:rsidRPr="00771942">
              <w:t>Труд (технология)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5F" w:rsidRPr="00771942" w:rsidRDefault="00230F5F" w:rsidP="00230F5F">
            <w:pPr>
              <w:spacing w:line="259" w:lineRule="auto"/>
              <w:ind w:left="1207"/>
            </w:pPr>
            <w:r w:rsidRPr="00771942">
              <w:t>23 октября 2024г.</w:t>
            </w:r>
          </w:p>
        </w:tc>
      </w:tr>
      <w:tr w:rsidR="00230F5F" w:rsidRPr="00771942" w:rsidTr="0058114B">
        <w:trPr>
          <w:trHeight w:val="374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F" w:rsidRPr="00771942" w:rsidRDefault="00230F5F" w:rsidP="00230F5F">
            <w:pPr>
              <w:spacing w:line="259" w:lineRule="auto"/>
              <w:ind w:left="342"/>
              <w:jc w:val="center"/>
            </w:pPr>
            <w:r w:rsidRPr="00771942">
              <w:t xml:space="preserve"> ОБЖ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5F" w:rsidRPr="00771942" w:rsidRDefault="00230F5F" w:rsidP="00230F5F">
            <w:pPr>
              <w:spacing w:line="259" w:lineRule="auto"/>
              <w:ind w:left="1207"/>
            </w:pPr>
            <w:r w:rsidRPr="00771942">
              <w:t xml:space="preserve">25 октября 2024г. </w:t>
            </w:r>
          </w:p>
        </w:tc>
      </w:tr>
    </w:tbl>
    <w:p w:rsidR="00FF0197" w:rsidRPr="00771942" w:rsidRDefault="00FF0197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Приложение 3 к приказу</w:t>
      </w: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Управления образования</w:t>
      </w:r>
    </w:p>
    <w:p w:rsidR="0011288E" w:rsidRPr="00771942" w:rsidRDefault="00262BA5" w:rsidP="001D076B">
      <w:pPr>
        <w:spacing w:after="3" w:line="248" w:lineRule="auto"/>
        <w:jc w:val="right"/>
      </w:pPr>
      <w:r w:rsidRPr="00771942">
        <w:rPr>
          <w:sz w:val="22"/>
          <w:szCs w:val="22"/>
        </w:rPr>
        <w:t>от 29.08.2024</w:t>
      </w:r>
      <w:r w:rsidR="0011288E" w:rsidRPr="00771942">
        <w:rPr>
          <w:sz w:val="22"/>
          <w:szCs w:val="22"/>
        </w:rPr>
        <w:t>г. №</w:t>
      </w:r>
      <w:r w:rsidRPr="00771942">
        <w:rPr>
          <w:sz w:val="22"/>
          <w:szCs w:val="22"/>
        </w:rPr>
        <w:t xml:space="preserve"> 01-03/142</w:t>
      </w: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  <w:r w:rsidRPr="00771942">
        <w:rPr>
          <w:b/>
          <w:szCs w:val="28"/>
        </w:rPr>
        <w:t>Состав Оргкомитета</w:t>
      </w:r>
    </w:p>
    <w:p w:rsidR="0011288E" w:rsidRPr="00771942" w:rsidRDefault="0011288E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 w:rsidRPr="00771942">
        <w:rPr>
          <w:b/>
          <w:szCs w:val="28"/>
        </w:rPr>
        <w:t xml:space="preserve">школьного </w:t>
      </w:r>
      <w:r w:rsidR="00A1276C" w:rsidRPr="00771942">
        <w:rPr>
          <w:b/>
          <w:szCs w:val="28"/>
        </w:rPr>
        <w:t>этапа</w:t>
      </w:r>
      <w:r w:rsidRPr="00771942">
        <w:rPr>
          <w:b/>
          <w:szCs w:val="28"/>
        </w:rPr>
        <w:t xml:space="preserve"> всероссийской олимпиады школьников </w:t>
      </w: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1.    Реутова Е.Ф.,  заместитель  начальника управления образования, председатель Оргкомитета;</w:t>
      </w: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2. Питкина В.Н., директор МБУ «Информационно-методический центр» г. Горнозаводска, заместитель председателя Оргкомитета;</w:t>
      </w: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</w:t>
      </w:r>
      <w:r w:rsidR="00262BA5" w:rsidRPr="00771942">
        <w:rPr>
          <w:szCs w:val="28"/>
        </w:rPr>
        <w:t xml:space="preserve">                 3. Врадий Л.Б.</w:t>
      </w:r>
      <w:r w:rsidRPr="00771942">
        <w:rPr>
          <w:szCs w:val="28"/>
        </w:rPr>
        <w:t>, методист МБУ «Информационно-методический центр» г. Горнозаводска,  секретарь Оргкомитета;</w:t>
      </w:r>
    </w:p>
    <w:p w:rsidR="0011288E" w:rsidRPr="00771942" w:rsidRDefault="0011288E" w:rsidP="0011288E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4. Лобанкова Р. А., заместитель директора  МАОУ «СОШ № 1» г. Горнозаводска;</w:t>
      </w:r>
    </w:p>
    <w:p w:rsidR="00A1276C" w:rsidRPr="00771942" w:rsidRDefault="0011288E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5.</w:t>
      </w:r>
      <w:r w:rsidR="00262BA5" w:rsidRPr="00771942">
        <w:rPr>
          <w:szCs w:val="28"/>
        </w:rPr>
        <w:t xml:space="preserve"> Киреева Е.В.</w:t>
      </w:r>
      <w:r w:rsidRPr="00771942">
        <w:rPr>
          <w:szCs w:val="28"/>
        </w:rPr>
        <w:t xml:space="preserve">, заместитель директора </w:t>
      </w:r>
      <w:r w:rsidR="00A1276C" w:rsidRPr="00771942">
        <w:rPr>
          <w:szCs w:val="28"/>
        </w:rPr>
        <w:t>МАОУ «СОШ № 3» г. Горнозаводска;</w:t>
      </w:r>
    </w:p>
    <w:p w:rsidR="00A1276C" w:rsidRPr="00771942" w:rsidRDefault="00A1276C" w:rsidP="00A1276C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 6. Шаньгина Н.В., заместитель директора МАОУ «СОШ» р.п. Теплая Гора;</w:t>
      </w:r>
    </w:p>
    <w:p w:rsidR="00FF0197" w:rsidRPr="00771942" w:rsidRDefault="00A1276C" w:rsidP="001D076B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  7. Чубукова Т.И. , заместитель директора МАОУ «СОШ» р.п. Пашия.</w:t>
      </w:r>
      <w:r w:rsidR="001D076B" w:rsidRPr="00771942">
        <w:rPr>
          <w:szCs w:val="28"/>
        </w:rPr>
        <w:t xml:space="preserve"> </w:t>
      </w:r>
    </w:p>
    <w:p w:rsidR="00FF0197" w:rsidRPr="00771942" w:rsidRDefault="00FF0197" w:rsidP="0041428D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FF0197" w:rsidRPr="00771942" w:rsidRDefault="00FF0197" w:rsidP="0041428D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1D076B" w:rsidRPr="00771942" w:rsidRDefault="001D076B" w:rsidP="0041428D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  <w:sectPr w:rsidR="001D076B" w:rsidRPr="00771942" w:rsidSect="00411188">
          <w:headerReference w:type="even" r:id="rId19"/>
          <w:footerReference w:type="default" r:id="rId20"/>
          <w:type w:val="continuous"/>
          <w:pgSz w:w="11907" w:h="16840" w:code="9"/>
          <w:pgMar w:top="1134" w:right="567" w:bottom="1134" w:left="1418" w:header="567" w:footer="567" w:gutter="0"/>
          <w:cols w:space="720"/>
          <w:noEndnote/>
        </w:sectPr>
      </w:pPr>
    </w:p>
    <w:p w:rsidR="003144B1" w:rsidRPr="00771942" w:rsidRDefault="003144B1" w:rsidP="003144B1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3144B1" w:rsidRPr="00771942" w:rsidRDefault="003144B1" w:rsidP="003144B1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  <w:r w:rsidRPr="00771942">
        <w:rPr>
          <w:sz w:val="22"/>
          <w:szCs w:val="22"/>
        </w:rPr>
        <w:t>Приложение 4 к приказу</w:t>
      </w:r>
    </w:p>
    <w:p w:rsidR="003144B1" w:rsidRPr="00771942" w:rsidRDefault="003144B1" w:rsidP="003144B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Управления образования</w:t>
      </w:r>
    </w:p>
    <w:p w:rsidR="003144B1" w:rsidRPr="00771942" w:rsidRDefault="003144B1" w:rsidP="003144B1">
      <w:pPr>
        <w:spacing w:after="3" w:line="248" w:lineRule="auto"/>
        <w:jc w:val="right"/>
      </w:pPr>
      <w:r w:rsidRPr="00771942">
        <w:rPr>
          <w:sz w:val="22"/>
          <w:szCs w:val="22"/>
        </w:rPr>
        <w:t>от 29.08.2024г. № 01-03/142</w:t>
      </w:r>
    </w:p>
    <w:p w:rsidR="003144B1" w:rsidRPr="00771942" w:rsidRDefault="003144B1" w:rsidP="003144B1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szCs w:val="28"/>
        </w:rPr>
      </w:pPr>
    </w:p>
    <w:p w:rsidR="00543077" w:rsidRPr="00771942" w:rsidRDefault="00543077" w:rsidP="00543077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  <w:r w:rsidRPr="00771942">
        <w:rPr>
          <w:b/>
          <w:szCs w:val="28"/>
        </w:rPr>
        <w:t>Состав муниципальных предметно-методических комиссий</w:t>
      </w:r>
    </w:p>
    <w:p w:rsidR="00543077" w:rsidRPr="00771942" w:rsidRDefault="00543077" w:rsidP="00543077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  <w:r w:rsidRPr="00771942">
        <w:rPr>
          <w:b/>
          <w:szCs w:val="28"/>
        </w:rPr>
        <w:t>по разработке заданий школьного этапа Олимпиады</w:t>
      </w:r>
    </w:p>
    <w:p w:rsidR="00543077" w:rsidRPr="00771942" w:rsidRDefault="00543077" w:rsidP="00543077">
      <w:pPr>
        <w:tabs>
          <w:tab w:val="left" w:pos="5670"/>
          <w:tab w:val="left" w:pos="8222"/>
          <w:tab w:val="left" w:pos="9356"/>
          <w:tab w:val="left" w:pos="9498"/>
        </w:tabs>
        <w:ind w:left="360"/>
        <w:rPr>
          <w:szCs w:val="28"/>
        </w:rPr>
      </w:pPr>
    </w:p>
    <w:tbl>
      <w:tblPr>
        <w:tblW w:w="14033" w:type="dxa"/>
        <w:tblInd w:w="959" w:type="dxa"/>
        <w:tblLook w:val="0000" w:firstRow="0" w:lastRow="0" w:firstColumn="0" w:lastColumn="0" w:noHBand="0" w:noVBand="0"/>
      </w:tblPr>
      <w:tblGrid>
        <w:gridCol w:w="445"/>
        <w:gridCol w:w="1782"/>
        <w:gridCol w:w="1301"/>
        <w:gridCol w:w="2045"/>
        <w:gridCol w:w="4732"/>
        <w:gridCol w:w="3728"/>
      </w:tblGrid>
      <w:tr w:rsidR="00543077" w:rsidRPr="00771942" w:rsidTr="00812468">
        <w:trPr>
          <w:trHeight w:val="2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77" w:rsidRPr="00771942" w:rsidRDefault="00543077" w:rsidP="00543077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77" w:rsidRPr="00771942" w:rsidRDefault="00543077" w:rsidP="00543077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77" w:rsidRPr="00771942" w:rsidRDefault="00543077" w:rsidP="00543077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Имя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77" w:rsidRPr="00771942" w:rsidRDefault="00543077" w:rsidP="00543077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Отчество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77" w:rsidRPr="00771942" w:rsidRDefault="00543077" w:rsidP="00543077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077" w:rsidRPr="00771942" w:rsidRDefault="00543077" w:rsidP="00543077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Должность</w:t>
            </w:r>
          </w:p>
        </w:tc>
      </w:tr>
      <w:tr w:rsidR="00543077" w:rsidRPr="00771942" w:rsidTr="00B11B01">
        <w:trPr>
          <w:trHeight w:val="255"/>
        </w:trPr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43077" w:rsidRPr="00771942" w:rsidRDefault="00543077" w:rsidP="00543077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Cs w:val="24"/>
              </w:rPr>
              <w:t>Русский язык</w:t>
            </w:r>
            <w:r w:rsidR="0041159C" w:rsidRPr="00771942">
              <w:rPr>
                <w:b/>
                <w:bCs/>
                <w:szCs w:val="24"/>
              </w:rPr>
              <w:t>, литература</w:t>
            </w:r>
          </w:p>
        </w:tc>
      </w:tr>
      <w:tr w:rsidR="00470C19" w:rsidRPr="00771942" w:rsidTr="0081246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Лесничина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Елена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Леонидовна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70C19" w:rsidRPr="00771942" w:rsidTr="00812468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B11B01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Ошуркова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B11B01" w:rsidP="00B11B01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Людмила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B11B01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Петровна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70C19" w:rsidRPr="00771942" w:rsidTr="00812468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0B65DE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Калинникова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0B65DE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Татьяна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0B65DE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Петровна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70C19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Лыскова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Светлана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70C19" w:rsidRPr="00771942" w:rsidTr="0081246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Красильникова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Ирина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Георгиевна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70C19" w:rsidRPr="00771942" w:rsidTr="00812468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Кокорина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Ольга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Борисовна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470C19" w:rsidRPr="00771942" w:rsidTr="008124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Сопочкина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Елена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Валерьевна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</w:t>
            </w:r>
            <w:r w:rsidR="00CD00C8" w:rsidRPr="00771942">
              <w:rPr>
                <w:sz w:val="24"/>
                <w:szCs w:val="24"/>
              </w:rPr>
              <w:t xml:space="preserve"> п. Теплая</w:t>
            </w:r>
            <w:r w:rsidRPr="00771942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19" w:rsidRPr="00771942" w:rsidRDefault="00470C19" w:rsidP="00470C19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0A2F15" w:rsidRPr="00771942" w:rsidTr="008124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15" w:rsidRPr="00771942" w:rsidRDefault="000A2F15" w:rsidP="000A2F1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15" w:rsidRPr="00771942" w:rsidRDefault="000A2F15" w:rsidP="000A2F1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Маленьких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15" w:rsidRPr="00771942" w:rsidRDefault="000A2F15" w:rsidP="000A2F1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Елена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15" w:rsidRPr="00771942" w:rsidRDefault="000A2F15" w:rsidP="000A2F1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Евгеньевна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15" w:rsidRPr="00771942" w:rsidRDefault="000A2F15" w:rsidP="000A2F1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15" w:rsidRPr="00771942" w:rsidRDefault="000A2F15" w:rsidP="000A2F1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DB473F" w:rsidRPr="00771942" w:rsidTr="008124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Лапшина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Анна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Васильевна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DB473F" w:rsidRPr="00771942" w:rsidTr="00B11B01">
        <w:trPr>
          <w:trHeight w:val="255"/>
        </w:trPr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73F" w:rsidRPr="00771942" w:rsidRDefault="00DB473F" w:rsidP="00DB473F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Cs w:val="24"/>
              </w:rPr>
              <w:t>История</w:t>
            </w:r>
            <w:r w:rsidR="0041159C" w:rsidRPr="00771942">
              <w:rPr>
                <w:b/>
                <w:bCs/>
                <w:szCs w:val="24"/>
              </w:rPr>
              <w:t>, обществознание, право</w:t>
            </w:r>
          </w:p>
        </w:tc>
      </w:tr>
      <w:tr w:rsidR="00DB473F" w:rsidRPr="00771942" w:rsidTr="0081246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Мясникова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Елена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DB473F" w:rsidRPr="00771942" w:rsidTr="00812468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295DDB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Мосин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295DDB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Владислав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295DDB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истории</w:t>
            </w:r>
            <w:r w:rsidR="00295DDB" w:rsidRPr="00771942">
              <w:rPr>
                <w:sz w:val="24"/>
                <w:szCs w:val="24"/>
              </w:rPr>
              <w:t xml:space="preserve"> и обществознания </w:t>
            </w:r>
          </w:p>
        </w:tc>
      </w:tr>
      <w:tr w:rsidR="00DB473F" w:rsidRPr="00771942" w:rsidTr="00812468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Казакова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Людмила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Михайловна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3F" w:rsidRPr="00771942" w:rsidRDefault="00DB473F" w:rsidP="00DB473F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CD00C8" w:rsidRPr="00771942" w:rsidTr="00812468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Окулов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Анатолий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Иванович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CD00C8" w:rsidRPr="00771942" w:rsidTr="00812468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Чебыкина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Елена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Теплая  Гора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C8" w:rsidRPr="00771942" w:rsidRDefault="00CD00C8" w:rsidP="00CD00C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324AED" w:rsidRPr="00771942" w:rsidTr="00812468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Лопатюк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Татьяна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Теплая  Гора- СП школа п. Сараны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324AED" w:rsidRPr="00771942" w:rsidTr="00812468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Клюшев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Олег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324AED" w:rsidRPr="00771942" w:rsidTr="00B11B01">
        <w:trPr>
          <w:trHeight w:val="270"/>
        </w:trPr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Cs w:val="24"/>
              </w:rPr>
              <w:t>География</w:t>
            </w:r>
          </w:p>
        </w:tc>
      </w:tr>
      <w:tr w:rsidR="00324AED" w:rsidRPr="00771942" w:rsidTr="0081246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CF7844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Куликова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Анна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b/>
                <w:sz w:val="24"/>
                <w:szCs w:val="24"/>
              </w:rPr>
            </w:pPr>
          </w:p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географии</w:t>
            </w:r>
          </w:p>
        </w:tc>
      </w:tr>
      <w:tr w:rsidR="00324AED" w:rsidRPr="00771942" w:rsidTr="00812468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CB4AD0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Никешкина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CB4AD0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Антонина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CB4AD0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Николаевна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географии</w:t>
            </w:r>
          </w:p>
        </w:tc>
      </w:tr>
      <w:tr w:rsidR="00324AED" w:rsidRPr="00771942" w:rsidTr="00812468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Каримова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Елена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Викторовна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географии</w:t>
            </w:r>
          </w:p>
        </w:tc>
      </w:tr>
      <w:tr w:rsidR="00324AED" w:rsidRPr="00771942" w:rsidTr="0081246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Рябчикова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Елена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ED" w:rsidRPr="00771942" w:rsidRDefault="00324AED" w:rsidP="00324AED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географии</w:t>
            </w:r>
          </w:p>
        </w:tc>
      </w:tr>
      <w:tr w:rsidR="00CB4AD0" w:rsidRPr="00771942" w:rsidTr="0081246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Киреева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Елена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Валерьевна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географии</w:t>
            </w:r>
          </w:p>
        </w:tc>
      </w:tr>
      <w:tr w:rsidR="00CB4AD0" w:rsidRPr="00771942" w:rsidTr="00B11B01">
        <w:trPr>
          <w:trHeight w:val="270"/>
        </w:trPr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Cs w:val="24"/>
              </w:rPr>
              <w:t>Английский язык</w:t>
            </w:r>
          </w:p>
        </w:tc>
      </w:tr>
      <w:tr w:rsidR="00CB4AD0" w:rsidRPr="00771942" w:rsidTr="0081246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Борисова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Елена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Анатольевна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b/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CB4AD0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Александрова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Татьяна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Николаевна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CB4AD0" w:rsidRPr="00771942" w:rsidTr="00812468">
        <w:trPr>
          <w:trHeight w:val="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Ермакова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Лариса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Геннадьевна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CB4AD0" w:rsidRPr="00771942" w:rsidTr="00B11B01">
        <w:trPr>
          <w:trHeight w:val="270"/>
        </w:trPr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jc w:val="center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Cs w:val="24"/>
              </w:rPr>
              <w:t>Немецкий язык</w:t>
            </w:r>
          </w:p>
        </w:tc>
      </w:tr>
      <w:tr w:rsidR="00CB4AD0" w:rsidRPr="00771942" w:rsidTr="0081246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Донт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812468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Галия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812468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Наильевна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b/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немецкого языка</w:t>
            </w:r>
          </w:p>
        </w:tc>
      </w:tr>
      <w:tr w:rsidR="00CB4AD0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Морковина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Ирина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Игоревна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D0" w:rsidRPr="00771942" w:rsidRDefault="00CB4AD0" w:rsidP="00CB4AD0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немецкого языка</w:t>
            </w:r>
          </w:p>
        </w:tc>
      </w:tr>
      <w:tr w:rsidR="00812468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Акишина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Светлана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немецкого языка</w:t>
            </w:r>
          </w:p>
        </w:tc>
      </w:tr>
      <w:tr w:rsidR="00812468" w:rsidRPr="00771942" w:rsidTr="00B11B01">
        <w:trPr>
          <w:trHeight w:val="270"/>
        </w:trPr>
        <w:tc>
          <w:tcPr>
            <w:tcW w:w="14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jc w:val="center"/>
              <w:rPr>
                <w:b/>
                <w:sz w:val="24"/>
                <w:szCs w:val="24"/>
              </w:rPr>
            </w:pPr>
            <w:r w:rsidRPr="00771942">
              <w:rPr>
                <w:b/>
                <w:szCs w:val="24"/>
              </w:rPr>
              <w:t>ОБЖ</w:t>
            </w:r>
          </w:p>
        </w:tc>
      </w:tr>
      <w:tr w:rsidR="00812468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Аллиулов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Евгений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Романович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b/>
                <w:sz w:val="24"/>
                <w:szCs w:val="24"/>
              </w:rPr>
              <w:t>Председатель комиссии</w:t>
            </w:r>
            <w:r w:rsidRPr="00771942">
              <w:rPr>
                <w:sz w:val="24"/>
                <w:szCs w:val="24"/>
              </w:rPr>
              <w:t xml:space="preserve"> </w:t>
            </w:r>
          </w:p>
          <w:p w:rsidR="00812468" w:rsidRPr="00771942" w:rsidRDefault="00812468" w:rsidP="00812468">
            <w:pPr>
              <w:rPr>
                <w:b/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Педагог-организатор ОБЖ</w:t>
            </w:r>
          </w:p>
        </w:tc>
      </w:tr>
      <w:tr w:rsidR="00812468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Новикова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Ольга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Михайловна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</w:t>
            </w:r>
            <w:r w:rsidR="006F6C8A" w:rsidRPr="00771942">
              <w:rPr>
                <w:sz w:val="24"/>
                <w:szCs w:val="24"/>
              </w:rPr>
              <w:t>С</w:t>
            </w:r>
            <w:r w:rsidRPr="00771942">
              <w:rPr>
                <w:sz w:val="24"/>
                <w:szCs w:val="24"/>
              </w:rPr>
              <w:t>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Педагог-организатор ОБЖ</w:t>
            </w:r>
          </w:p>
        </w:tc>
      </w:tr>
      <w:tr w:rsidR="00812468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Окулов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Анатолий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Иванович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Педагог-организатор ОБЖ</w:t>
            </w:r>
          </w:p>
        </w:tc>
      </w:tr>
      <w:tr w:rsidR="00812468" w:rsidRPr="00771942" w:rsidTr="00B11B01">
        <w:trPr>
          <w:trHeight w:val="270"/>
        </w:trPr>
        <w:tc>
          <w:tcPr>
            <w:tcW w:w="14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jc w:val="center"/>
              <w:rPr>
                <w:b/>
                <w:sz w:val="24"/>
                <w:szCs w:val="24"/>
              </w:rPr>
            </w:pPr>
            <w:r w:rsidRPr="00771942">
              <w:rPr>
                <w:b/>
                <w:szCs w:val="24"/>
              </w:rPr>
              <w:t>Физическая культура</w:t>
            </w:r>
          </w:p>
        </w:tc>
      </w:tr>
      <w:tr w:rsidR="00812468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Волкова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Юлия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Борисовна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СОШ №3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b/>
                <w:sz w:val="24"/>
                <w:szCs w:val="24"/>
              </w:rPr>
              <w:t>Председатель комиссии</w:t>
            </w:r>
            <w:r w:rsidRPr="00771942">
              <w:rPr>
                <w:sz w:val="24"/>
                <w:szCs w:val="24"/>
              </w:rPr>
              <w:t xml:space="preserve"> </w:t>
            </w:r>
          </w:p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812468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742EF5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Рылова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742EF5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Екатерина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742EF5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Сергеевна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812468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Подкуйко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Ольга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Юрьевна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812468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Черняк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Наталья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Васильевна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468" w:rsidRPr="00771942" w:rsidRDefault="00812468" w:rsidP="00812468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42EF5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Черемных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Светлана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Ильгизяровна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Теплая  Гора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42EF5" w:rsidRPr="00771942" w:rsidTr="00B11B01">
        <w:trPr>
          <w:trHeight w:val="270"/>
        </w:trPr>
        <w:tc>
          <w:tcPr>
            <w:tcW w:w="14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jc w:val="center"/>
              <w:rPr>
                <w:b/>
                <w:sz w:val="24"/>
                <w:szCs w:val="24"/>
              </w:rPr>
            </w:pPr>
            <w:r w:rsidRPr="00771942">
              <w:rPr>
                <w:b/>
                <w:szCs w:val="24"/>
              </w:rPr>
              <w:t>Технология</w:t>
            </w:r>
          </w:p>
        </w:tc>
      </w:tr>
      <w:tr w:rsidR="00742EF5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Максимова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Ирина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Алексеевна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технологии</w:t>
            </w:r>
          </w:p>
        </w:tc>
      </w:tr>
      <w:tr w:rsidR="00742EF5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Новикова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Надежда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Анатольевна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технологии</w:t>
            </w:r>
          </w:p>
        </w:tc>
      </w:tr>
      <w:tr w:rsidR="00742EF5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Молокова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Евгения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Андреевна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№3»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технологии</w:t>
            </w:r>
          </w:p>
        </w:tc>
      </w:tr>
      <w:tr w:rsidR="00D124D0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4D0" w:rsidRPr="00771942" w:rsidRDefault="00D124D0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4D0" w:rsidRPr="00771942" w:rsidRDefault="00D124D0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Зотова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4D0" w:rsidRPr="00771942" w:rsidRDefault="00D124D0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Наталья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4D0" w:rsidRPr="00771942" w:rsidRDefault="00D124D0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D0" w:rsidRPr="00771942" w:rsidRDefault="00D124D0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D0" w:rsidRPr="00771942" w:rsidRDefault="00D124D0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технологии</w:t>
            </w:r>
          </w:p>
        </w:tc>
      </w:tr>
      <w:tr w:rsidR="00742EF5" w:rsidRPr="00771942" w:rsidTr="00B11B01">
        <w:trPr>
          <w:trHeight w:val="270"/>
        </w:trPr>
        <w:tc>
          <w:tcPr>
            <w:tcW w:w="14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D124D0" w:rsidP="00D124D0">
            <w:pPr>
              <w:jc w:val="center"/>
              <w:rPr>
                <w:b/>
                <w:sz w:val="24"/>
                <w:szCs w:val="24"/>
              </w:rPr>
            </w:pPr>
            <w:r w:rsidRPr="00771942">
              <w:rPr>
                <w:b/>
                <w:sz w:val="24"/>
                <w:szCs w:val="24"/>
              </w:rPr>
              <w:t>И</w:t>
            </w:r>
            <w:r w:rsidR="00C86311" w:rsidRPr="00771942">
              <w:rPr>
                <w:b/>
                <w:sz w:val="24"/>
                <w:szCs w:val="24"/>
              </w:rPr>
              <w:t>с</w:t>
            </w:r>
            <w:r w:rsidRPr="00771942">
              <w:rPr>
                <w:b/>
                <w:sz w:val="24"/>
                <w:szCs w:val="24"/>
              </w:rPr>
              <w:t>кус</w:t>
            </w:r>
            <w:r w:rsidR="00C86311" w:rsidRPr="00771942">
              <w:rPr>
                <w:b/>
                <w:sz w:val="24"/>
                <w:szCs w:val="24"/>
              </w:rPr>
              <w:t>с</w:t>
            </w:r>
            <w:r w:rsidRPr="00771942">
              <w:rPr>
                <w:b/>
                <w:sz w:val="24"/>
                <w:szCs w:val="24"/>
              </w:rPr>
              <w:t>тво</w:t>
            </w:r>
          </w:p>
        </w:tc>
      </w:tr>
      <w:tr w:rsidR="00742EF5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CF7D47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Ермакова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CF7D47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Алла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CF7D47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Николаевна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 №1»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CF7D47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Учитель </w:t>
            </w:r>
            <w:r w:rsidR="00CF7D47" w:rsidRPr="00771942">
              <w:rPr>
                <w:sz w:val="24"/>
                <w:szCs w:val="24"/>
              </w:rPr>
              <w:t>музыки</w:t>
            </w:r>
          </w:p>
        </w:tc>
      </w:tr>
      <w:tr w:rsidR="00742EF5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Смельтер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Елена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Витальевна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МАОУ «СОШ» п. Пашия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ИЗО</w:t>
            </w:r>
          </w:p>
        </w:tc>
      </w:tr>
      <w:tr w:rsidR="00742EF5" w:rsidRPr="00771942" w:rsidTr="0081246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A11A6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Щеголева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A11A6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Елена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EF5" w:rsidRPr="00771942" w:rsidRDefault="00A11A6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Анатольевна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 xml:space="preserve">МАОУ </w:t>
            </w:r>
            <w:r w:rsidR="00A11A65" w:rsidRPr="00771942">
              <w:rPr>
                <w:sz w:val="24"/>
                <w:szCs w:val="24"/>
              </w:rPr>
              <w:t>«СОШ №3</w:t>
            </w:r>
            <w:r w:rsidRPr="00771942">
              <w:rPr>
                <w:sz w:val="24"/>
                <w:szCs w:val="24"/>
              </w:rPr>
              <w:t>» г. Горнозаводска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F5" w:rsidRPr="00771942" w:rsidRDefault="00742EF5" w:rsidP="00742EF5">
            <w:pPr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Учитель МХК</w:t>
            </w:r>
          </w:p>
        </w:tc>
      </w:tr>
    </w:tbl>
    <w:p w:rsidR="00543077" w:rsidRPr="00771942" w:rsidRDefault="00543077" w:rsidP="00543077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9D3DB2" w:rsidRPr="00771942" w:rsidRDefault="009D3DB2" w:rsidP="009D3DB2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DA3D52" w:rsidRPr="00771942" w:rsidRDefault="00DA3D52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9D3DB2" w:rsidRPr="00771942" w:rsidRDefault="005F0E40" w:rsidP="009D3DB2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  <w:r w:rsidRPr="00771942">
        <w:rPr>
          <w:sz w:val="22"/>
          <w:szCs w:val="22"/>
        </w:rPr>
        <w:t xml:space="preserve">Приложение 5 </w:t>
      </w:r>
      <w:r w:rsidR="009D3DB2" w:rsidRPr="00771942">
        <w:rPr>
          <w:sz w:val="22"/>
          <w:szCs w:val="22"/>
        </w:rPr>
        <w:t>к приказу</w:t>
      </w:r>
    </w:p>
    <w:p w:rsidR="009D3DB2" w:rsidRPr="00771942" w:rsidRDefault="009D3DB2" w:rsidP="009D3DB2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Управления образования</w:t>
      </w:r>
    </w:p>
    <w:p w:rsidR="009D3DB2" w:rsidRPr="00771942" w:rsidRDefault="009D3DB2" w:rsidP="009D3DB2">
      <w:pPr>
        <w:spacing w:after="3" w:line="248" w:lineRule="auto"/>
        <w:jc w:val="right"/>
      </w:pPr>
      <w:r w:rsidRPr="00771942">
        <w:rPr>
          <w:sz w:val="22"/>
          <w:szCs w:val="22"/>
        </w:rPr>
        <w:t>от 29.08.2024г. № 01-03/142</w:t>
      </w:r>
    </w:p>
    <w:p w:rsidR="009D3DB2" w:rsidRPr="00771942" w:rsidRDefault="009D3DB2" w:rsidP="009D3DB2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</w:p>
    <w:p w:rsidR="009D3DB2" w:rsidRPr="00771942" w:rsidRDefault="009D3DB2" w:rsidP="009D3DB2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  <w:r w:rsidRPr="00771942">
        <w:rPr>
          <w:b/>
          <w:szCs w:val="28"/>
        </w:rPr>
        <w:t>Состав апелляционной комиссии</w:t>
      </w:r>
    </w:p>
    <w:p w:rsidR="009D3DB2" w:rsidRPr="00771942" w:rsidRDefault="009D3DB2" w:rsidP="009D3DB2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 w:rsidRPr="00771942">
        <w:rPr>
          <w:b/>
          <w:szCs w:val="28"/>
        </w:rPr>
        <w:t xml:space="preserve">школьного этапа всероссийской олимпиады школьников </w:t>
      </w:r>
    </w:p>
    <w:p w:rsidR="009D3DB2" w:rsidRPr="00771942" w:rsidRDefault="009D3DB2" w:rsidP="009D3DB2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 w:rsidRPr="00771942">
        <w:rPr>
          <w:b/>
          <w:szCs w:val="28"/>
        </w:rPr>
        <w:t xml:space="preserve"> </w:t>
      </w:r>
    </w:p>
    <w:p w:rsidR="00DA3D52" w:rsidRPr="00771942" w:rsidRDefault="00DA3D52" w:rsidP="00DA3D52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1.    Реутова Е.Ф.,  заместитель  начальника управления образования, председатель</w:t>
      </w:r>
      <w:r w:rsidR="001F28C5" w:rsidRPr="00771942">
        <w:rPr>
          <w:szCs w:val="28"/>
        </w:rPr>
        <w:t xml:space="preserve"> Комиссии</w:t>
      </w:r>
      <w:r w:rsidRPr="00771942">
        <w:rPr>
          <w:szCs w:val="28"/>
        </w:rPr>
        <w:t>;</w:t>
      </w:r>
    </w:p>
    <w:p w:rsidR="001F28C5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2. Питкина В.Н., директор МБУ «Информационно-методический центр» г. Горнозаводска, заместитель председателя Комиссии;</w:t>
      </w:r>
    </w:p>
    <w:p w:rsidR="001F28C5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3. Врадий Л.Б., методист МБУ «Информационно-методический центр» г. Горнозаводска,  секретарь Комиссии;</w:t>
      </w:r>
    </w:p>
    <w:p w:rsidR="001F28C5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>Члены комиссии:</w:t>
      </w:r>
    </w:p>
    <w:p w:rsidR="001F28C5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4. Лобанкова Р. А., заместитель директора  МАОУ «СОШ № 1» г. Горнозаводска;</w:t>
      </w:r>
    </w:p>
    <w:p w:rsidR="001F28C5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5. Киреева Е.В., заместитель директора МАОУ «СОШ № 3» г. Горнозаводска;</w:t>
      </w:r>
    </w:p>
    <w:p w:rsidR="001F28C5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both"/>
        <w:rPr>
          <w:szCs w:val="28"/>
        </w:rPr>
      </w:pPr>
      <w:r w:rsidRPr="00771942">
        <w:rPr>
          <w:szCs w:val="28"/>
        </w:rPr>
        <w:t xml:space="preserve">                  6. Шаньгина Н.В., заместитель директора МАОУ «СОШ» р.п. Теплая Гора;</w:t>
      </w:r>
    </w:p>
    <w:p w:rsidR="00FF0197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ind w:left="360"/>
        <w:rPr>
          <w:szCs w:val="28"/>
        </w:rPr>
        <w:sectPr w:rsidR="00FF0197" w:rsidRPr="00771942" w:rsidSect="003144B1">
          <w:pgSz w:w="16840" w:h="11907" w:orient="landscape" w:code="9"/>
          <w:pgMar w:top="567" w:right="1134" w:bottom="1418" w:left="1134" w:header="567" w:footer="567" w:gutter="0"/>
          <w:cols w:space="720"/>
          <w:noEndnote/>
          <w:docGrid w:linePitch="381"/>
        </w:sectPr>
      </w:pPr>
      <w:r w:rsidRPr="00771942">
        <w:rPr>
          <w:szCs w:val="28"/>
        </w:rPr>
        <w:t xml:space="preserve">                   7.Чубукова Т.И. , заместитель директора МАОУ «СОШ» р.п. Пашия.</w:t>
      </w:r>
    </w:p>
    <w:p w:rsidR="001F28C5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  <w:r w:rsidRPr="00771942">
        <w:rPr>
          <w:sz w:val="22"/>
          <w:szCs w:val="22"/>
        </w:rPr>
        <w:lastRenderedPageBreak/>
        <w:t xml:space="preserve">                    </w:t>
      </w:r>
    </w:p>
    <w:p w:rsidR="009D3DB2" w:rsidRPr="00771942" w:rsidRDefault="001F28C5" w:rsidP="001F28C5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  <w:r w:rsidRPr="00771942">
        <w:rPr>
          <w:sz w:val="22"/>
          <w:szCs w:val="22"/>
        </w:rPr>
        <w:t xml:space="preserve"> </w:t>
      </w:r>
      <w:r w:rsidR="005F0E40" w:rsidRPr="00771942">
        <w:rPr>
          <w:sz w:val="22"/>
          <w:szCs w:val="22"/>
        </w:rPr>
        <w:t>Приложение 6</w:t>
      </w:r>
      <w:r w:rsidR="009D3DB2" w:rsidRPr="00771942">
        <w:rPr>
          <w:sz w:val="22"/>
          <w:szCs w:val="22"/>
        </w:rPr>
        <w:t xml:space="preserve"> к приказу</w:t>
      </w:r>
    </w:p>
    <w:p w:rsidR="009D3DB2" w:rsidRPr="00771942" w:rsidRDefault="009D3DB2" w:rsidP="001F28C5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Управления образования</w:t>
      </w:r>
    </w:p>
    <w:p w:rsidR="009D3DB2" w:rsidRPr="00771942" w:rsidRDefault="009D3DB2" w:rsidP="001F28C5">
      <w:pPr>
        <w:spacing w:after="3"/>
        <w:jc w:val="right"/>
      </w:pPr>
      <w:r w:rsidRPr="00771942">
        <w:rPr>
          <w:sz w:val="22"/>
          <w:szCs w:val="22"/>
        </w:rPr>
        <w:t>от 29.08.2024г. № 01-03/142</w:t>
      </w:r>
    </w:p>
    <w:p w:rsidR="00516DAF" w:rsidRPr="00771942" w:rsidRDefault="00516DAF" w:rsidP="001F28C5">
      <w:pPr>
        <w:tabs>
          <w:tab w:val="left" w:pos="5670"/>
          <w:tab w:val="left" w:pos="8222"/>
          <w:tab w:val="left" w:pos="9356"/>
          <w:tab w:val="left" w:pos="9498"/>
        </w:tabs>
        <w:rPr>
          <w:b/>
          <w:szCs w:val="28"/>
        </w:rPr>
      </w:pPr>
    </w:p>
    <w:p w:rsidR="00552DC7" w:rsidRPr="00771942" w:rsidRDefault="00552DC7" w:rsidP="00552DC7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  <w:r w:rsidRPr="00771942">
        <w:rPr>
          <w:b/>
          <w:szCs w:val="28"/>
        </w:rPr>
        <w:t>Состав предметного жюри</w:t>
      </w:r>
    </w:p>
    <w:p w:rsidR="00552DC7" w:rsidRPr="00771942" w:rsidRDefault="009D3DB2" w:rsidP="00552DC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 w:rsidRPr="00771942">
        <w:rPr>
          <w:b/>
          <w:szCs w:val="28"/>
        </w:rPr>
        <w:t xml:space="preserve">школьного </w:t>
      </w:r>
      <w:r w:rsidR="00552DC7" w:rsidRPr="00771942">
        <w:rPr>
          <w:b/>
          <w:szCs w:val="28"/>
        </w:rPr>
        <w:t xml:space="preserve">этапа всероссийской олимпиады школьников </w:t>
      </w:r>
    </w:p>
    <w:p w:rsidR="00795562" w:rsidRPr="00771942" w:rsidRDefault="00795562" w:rsidP="00EE2713">
      <w:pPr>
        <w:tabs>
          <w:tab w:val="left" w:pos="5670"/>
          <w:tab w:val="left" w:pos="8222"/>
          <w:tab w:val="left" w:pos="9356"/>
          <w:tab w:val="left" w:pos="9498"/>
        </w:tabs>
        <w:rPr>
          <w:b/>
          <w:szCs w:val="28"/>
        </w:rPr>
      </w:pPr>
    </w:p>
    <w:tbl>
      <w:tblPr>
        <w:tblW w:w="1360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5427"/>
        <w:gridCol w:w="6095"/>
      </w:tblGrid>
      <w:tr w:rsidR="00795562" w:rsidRPr="00771942" w:rsidTr="00AC40E8">
        <w:tc>
          <w:tcPr>
            <w:tcW w:w="2086" w:type="dxa"/>
            <w:shd w:val="clear" w:color="auto" w:fill="auto"/>
          </w:tcPr>
          <w:p w:rsidR="00795562" w:rsidRPr="00771942" w:rsidRDefault="00795562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Предмет</w:t>
            </w:r>
          </w:p>
        </w:tc>
        <w:tc>
          <w:tcPr>
            <w:tcW w:w="5427" w:type="dxa"/>
            <w:shd w:val="clear" w:color="auto" w:fill="auto"/>
          </w:tcPr>
          <w:p w:rsidR="00795562" w:rsidRPr="00771942" w:rsidRDefault="00795562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Ф.И. О. педагога</w:t>
            </w:r>
          </w:p>
        </w:tc>
        <w:tc>
          <w:tcPr>
            <w:tcW w:w="6095" w:type="dxa"/>
            <w:shd w:val="clear" w:color="auto" w:fill="auto"/>
          </w:tcPr>
          <w:p w:rsidR="00795562" w:rsidRPr="00771942" w:rsidRDefault="00795562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ОУ</w:t>
            </w:r>
          </w:p>
        </w:tc>
      </w:tr>
      <w:tr w:rsidR="005E2606" w:rsidRPr="00771942" w:rsidTr="00235399">
        <w:trPr>
          <w:trHeight w:val="350"/>
        </w:trPr>
        <w:tc>
          <w:tcPr>
            <w:tcW w:w="2086" w:type="dxa"/>
            <w:vMerge w:val="restart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Борисова Е.А. 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606" w:rsidRPr="00771942" w:rsidTr="00235399">
        <w:trPr>
          <w:trHeight w:val="414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Куракова В.С.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Баскин В.А.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Ермакова Л.Г.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0C1DE9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0C1DE9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Александрова Т.Н.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0C1DE9"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0C1DE9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0C1DE9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Маслинкова Л.Г.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0C1DE9"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0C1DE9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0C1DE9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Рябова М.П.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0C1DE9">
            <w:pPr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СОШ п. Пашия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0C1DE9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0C1DE9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Смельтер Е.В.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0C1DE9">
            <w:pPr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СОШ п. Пашия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Сабурова Н.Н.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Шепетунина Н.Г.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5E2606" w:rsidRPr="00771942" w:rsidTr="00AC40E8">
        <w:trPr>
          <w:trHeight w:val="382"/>
        </w:trPr>
        <w:tc>
          <w:tcPr>
            <w:tcW w:w="2086" w:type="dxa"/>
            <w:vMerge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Коверга Л.А.</w:t>
            </w:r>
          </w:p>
        </w:tc>
        <w:tc>
          <w:tcPr>
            <w:tcW w:w="6095" w:type="dxa"/>
            <w:shd w:val="clear" w:color="auto" w:fill="auto"/>
          </w:tcPr>
          <w:p w:rsidR="005E2606" w:rsidRPr="00771942" w:rsidRDefault="005E2606" w:rsidP="00E3295E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 - СП  Школа п. Сараны</w:t>
            </w:r>
          </w:p>
        </w:tc>
      </w:tr>
      <w:tr w:rsidR="00036833" w:rsidRPr="00771942" w:rsidTr="00AC40E8">
        <w:trPr>
          <w:trHeight w:val="427"/>
        </w:trPr>
        <w:tc>
          <w:tcPr>
            <w:tcW w:w="2086" w:type="dxa"/>
            <w:vMerge w:val="restart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ОБЖ</w:t>
            </w: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AC40E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Окулов  А.И. (председатель жюри) </w:t>
            </w:r>
          </w:p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36833" w:rsidRPr="00771942" w:rsidTr="005E2606">
        <w:trPr>
          <w:trHeight w:val="477"/>
        </w:trPr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Рылова Е.С.</w:t>
            </w: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36833" w:rsidRPr="00771942" w:rsidTr="005E2606">
        <w:trPr>
          <w:trHeight w:val="427"/>
        </w:trPr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Шевелева Н.Х.</w:t>
            </w: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36833" w:rsidRPr="00771942" w:rsidTr="005E2606">
        <w:trPr>
          <w:trHeight w:val="405"/>
        </w:trPr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Новикова О.М</w:t>
            </w:r>
            <w:r w:rsidRPr="0077194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71942">
              <w:rPr>
                <w:rFonts w:ascii="Arial" w:hAnsi="Arial" w:cs="Arial"/>
                <w:sz w:val="22"/>
                <w:szCs w:val="22"/>
              </w:rPr>
              <w:t xml:space="preserve">(председатель жюри) </w:t>
            </w:r>
          </w:p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36833" w:rsidRPr="00771942" w:rsidTr="005E2606">
        <w:trPr>
          <w:trHeight w:val="455"/>
        </w:trPr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Волкова Ю.Б.</w:t>
            </w: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B231EC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36833" w:rsidRPr="00771942" w:rsidTr="00AC40E8"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Ибрагимова С.Н.</w:t>
            </w: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36833" w:rsidRPr="00771942" w:rsidTr="00EB7F11">
        <w:trPr>
          <w:trHeight w:val="246"/>
        </w:trPr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Аллиулов Е.Р.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МАОУ СОШ п. Пашия </w:t>
            </w:r>
          </w:p>
        </w:tc>
      </w:tr>
      <w:tr w:rsidR="00036833" w:rsidRPr="00771942" w:rsidTr="00AC40E8">
        <w:trPr>
          <w:trHeight w:val="295"/>
        </w:trPr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Черняк Н.В.</w:t>
            </w: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СОШ п. Пашия</w:t>
            </w:r>
          </w:p>
        </w:tc>
      </w:tr>
      <w:tr w:rsidR="00036833" w:rsidRPr="00771942" w:rsidTr="00AC40E8">
        <w:trPr>
          <w:trHeight w:val="295"/>
        </w:trPr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Подкуйко О.Ю.</w:t>
            </w: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СОШ п. Пашия</w:t>
            </w:r>
          </w:p>
        </w:tc>
      </w:tr>
      <w:tr w:rsidR="00036833" w:rsidRPr="00771942" w:rsidTr="00AC40E8">
        <w:trPr>
          <w:trHeight w:val="295"/>
        </w:trPr>
        <w:tc>
          <w:tcPr>
            <w:tcW w:w="2086" w:type="dxa"/>
            <w:vMerge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36833" w:rsidRPr="00771942" w:rsidRDefault="000828B6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Сюркаева И.В.</w:t>
            </w:r>
            <w:r w:rsidR="00036833" w:rsidRPr="00771942">
              <w:rPr>
                <w:rFonts w:ascii="Arial" w:hAnsi="Arial" w:cs="Arial"/>
                <w:sz w:val="22"/>
                <w:szCs w:val="22"/>
              </w:rPr>
              <w:t xml:space="preserve">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36833" w:rsidRPr="00771942" w:rsidRDefault="00036833" w:rsidP="00672D0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rPr>
          <w:trHeight w:val="295"/>
        </w:trPr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Черемных С.И.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rPr>
          <w:trHeight w:val="295"/>
        </w:trPr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Грущак Е.Ю.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rPr>
          <w:trHeight w:val="295"/>
        </w:trPr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Санталова С.Р.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 - СП  Школа п. Старый Бисер</w:t>
            </w:r>
          </w:p>
        </w:tc>
      </w:tr>
      <w:tr w:rsidR="00043271" w:rsidRPr="00771942" w:rsidTr="002A6351">
        <w:trPr>
          <w:trHeight w:val="345"/>
        </w:trPr>
        <w:tc>
          <w:tcPr>
            <w:tcW w:w="2086" w:type="dxa"/>
            <w:vMerge w:val="restart"/>
            <w:shd w:val="clear" w:color="auto" w:fill="auto"/>
          </w:tcPr>
          <w:p w:rsidR="00FC22DC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Обществознание</w:t>
            </w:r>
          </w:p>
          <w:p w:rsidR="00043271" w:rsidRPr="00771942" w:rsidRDefault="00FC22DC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Право</w:t>
            </w:r>
            <w:r w:rsidR="00043271" w:rsidRPr="007719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Мясникова Е.В.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Клюшев О.В.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Окулов А.И.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Казакова Л.М.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Худилова О.Ю.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Мосин В.А.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Кошкова И.С.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Кривова М.В.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Чебыкина Е.В.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Лопатюк Т.А. 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СП МАОУ «СОШ» р.п. Т. Гора (школа п. Сараны)</w:t>
            </w:r>
          </w:p>
        </w:tc>
      </w:tr>
      <w:tr w:rsidR="00043271" w:rsidRPr="00771942" w:rsidTr="00AC40E8">
        <w:tc>
          <w:tcPr>
            <w:tcW w:w="2086" w:type="dxa"/>
            <w:vMerge w:val="restart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Математика</w:t>
            </w: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Маноха М.В.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Батураева Е.А.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683298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Кураков</w:t>
            </w:r>
            <w:r w:rsidR="00043271" w:rsidRPr="00771942">
              <w:rPr>
                <w:rFonts w:ascii="Arial" w:hAnsi="Arial" w:cs="Arial"/>
                <w:sz w:val="22"/>
                <w:szCs w:val="22"/>
              </w:rPr>
              <w:t xml:space="preserve"> И.И.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Данилова Н.Е.(председатель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Коваль Т.А.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Мелехина Г.В.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Винокурова И.В.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Тетерина Е. А.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Чубукова Т.И.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Спицына И.Б.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Турова Е.Ю.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Шибанова Е.Р.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Шаньгина Н.В.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c>
          <w:tcPr>
            <w:tcW w:w="2086" w:type="dxa"/>
            <w:vMerge w:val="restart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Мясникова Е.В.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Клюшев О.В.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Окулов А.И.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Казакова Л.М.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Худилова О.Ю.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Мосин В.А.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Кошкова И.С.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Кривова М.В.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Чебыкина Е.В.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c>
          <w:tcPr>
            <w:tcW w:w="2086" w:type="dxa"/>
            <w:vMerge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Лопатюк Т.А. 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СП МАОУ «СОШ» р.п. Т. Гора (школа п. Сараны)</w:t>
            </w:r>
          </w:p>
        </w:tc>
      </w:tr>
      <w:tr w:rsidR="000A72B4" w:rsidRPr="00771942" w:rsidTr="00AC40E8">
        <w:tc>
          <w:tcPr>
            <w:tcW w:w="2086" w:type="dxa"/>
            <w:vMerge w:val="restart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Новикова Н.А.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Григорьева Ю.И.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Макарова В.В.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r w:rsidRPr="00771942">
              <w:rPr>
                <w:rFonts w:ascii="Arial" w:hAnsi="Arial" w:cs="Arial"/>
                <w:sz w:val="22"/>
                <w:szCs w:val="22"/>
              </w:rPr>
              <w:t>МАОУ «СОШ № 1» г. Горнозаводска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Максимова И.А.</w:t>
            </w:r>
            <w:r w:rsidRPr="007719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1942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 № 3» г. Горнозаводска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Молокова Е.А.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 № 3» г. Горнозаводска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Зотова Н.В.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СОШ п. Пашия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Овсянникова В.В.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Филиал –школа п. Вильва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Романченко А.С.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Сюркаева И.В.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Ковыршина М.А.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43271" w:rsidRPr="00771942" w:rsidTr="00AC40E8">
        <w:tc>
          <w:tcPr>
            <w:tcW w:w="2086" w:type="dxa"/>
            <w:vMerge w:val="restart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Физика</w:t>
            </w:r>
          </w:p>
        </w:tc>
        <w:tc>
          <w:tcPr>
            <w:tcW w:w="5427" w:type="dxa"/>
            <w:shd w:val="clear" w:color="auto" w:fill="auto"/>
          </w:tcPr>
          <w:p w:rsidR="00043271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Теняева Е.Н.(председатель  жюри)</w:t>
            </w:r>
          </w:p>
        </w:tc>
        <w:tc>
          <w:tcPr>
            <w:tcW w:w="6095" w:type="dxa"/>
            <w:shd w:val="clear" w:color="auto" w:fill="auto"/>
          </w:tcPr>
          <w:p w:rsidR="00043271" w:rsidRPr="00771942" w:rsidRDefault="00043271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</w:t>
            </w:r>
            <w:r w:rsidR="000A72B4" w:rsidRPr="00771942">
              <w:rPr>
                <w:rFonts w:ascii="Arial" w:hAnsi="Arial" w:cs="Arial"/>
                <w:sz w:val="22"/>
                <w:szCs w:val="22"/>
              </w:rPr>
              <w:t>ОУ «СОШ№ 1</w:t>
            </w:r>
            <w:r w:rsidRPr="00771942">
              <w:rPr>
                <w:rFonts w:ascii="Arial" w:hAnsi="Arial" w:cs="Arial"/>
                <w:sz w:val="22"/>
                <w:szCs w:val="22"/>
              </w:rPr>
              <w:t>» г. Горнозаводска</w:t>
            </w:r>
          </w:p>
        </w:tc>
      </w:tr>
      <w:tr w:rsidR="00683298" w:rsidRPr="00771942" w:rsidTr="00AC40E8">
        <w:tc>
          <w:tcPr>
            <w:tcW w:w="2086" w:type="dxa"/>
            <w:vMerge/>
            <w:shd w:val="clear" w:color="auto" w:fill="auto"/>
          </w:tcPr>
          <w:p w:rsidR="00683298" w:rsidRPr="00771942" w:rsidRDefault="00683298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683298" w:rsidRPr="00771942" w:rsidRDefault="00683298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Дудоладова М.Н.</w:t>
            </w:r>
          </w:p>
        </w:tc>
        <w:tc>
          <w:tcPr>
            <w:tcW w:w="6095" w:type="dxa"/>
            <w:shd w:val="clear" w:color="auto" w:fill="auto"/>
          </w:tcPr>
          <w:p w:rsidR="00683298" w:rsidRPr="00771942" w:rsidRDefault="00683298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0A72B4" w:rsidRPr="00771942" w:rsidTr="00AC40E8">
        <w:tc>
          <w:tcPr>
            <w:tcW w:w="2086" w:type="dxa"/>
            <w:vMerge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Лобанкова Р.А.</w:t>
            </w:r>
          </w:p>
        </w:tc>
        <w:tc>
          <w:tcPr>
            <w:tcW w:w="6095" w:type="dxa"/>
            <w:shd w:val="clear" w:color="auto" w:fill="auto"/>
          </w:tcPr>
          <w:p w:rsidR="000A72B4" w:rsidRPr="00771942" w:rsidRDefault="000A72B4" w:rsidP="00043271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7475D7" w:rsidRPr="00771942" w:rsidTr="00AC40E8">
        <w:tc>
          <w:tcPr>
            <w:tcW w:w="2086" w:type="dxa"/>
            <w:vMerge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Петрова Е.Ю.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7475D7" w:rsidRPr="00771942" w:rsidTr="00AC40E8">
        <w:tc>
          <w:tcPr>
            <w:tcW w:w="2086" w:type="dxa"/>
            <w:vMerge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Каримова Е.В.</w:t>
            </w:r>
          </w:p>
        </w:tc>
        <w:tc>
          <w:tcPr>
            <w:tcW w:w="6095" w:type="dxa"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7475D7" w:rsidRPr="00771942" w:rsidTr="00AC40E8">
        <w:tc>
          <w:tcPr>
            <w:tcW w:w="2086" w:type="dxa"/>
            <w:vMerge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Спицына И.Б.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7475D7" w:rsidRPr="00771942" w:rsidTr="00AC40E8">
        <w:tc>
          <w:tcPr>
            <w:tcW w:w="2086" w:type="dxa"/>
            <w:vMerge/>
            <w:shd w:val="clear" w:color="auto" w:fill="auto"/>
          </w:tcPr>
          <w:p w:rsidR="007475D7" w:rsidRPr="00771942" w:rsidRDefault="007475D7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7475D7" w:rsidRPr="00771942" w:rsidRDefault="000B3C76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Климко Н.В.</w:t>
            </w:r>
          </w:p>
        </w:tc>
        <w:tc>
          <w:tcPr>
            <w:tcW w:w="6095" w:type="dxa"/>
            <w:shd w:val="clear" w:color="auto" w:fill="auto"/>
          </w:tcPr>
          <w:p w:rsidR="007475D7" w:rsidRPr="00771942" w:rsidRDefault="000B3C76" w:rsidP="007475D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0B3C76" w:rsidRPr="00771942" w:rsidTr="00AC40E8">
        <w:tc>
          <w:tcPr>
            <w:tcW w:w="2086" w:type="dxa"/>
            <w:vMerge/>
            <w:shd w:val="clear" w:color="auto" w:fill="auto"/>
          </w:tcPr>
          <w:p w:rsidR="000B3C76" w:rsidRPr="00771942" w:rsidRDefault="000B3C76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B3C76" w:rsidRPr="00771942" w:rsidRDefault="000B3C76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Ширинкин А.Ю.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0B3C76" w:rsidRPr="00771942" w:rsidRDefault="000B3C76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0B3C76" w:rsidRPr="00771942" w:rsidTr="00AC40E8">
        <w:tc>
          <w:tcPr>
            <w:tcW w:w="2086" w:type="dxa"/>
            <w:vMerge/>
            <w:shd w:val="clear" w:color="auto" w:fill="auto"/>
          </w:tcPr>
          <w:p w:rsidR="000B3C76" w:rsidRPr="00771942" w:rsidRDefault="000B3C76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0B3C76" w:rsidRPr="00771942" w:rsidRDefault="000B3C76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Шаньгина Н.В.</w:t>
            </w:r>
          </w:p>
        </w:tc>
        <w:tc>
          <w:tcPr>
            <w:tcW w:w="6095" w:type="dxa"/>
            <w:shd w:val="clear" w:color="auto" w:fill="auto"/>
          </w:tcPr>
          <w:p w:rsidR="000B3C76" w:rsidRPr="00771942" w:rsidRDefault="000B3C76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AA1017" w:rsidRPr="00771942" w:rsidTr="00AC40E8">
        <w:tc>
          <w:tcPr>
            <w:tcW w:w="2086" w:type="dxa"/>
            <w:vMerge w:val="restart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Физкультура</w:t>
            </w: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Волкова Ю.Б.</w:t>
            </w:r>
            <w:r w:rsidRPr="007719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1942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AA1017" w:rsidRPr="00771942" w:rsidTr="00AC40E8">
        <w:tc>
          <w:tcPr>
            <w:tcW w:w="2086" w:type="dxa"/>
            <w:vMerge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Новикова О.М.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AA1017" w:rsidRPr="00771942" w:rsidTr="00AC40E8">
        <w:tc>
          <w:tcPr>
            <w:tcW w:w="2086" w:type="dxa"/>
            <w:vMerge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Ибрагимова С.Н.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AA1017" w:rsidRPr="00771942" w:rsidTr="00AC40E8">
        <w:tc>
          <w:tcPr>
            <w:tcW w:w="2086" w:type="dxa"/>
            <w:vMerge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Рылова Е.С.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AA1017" w:rsidRPr="00771942" w:rsidTr="00AC40E8">
        <w:tc>
          <w:tcPr>
            <w:tcW w:w="2086" w:type="dxa"/>
            <w:vMerge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Шевелева Н.Х.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МАОУ «СОШ№ 1» г. Горнозаводска </w:t>
            </w:r>
          </w:p>
        </w:tc>
      </w:tr>
      <w:tr w:rsidR="00125E24" w:rsidRPr="00771942" w:rsidTr="00AC40E8">
        <w:tc>
          <w:tcPr>
            <w:tcW w:w="2086" w:type="dxa"/>
            <w:vMerge/>
            <w:shd w:val="clear" w:color="auto" w:fill="auto"/>
          </w:tcPr>
          <w:p w:rsidR="00125E24" w:rsidRPr="00771942" w:rsidRDefault="00125E24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125E24" w:rsidRPr="00771942" w:rsidRDefault="00125E24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Шутова Л.А.</w:t>
            </w:r>
          </w:p>
        </w:tc>
        <w:tc>
          <w:tcPr>
            <w:tcW w:w="6095" w:type="dxa"/>
            <w:shd w:val="clear" w:color="auto" w:fill="auto"/>
          </w:tcPr>
          <w:p w:rsidR="00125E24" w:rsidRPr="00771942" w:rsidRDefault="00125E24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AA1017" w:rsidRPr="00771942" w:rsidTr="00AC40E8">
        <w:tc>
          <w:tcPr>
            <w:tcW w:w="2086" w:type="dxa"/>
            <w:vMerge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Черняк Н.В.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AA1017" w:rsidRPr="00771942" w:rsidTr="00AC40E8">
        <w:tc>
          <w:tcPr>
            <w:tcW w:w="2086" w:type="dxa"/>
            <w:vMerge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Подкуйко О.Ю.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AA1017" w:rsidRPr="00771942" w:rsidTr="00AC40E8">
        <w:tc>
          <w:tcPr>
            <w:tcW w:w="2086" w:type="dxa"/>
            <w:vMerge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Черемных С.И.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МАОУ «СОШ» п. Т. Гора </w:t>
            </w:r>
          </w:p>
        </w:tc>
      </w:tr>
      <w:tr w:rsidR="00AA1017" w:rsidRPr="00771942" w:rsidTr="00AC40E8">
        <w:tc>
          <w:tcPr>
            <w:tcW w:w="2086" w:type="dxa"/>
            <w:vMerge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Грущак Е.Ю.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AA1017" w:rsidRPr="00771942" w:rsidRDefault="00AA1017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  <w:tr w:rsidR="005A7A49" w:rsidRPr="00771942" w:rsidTr="00AC40E8">
        <w:tc>
          <w:tcPr>
            <w:tcW w:w="2086" w:type="dxa"/>
            <w:vMerge w:val="restart"/>
            <w:shd w:val="clear" w:color="auto" w:fill="auto"/>
          </w:tcPr>
          <w:p w:rsidR="005A7A49" w:rsidRPr="00771942" w:rsidRDefault="005A7A49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Биология</w:t>
            </w:r>
            <w:r w:rsidR="005D0FEF" w:rsidRPr="00771942">
              <w:rPr>
                <w:rFonts w:ascii="Arial" w:hAnsi="Arial" w:cs="Arial"/>
                <w:b/>
                <w:sz w:val="22"/>
                <w:szCs w:val="22"/>
              </w:rPr>
              <w:t>, химия</w:t>
            </w:r>
          </w:p>
        </w:tc>
        <w:tc>
          <w:tcPr>
            <w:tcW w:w="5427" w:type="dxa"/>
            <w:shd w:val="clear" w:color="auto" w:fill="auto"/>
          </w:tcPr>
          <w:p w:rsidR="005A7A49" w:rsidRPr="00771942" w:rsidRDefault="005A7A49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 Ярославцева Ф.М.</w:t>
            </w:r>
            <w:r w:rsidRPr="007719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1942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A7A49" w:rsidRPr="00771942" w:rsidRDefault="005A7A49" w:rsidP="000B3C76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МАОУ «СОШ№ 3» г. Горнозаводска </w:t>
            </w:r>
          </w:p>
        </w:tc>
      </w:tr>
      <w:tr w:rsidR="005A7A49" w:rsidRPr="00771942" w:rsidTr="00AC40E8">
        <w:tc>
          <w:tcPr>
            <w:tcW w:w="2086" w:type="dxa"/>
            <w:vMerge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Киреева Е.В.</w:t>
            </w:r>
          </w:p>
        </w:tc>
        <w:tc>
          <w:tcPr>
            <w:tcW w:w="6095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МАОУ «СОШ№ 3» г. Горнозаводска </w:t>
            </w:r>
          </w:p>
        </w:tc>
      </w:tr>
      <w:tr w:rsidR="005A7A49" w:rsidRPr="00771942" w:rsidTr="00AC40E8">
        <w:tc>
          <w:tcPr>
            <w:tcW w:w="2086" w:type="dxa"/>
            <w:vMerge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Юркова С.К.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46267" w:rsidRPr="00771942" w:rsidTr="00AC40E8">
        <w:tc>
          <w:tcPr>
            <w:tcW w:w="2086" w:type="dxa"/>
            <w:vMerge/>
            <w:shd w:val="clear" w:color="auto" w:fill="auto"/>
          </w:tcPr>
          <w:p w:rsidR="00546267" w:rsidRPr="00771942" w:rsidRDefault="00546267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46267" w:rsidRPr="00771942" w:rsidRDefault="00546267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Никешина А.Н.</w:t>
            </w:r>
          </w:p>
        </w:tc>
        <w:tc>
          <w:tcPr>
            <w:tcW w:w="6095" w:type="dxa"/>
            <w:shd w:val="clear" w:color="auto" w:fill="auto"/>
          </w:tcPr>
          <w:p w:rsidR="00546267" w:rsidRPr="00771942" w:rsidRDefault="00546267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A7A49" w:rsidRPr="00771942" w:rsidTr="00AC40E8">
        <w:tc>
          <w:tcPr>
            <w:tcW w:w="2086" w:type="dxa"/>
            <w:vMerge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Синявина Н.А.</w:t>
            </w:r>
          </w:p>
        </w:tc>
        <w:tc>
          <w:tcPr>
            <w:tcW w:w="6095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A7A49" w:rsidRPr="00771942" w:rsidTr="00AC40E8">
        <w:tc>
          <w:tcPr>
            <w:tcW w:w="2086" w:type="dxa"/>
            <w:vMerge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Пименова К.А.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5A7A49" w:rsidRPr="00771942" w:rsidTr="00AC40E8">
        <w:tc>
          <w:tcPr>
            <w:tcW w:w="2086" w:type="dxa"/>
            <w:vMerge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Калинина В.Ю. </w:t>
            </w:r>
          </w:p>
        </w:tc>
        <w:tc>
          <w:tcPr>
            <w:tcW w:w="6095" w:type="dxa"/>
            <w:shd w:val="clear" w:color="auto" w:fill="auto"/>
          </w:tcPr>
          <w:p w:rsidR="005A7A49" w:rsidRPr="00771942" w:rsidRDefault="005A7A49" w:rsidP="00CC0108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5D0FEF" w:rsidRPr="00771942" w:rsidTr="00AC40E8">
        <w:tc>
          <w:tcPr>
            <w:tcW w:w="2086" w:type="dxa"/>
            <w:vMerge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Кривова М.В.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5D0FEF" w:rsidRPr="00771942" w:rsidTr="00AC40E8">
        <w:tc>
          <w:tcPr>
            <w:tcW w:w="2086" w:type="dxa"/>
            <w:vMerge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Рябчикова Е.А.</w:t>
            </w:r>
          </w:p>
        </w:tc>
        <w:tc>
          <w:tcPr>
            <w:tcW w:w="6095" w:type="dxa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5D0FEF" w:rsidRPr="00771942" w:rsidTr="00AC40E8">
        <w:tc>
          <w:tcPr>
            <w:tcW w:w="2086" w:type="dxa"/>
            <w:vMerge w:val="restart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>Литература</w:t>
            </w:r>
          </w:p>
        </w:tc>
        <w:tc>
          <w:tcPr>
            <w:tcW w:w="5427" w:type="dxa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6E9" w:rsidRPr="00771942">
              <w:rPr>
                <w:rFonts w:ascii="Arial" w:hAnsi="Arial" w:cs="Arial"/>
                <w:sz w:val="22"/>
                <w:szCs w:val="22"/>
              </w:rPr>
              <w:t xml:space="preserve">Ошуркова Л.П. </w:t>
            </w:r>
            <w:r w:rsidRPr="00771942">
              <w:rPr>
                <w:rFonts w:ascii="Arial" w:hAnsi="Arial" w:cs="Arial"/>
                <w:sz w:val="22"/>
                <w:szCs w:val="22"/>
              </w:rPr>
              <w:t>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</w:t>
            </w:r>
            <w:r w:rsidR="00E006E9" w:rsidRPr="00771942">
              <w:rPr>
                <w:rFonts w:ascii="Arial" w:hAnsi="Arial" w:cs="Arial"/>
                <w:sz w:val="22"/>
                <w:szCs w:val="22"/>
              </w:rPr>
              <w:t>ОУ «СОШ№ 1</w:t>
            </w:r>
            <w:r w:rsidRPr="00771942">
              <w:rPr>
                <w:rFonts w:ascii="Arial" w:hAnsi="Arial" w:cs="Arial"/>
                <w:sz w:val="22"/>
                <w:szCs w:val="22"/>
              </w:rPr>
              <w:t xml:space="preserve">» г. Горнозаводска </w:t>
            </w:r>
          </w:p>
        </w:tc>
      </w:tr>
      <w:tr w:rsidR="005D0FEF" w:rsidRPr="00771942" w:rsidTr="00AC40E8">
        <w:tc>
          <w:tcPr>
            <w:tcW w:w="2086" w:type="dxa"/>
            <w:vMerge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D0FEF" w:rsidRPr="00771942" w:rsidRDefault="00D10828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Калинникова Т.П.</w:t>
            </w:r>
          </w:p>
        </w:tc>
        <w:tc>
          <w:tcPr>
            <w:tcW w:w="6095" w:type="dxa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5D0FEF" w:rsidRPr="00771942" w:rsidTr="00AC40E8">
        <w:tc>
          <w:tcPr>
            <w:tcW w:w="2086" w:type="dxa"/>
            <w:vMerge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5D0FEF" w:rsidRPr="00771942" w:rsidRDefault="00B50706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Попова Л.А.</w:t>
            </w:r>
          </w:p>
        </w:tc>
        <w:tc>
          <w:tcPr>
            <w:tcW w:w="6095" w:type="dxa"/>
            <w:shd w:val="clear" w:color="auto" w:fill="auto"/>
          </w:tcPr>
          <w:p w:rsidR="005D0FEF" w:rsidRPr="00771942" w:rsidRDefault="005D0FEF" w:rsidP="005D0FEF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</w:t>
            </w:r>
            <w:r w:rsidR="00B50706" w:rsidRPr="00771942">
              <w:rPr>
                <w:rFonts w:ascii="Arial" w:hAnsi="Arial" w:cs="Arial"/>
                <w:sz w:val="22"/>
                <w:szCs w:val="22"/>
              </w:rPr>
              <w:t>ОУ «СОШ№ 1</w:t>
            </w:r>
            <w:r w:rsidRPr="00771942">
              <w:rPr>
                <w:rFonts w:ascii="Arial" w:hAnsi="Arial" w:cs="Arial"/>
                <w:sz w:val="22"/>
                <w:szCs w:val="22"/>
              </w:rPr>
              <w:t>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Морковина И.И.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Лузина Т.А.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Коновалова И.А.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Лесничина Е.Л.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Маленьких Е.Е.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Красильникова И.Г.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Лыскова С.В.  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Кошкова В.Н.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Кокорина О.Б.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Анисимова Г.В.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Филатова Л.Н.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Лапшина А.В.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Сопочкина Е.В.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Виноградова О.В.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Полякова О.И.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Калинина Г.В.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 (Станция Бисер)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Макарова М.И.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 (Старый Бисер)</w:t>
            </w:r>
          </w:p>
        </w:tc>
      </w:tr>
      <w:tr w:rsidR="002011F7" w:rsidRPr="00771942" w:rsidTr="00AC40E8">
        <w:tc>
          <w:tcPr>
            <w:tcW w:w="2086" w:type="dxa"/>
            <w:vMerge w:val="restart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Куликова А.А.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Никешина А.Н.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Игошева Н.Л.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Киреева Е.В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Каримова Е.В. 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Рябчикова Е.А.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Кривова М.В.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Зайцева С.В.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Пименова К.А.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р.п. Т. Гора</w:t>
            </w:r>
          </w:p>
        </w:tc>
      </w:tr>
      <w:tr w:rsidR="002011F7" w:rsidRPr="00771942" w:rsidTr="00AC40E8">
        <w:tc>
          <w:tcPr>
            <w:tcW w:w="2086" w:type="dxa"/>
            <w:vMerge w:val="restart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71942">
              <w:rPr>
                <w:rFonts w:ascii="Arial" w:hAnsi="Arial" w:cs="Arial"/>
                <w:b/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 Ошуркова Л.П.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 xml:space="preserve">МАОУ «СОШ№ 1» г. Горнозаводска 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Калинникова Т.П.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Попова Л.А.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Лузина Т.А.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Коновалова И.А.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Морковина И.И.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1»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Лесничина Е.Л.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Маленьких Е.Е.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Красильникова И.Г.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Лыскова С.В.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Кошкова В.Н.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«СОШ№ 3» г. Горнозаводска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Кокорина О.Б.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Анисимова Г.В.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Филатова Л.Н.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Лапшина А.В.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Пашия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Сопочкина Е.В. (председатель жюри)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Виноградова О.В.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Полякова О.И.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Калинина Г.В.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 (Станция Бисер)</w:t>
            </w:r>
          </w:p>
        </w:tc>
      </w:tr>
      <w:tr w:rsidR="002011F7" w:rsidRPr="00771942" w:rsidTr="00AC40E8">
        <w:tc>
          <w:tcPr>
            <w:tcW w:w="2086" w:type="dxa"/>
            <w:vMerge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7" w:type="dxa"/>
            <w:shd w:val="clear" w:color="auto" w:fill="auto"/>
          </w:tcPr>
          <w:p w:rsidR="002011F7" w:rsidRPr="00771942" w:rsidRDefault="002011F7" w:rsidP="002011F7">
            <w:pPr>
              <w:tabs>
                <w:tab w:val="left" w:pos="5670"/>
                <w:tab w:val="left" w:pos="8222"/>
                <w:tab w:val="left" w:pos="9356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71942">
              <w:rPr>
                <w:rFonts w:ascii="Arial" w:hAnsi="Arial" w:cs="Arial"/>
                <w:sz w:val="22"/>
                <w:szCs w:val="22"/>
              </w:rPr>
              <w:t>Макарова М.И.</w:t>
            </w:r>
          </w:p>
        </w:tc>
        <w:tc>
          <w:tcPr>
            <w:tcW w:w="6095" w:type="dxa"/>
            <w:shd w:val="clear" w:color="auto" w:fill="auto"/>
          </w:tcPr>
          <w:p w:rsidR="002011F7" w:rsidRPr="00771942" w:rsidRDefault="002011F7" w:rsidP="002011F7">
            <w:r w:rsidRPr="00771942">
              <w:rPr>
                <w:rFonts w:ascii="Arial" w:hAnsi="Arial" w:cs="Arial"/>
                <w:sz w:val="22"/>
                <w:szCs w:val="22"/>
              </w:rPr>
              <w:t>МАОУ «СОШ» п. Т. Гора (Старый Бисер)</w:t>
            </w:r>
          </w:p>
        </w:tc>
      </w:tr>
    </w:tbl>
    <w:p w:rsidR="00795562" w:rsidRPr="00771942" w:rsidRDefault="00795562" w:rsidP="00795562"/>
    <w:p w:rsidR="00795562" w:rsidRPr="00771942" w:rsidRDefault="00795562" w:rsidP="00795562"/>
    <w:p w:rsidR="00552DC7" w:rsidRPr="00771942" w:rsidRDefault="00552DC7" w:rsidP="00552DC7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b/>
          <w:szCs w:val="28"/>
        </w:rPr>
      </w:pPr>
      <w:r w:rsidRPr="00771942">
        <w:rPr>
          <w:b/>
          <w:szCs w:val="28"/>
        </w:rPr>
        <w:t xml:space="preserve"> </w:t>
      </w:r>
    </w:p>
    <w:p w:rsidR="00552DC7" w:rsidRPr="00771942" w:rsidRDefault="00552DC7" w:rsidP="00552DC7"/>
    <w:p w:rsidR="00552DC7" w:rsidRPr="00771942" w:rsidRDefault="00552DC7" w:rsidP="00552DC7"/>
    <w:p w:rsidR="00552DC7" w:rsidRPr="00771942" w:rsidRDefault="00552DC7" w:rsidP="00552DC7"/>
    <w:p w:rsidR="00552DC7" w:rsidRPr="00771942" w:rsidRDefault="00552DC7" w:rsidP="00552DC7"/>
    <w:p w:rsidR="00552DC7" w:rsidRPr="00771942" w:rsidRDefault="00552DC7" w:rsidP="00552DC7"/>
    <w:p w:rsidR="00552DC7" w:rsidRPr="00771942" w:rsidRDefault="00552DC7" w:rsidP="00552DC7"/>
    <w:p w:rsidR="00552DC7" w:rsidRPr="00771942" w:rsidRDefault="00552DC7" w:rsidP="00552DC7"/>
    <w:p w:rsidR="00552DC7" w:rsidRPr="00771942" w:rsidRDefault="00552DC7" w:rsidP="00552DC7"/>
    <w:p w:rsidR="00E02011" w:rsidRPr="00771942" w:rsidRDefault="00E02011" w:rsidP="00E02011">
      <w:pPr>
        <w:tabs>
          <w:tab w:val="left" w:pos="5670"/>
          <w:tab w:val="left" w:pos="8222"/>
          <w:tab w:val="left" w:pos="9356"/>
          <w:tab w:val="left" w:pos="9498"/>
        </w:tabs>
        <w:jc w:val="center"/>
        <w:rPr>
          <w:b/>
          <w:szCs w:val="28"/>
        </w:rPr>
      </w:pPr>
    </w:p>
    <w:p w:rsidR="0041428D" w:rsidRPr="00771942" w:rsidRDefault="0041428D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41428D" w:rsidRPr="00771942" w:rsidRDefault="0041428D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41428D" w:rsidRPr="00771942" w:rsidRDefault="0041428D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41428D" w:rsidRPr="00771942" w:rsidRDefault="0041428D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41428D" w:rsidRPr="00771942" w:rsidRDefault="0041428D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D975C2" w:rsidRPr="00771942" w:rsidRDefault="00D975C2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79346A" w:rsidRPr="00771942" w:rsidRDefault="0079346A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  <w:sectPr w:rsidR="0079346A" w:rsidRPr="00771942" w:rsidSect="00FF0197">
          <w:pgSz w:w="16840" w:h="11907" w:orient="landscape" w:code="9"/>
          <w:pgMar w:top="567" w:right="1134" w:bottom="1418" w:left="1134" w:header="567" w:footer="567" w:gutter="0"/>
          <w:cols w:space="720"/>
          <w:noEndnote/>
          <w:docGrid w:linePitch="381"/>
        </w:sectPr>
      </w:pPr>
    </w:p>
    <w:p w:rsidR="00D975C2" w:rsidRPr="00771942" w:rsidRDefault="00D975C2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A7A07" w:rsidRPr="00771942" w:rsidRDefault="000A7A07" w:rsidP="0079346A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  <w:r w:rsidRPr="00771942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0F20C1" w:rsidRPr="00771942" w:rsidRDefault="000A7A07" w:rsidP="0079346A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  <w:r w:rsidRPr="00771942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5F0E40" w:rsidRPr="00771942">
        <w:rPr>
          <w:sz w:val="22"/>
          <w:szCs w:val="22"/>
        </w:rPr>
        <w:t>Приложение 7</w:t>
      </w:r>
      <w:r w:rsidR="000F20C1" w:rsidRPr="00771942">
        <w:rPr>
          <w:sz w:val="22"/>
          <w:szCs w:val="22"/>
        </w:rPr>
        <w:t xml:space="preserve"> к приказу</w:t>
      </w:r>
    </w:p>
    <w:p w:rsidR="000F20C1" w:rsidRPr="00771942" w:rsidRDefault="000A7A07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у</w:t>
      </w:r>
      <w:r w:rsidR="000F20C1" w:rsidRPr="00771942">
        <w:rPr>
          <w:sz w:val="22"/>
          <w:szCs w:val="22"/>
        </w:rPr>
        <w:t>правления образования</w:t>
      </w:r>
    </w:p>
    <w:p w:rsidR="000F20C1" w:rsidRPr="00771942" w:rsidRDefault="004E3BDA" w:rsidP="000F20C1">
      <w:pPr>
        <w:spacing w:after="3" w:line="248" w:lineRule="auto"/>
        <w:jc w:val="right"/>
      </w:pPr>
      <w:r w:rsidRPr="00771942">
        <w:rPr>
          <w:sz w:val="22"/>
          <w:szCs w:val="22"/>
        </w:rPr>
        <w:t>от 29.08.2024</w:t>
      </w:r>
      <w:r w:rsidR="000F20C1" w:rsidRPr="00771942">
        <w:rPr>
          <w:sz w:val="22"/>
          <w:szCs w:val="22"/>
        </w:rPr>
        <w:t>г. №</w:t>
      </w:r>
      <w:r w:rsidRPr="00771942">
        <w:rPr>
          <w:sz w:val="22"/>
          <w:szCs w:val="22"/>
        </w:rPr>
        <w:t xml:space="preserve"> 01-03/142</w:t>
      </w:r>
    </w:p>
    <w:p w:rsidR="000F20C1" w:rsidRPr="00771942" w:rsidRDefault="000F20C1" w:rsidP="004E3BDA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A4639E" w:rsidRPr="00771942" w:rsidRDefault="00A4639E" w:rsidP="00A4639E">
      <w:pPr>
        <w:ind w:left="4536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>СОГЛАСИЕ</w:t>
      </w:r>
    </w:p>
    <w:p w:rsidR="00A4639E" w:rsidRPr="00771942" w:rsidRDefault="00A4639E" w:rsidP="00A4639E">
      <w:pPr>
        <w:jc w:val="center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 xml:space="preserve">на обработку персональных данных </w:t>
      </w:r>
    </w:p>
    <w:p w:rsidR="00A4639E" w:rsidRPr="00771942" w:rsidRDefault="00A4639E" w:rsidP="00586C8A">
      <w:pPr>
        <w:jc w:val="both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>несовершеннолетнего</w:t>
      </w:r>
      <w:r w:rsidRPr="00771942">
        <w:t xml:space="preserve"> </w:t>
      </w:r>
      <w:r w:rsidRPr="00771942">
        <w:rPr>
          <w:b/>
          <w:sz w:val="23"/>
          <w:szCs w:val="23"/>
        </w:rPr>
        <w:t>участника всероссийской олимпиады школьников по ____________________________ 2024/25 учебного года</w:t>
      </w:r>
    </w:p>
    <w:p w:rsidR="00A4639E" w:rsidRPr="00771942" w:rsidRDefault="00A4639E" w:rsidP="00586C8A">
      <w:pPr>
        <w:jc w:val="both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>(в возрасте до 18 лет)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272"/>
        <w:gridCol w:w="1641"/>
        <w:gridCol w:w="142"/>
        <w:gridCol w:w="141"/>
        <w:gridCol w:w="2134"/>
        <w:gridCol w:w="115"/>
        <w:gridCol w:w="425"/>
        <w:gridCol w:w="1998"/>
        <w:gridCol w:w="809"/>
        <w:gridCol w:w="2020"/>
      </w:tblGrid>
      <w:tr w:rsidR="00A4639E" w:rsidRPr="00771942" w:rsidTr="0041428D">
        <w:tc>
          <w:tcPr>
            <w:tcW w:w="440" w:type="dxa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b/>
                <w:sz w:val="23"/>
                <w:szCs w:val="23"/>
              </w:rPr>
              <w:t>Я</w:t>
            </w:r>
            <w:r w:rsidRPr="00771942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rPr>
          <w:trHeight w:val="53"/>
        </w:trPr>
        <w:tc>
          <w:tcPr>
            <w:tcW w:w="5818" w:type="dxa"/>
            <w:gridSpan w:val="8"/>
          </w:tcPr>
          <w:p w:rsidR="00A4639E" w:rsidRPr="00771942" w:rsidRDefault="00A4639E" w:rsidP="00586C8A">
            <w:pPr>
              <w:jc w:val="both"/>
              <w:rPr>
                <w:sz w:val="16"/>
                <w:szCs w:val="36"/>
              </w:rPr>
            </w:pPr>
            <w:r w:rsidRPr="00771942">
              <w:rPr>
                <w:sz w:val="16"/>
                <w:szCs w:val="36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</w:tr>
      <w:tr w:rsidR="00A4639E" w:rsidRPr="00771942" w:rsidTr="0041428D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10998" w:type="dxa"/>
            <w:gridSpan w:val="11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</w:tr>
      <w:tr w:rsidR="00A4639E" w:rsidRPr="00771942" w:rsidTr="0041428D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A4639E" w:rsidRPr="00771942" w:rsidTr="0041428D">
        <w:tc>
          <w:tcPr>
            <w:tcW w:w="2706" w:type="dxa"/>
            <w:gridSpan w:val="4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8"/>
                <w:szCs w:val="23"/>
              </w:rPr>
            </w:pPr>
          </w:p>
        </w:tc>
      </w:tr>
      <w:tr w:rsidR="00A4639E" w:rsidRPr="00771942" w:rsidTr="0041428D">
        <w:tc>
          <w:tcPr>
            <w:tcW w:w="722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10998" w:type="dxa"/>
            <w:gridSpan w:val="11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4639E" w:rsidRPr="00771942" w:rsidTr="0041428D">
        <w:tc>
          <w:tcPr>
            <w:tcW w:w="2552" w:type="dxa"/>
            <w:gridSpan w:val="3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b/>
                <w:sz w:val="23"/>
                <w:szCs w:val="23"/>
              </w:rPr>
              <w:t>являясь</w:t>
            </w:r>
            <w:r w:rsidRPr="00771942"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  <w:r w:rsidRPr="00771942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A4639E" w:rsidRPr="00771942" w:rsidTr="0041428D">
        <w:tc>
          <w:tcPr>
            <w:tcW w:w="2552" w:type="dxa"/>
            <w:gridSpan w:val="3"/>
          </w:tcPr>
          <w:p w:rsidR="00A4639E" w:rsidRPr="00771942" w:rsidRDefault="00A4639E" w:rsidP="00586C8A">
            <w:pPr>
              <w:jc w:val="both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8"/>
                <w:szCs w:val="23"/>
              </w:rPr>
            </w:pPr>
          </w:p>
        </w:tc>
      </w:tr>
      <w:tr w:rsidR="00A4639E" w:rsidRPr="00771942" w:rsidTr="0041428D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rPr>
          <w:trHeight w:val="53"/>
        </w:trPr>
        <w:tc>
          <w:tcPr>
            <w:tcW w:w="5818" w:type="dxa"/>
            <w:gridSpan w:val="8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</w:tr>
      <w:tr w:rsidR="00A4639E" w:rsidRPr="00771942" w:rsidTr="0041428D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10998" w:type="dxa"/>
            <w:gridSpan w:val="11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</w:tr>
      <w:tr w:rsidR="00A4639E" w:rsidRPr="00771942" w:rsidTr="0041428D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A4639E" w:rsidRPr="00771942" w:rsidTr="0041428D">
        <w:tc>
          <w:tcPr>
            <w:tcW w:w="2706" w:type="dxa"/>
            <w:gridSpan w:val="4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8"/>
                <w:szCs w:val="23"/>
              </w:rPr>
            </w:pPr>
          </w:p>
        </w:tc>
      </w:tr>
      <w:tr w:rsidR="00A4639E" w:rsidRPr="00771942" w:rsidTr="0041428D">
        <w:tc>
          <w:tcPr>
            <w:tcW w:w="722" w:type="dxa"/>
            <w:gridSpan w:val="2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A4639E" w:rsidRPr="00771942" w:rsidRDefault="00A4639E" w:rsidP="00586C8A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10998" w:type="dxa"/>
            <w:gridSpan w:val="11"/>
          </w:tcPr>
          <w:p w:rsidR="00A4639E" w:rsidRPr="00771942" w:rsidRDefault="00A4639E" w:rsidP="00586C8A">
            <w:pPr>
              <w:jc w:val="both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4639E" w:rsidRPr="00771942" w:rsidTr="0041428D">
        <w:tc>
          <w:tcPr>
            <w:tcW w:w="10998" w:type="dxa"/>
            <w:gridSpan w:val="11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A4639E" w:rsidRPr="00771942" w:rsidTr="0041428D">
        <w:tc>
          <w:tcPr>
            <w:tcW w:w="10998" w:type="dxa"/>
            <w:gridSpan w:val="11"/>
          </w:tcPr>
          <w:p w:rsidR="00A4639E" w:rsidRPr="00771942" w:rsidRDefault="00A4639E" w:rsidP="00586C8A">
            <w:pPr>
              <w:jc w:val="both"/>
              <w:rPr>
                <w:sz w:val="23"/>
                <w:szCs w:val="23"/>
              </w:rPr>
            </w:pPr>
          </w:p>
        </w:tc>
      </w:tr>
    </w:tbl>
    <w:p w:rsidR="00A4639E" w:rsidRPr="00771942" w:rsidRDefault="00A4639E" w:rsidP="00586C8A">
      <w:pPr>
        <w:ind w:firstLine="426"/>
        <w:jc w:val="both"/>
        <w:rPr>
          <w:b/>
          <w:sz w:val="24"/>
          <w:szCs w:val="24"/>
        </w:rPr>
      </w:pPr>
      <w:r w:rsidRPr="00771942">
        <w:rPr>
          <w:sz w:val="24"/>
          <w:szCs w:val="24"/>
        </w:rPr>
        <w:t xml:space="preserve">свободно, своей волей и в своем интересе </w:t>
      </w:r>
      <w:r w:rsidRPr="00771942">
        <w:rPr>
          <w:b/>
          <w:sz w:val="24"/>
          <w:szCs w:val="24"/>
        </w:rPr>
        <w:t>в целях</w:t>
      </w:r>
      <w:r w:rsidRPr="00771942">
        <w:rPr>
          <w:sz w:val="24"/>
          <w:szCs w:val="24"/>
        </w:rPr>
        <w:t xml:space="preserve"> организации участия Субъекта персональных данных в школьном/муниципальном этапе всерос</w:t>
      </w:r>
      <w:r w:rsidR="00586C8A" w:rsidRPr="00771942">
        <w:rPr>
          <w:sz w:val="24"/>
          <w:szCs w:val="24"/>
        </w:rPr>
        <w:t xml:space="preserve">сийской олимпиады школьников </w:t>
      </w:r>
      <w:r w:rsidRPr="00771942">
        <w:rPr>
          <w:sz w:val="24"/>
          <w:szCs w:val="24"/>
        </w:rPr>
        <w:t>сезона  2024/25 учебного года</w:t>
      </w:r>
      <w:r w:rsidRPr="00771942">
        <w:rPr>
          <w:b/>
          <w:sz w:val="24"/>
          <w:szCs w:val="24"/>
        </w:rPr>
        <w:t xml:space="preserve"> </w:t>
      </w:r>
      <w:r w:rsidRPr="00771942">
        <w:rPr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771942">
        <w:rPr>
          <w:b/>
          <w:sz w:val="24"/>
          <w:szCs w:val="24"/>
        </w:rPr>
        <w:t xml:space="preserve">даю согласие: </w:t>
      </w:r>
    </w:p>
    <w:p w:rsidR="00A4639E" w:rsidRPr="00771942" w:rsidRDefault="00A4639E" w:rsidP="00586C8A">
      <w:pPr>
        <w:ind w:firstLine="426"/>
        <w:jc w:val="both"/>
        <w:rPr>
          <w:sz w:val="24"/>
          <w:szCs w:val="24"/>
        </w:rPr>
      </w:pPr>
      <w:r w:rsidRPr="00771942">
        <w:rPr>
          <w:sz w:val="24"/>
          <w:szCs w:val="24"/>
        </w:rPr>
        <w:t>-  Министерству просвещения Российской Федерации;</w:t>
      </w:r>
    </w:p>
    <w:p w:rsidR="00A4639E" w:rsidRPr="00771942" w:rsidRDefault="00A4639E" w:rsidP="00586C8A">
      <w:pPr>
        <w:ind w:firstLine="426"/>
        <w:jc w:val="both"/>
        <w:rPr>
          <w:sz w:val="24"/>
          <w:szCs w:val="24"/>
        </w:rPr>
      </w:pPr>
      <w:r w:rsidRPr="00771942">
        <w:rPr>
          <w:sz w:val="24"/>
          <w:szCs w:val="24"/>
        </w:rPr>
        <w:t>-  Федеральной службе по надзору в сфере образования и науки;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Федеральному государственному бюджетному научному учреждению «Институт стратегии развития образования российской академии образования»;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Министерству образования и науки Пермского края;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Государственному бюджетному образовательному учреждению ГБОУ «Академия первых»;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Управлению образования администрации Горнозаводского городского округа;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Муниципальному автономному общеобразовательному учреждению «Средняя общеобразовательная школа №</w:t>
      </w:r>
      <w:r w:rsidR="00586C8A" w:rsidRPr="00771942">
        <w:rPr>
          <w:sz w:val="24"/>
          <w:szCs w:val="24"/>
        </w:rPr>
        <w:t>…</w:t>
      </w:r>
      <w:r w:rsidRPr="00771942">
        <w:rPr>
          <w:sz w:val="24"/>
          <w:szCs w:val="24"/>
        </w:rPr>
        <w:t>»</w:t>
      </w:r>
    </w:p>
    <w:p w:rsidR="00A4639E" w:rsidRPr="00771942" w:rsidRDefault="00A4639E" w:rsidP="00A4639E">
      <w:pPr>
        <w:rPr>
          <w:sz w:val="24"/>
          <w:szCs w:val="24"/>
        </w:rPr>
      </w:pPr>
      <w:r w:rsidRPr="00771942">
        <w:rPr>
          <w:b/>
          <w:sz w:val="24"/>
          <w:szCs w:val="24"/>
        </w:rPr>
        <w:lastRenderedPageBreak/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771942">
        <w:rPr>
          <w:sz w:val="24"/>
          <w:szCs w:val="24"/>
        </w:rPr>
        <w:t>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</w:t>
      </w:r>
      <w:r w:rsidR="001E3F51" w:rsidRPr="00771942">
        <w:rPr>
          <w:sz w:val="24"/>
          <w:szCs w:val="24"/>
        </w:rPr>
        <w:t xml:space="preserve"> класс), </w:t>
      </w:r>
      <w:r w:rsidRPr="00771942">
        <w:rPr>
          <w:sz w:val="24"/>
          <w:szCs w:val="24"/>
        </w:rPr>
        <w:t xml:space="preserve">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контактных данных (телефон, адрес электронной почты), а также внесение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A4639E" w:rsidRPr="00771942" w:rsidRDefault="00A4639E" w:rsidP="00A4639E">
      <w:pPr>
        <w:rPr>
          <w:rFonts w:eastAsia="Calibri"/>
          <w:sz w:val="24"/>
          <w:szCs w:val="24"/>
        </w:rPr>
      </w:pPr>
      <w:r w:rsidRPr="00771942">
        <w:rPr>
          <w:sz w:val="24"/>
          <w:szCs w:val="24"/>
        </w:rPr>
        <w:t xml:space="preserve">Подтверждаю ознакомление с </w:t>
      </w:r>
      <w:r w:rsidRPr="00771942">
        <w:rPr>
          <w:rFonts w:eastAsia="Calibri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771942">
        <w:rPr>
          <w:sz w:val="24"/>
          <w:szCs w:val="24"/>
        </w:rPr>
        <w:t>Российской Федерации</w:t>
      </w:r>
      <w:r w:rsidRPr="00771942">
        <w:rPr>
          <w:rFonts w:eastAsia="Calibri"/>
          <w:sz w:val="24"/>
          <w:szCs w:val="24"/>
        </w:rPr>
        <w:t xml:space="preserve"> от 27 ноября 2020 г. № 678.</w:t>
      </w:r>
    </w:p>
    <w:p w:rsidR="00A4639E" w:rsidRPr="00771942" w:rsidRDefault="00A4639E" w:rsidP="00A4639E">
      <w:pPr>
        <w:rPr>
          <w:sz w:val="24"/>
          <w:szCs w:val="24"/>
        </w:rPr>
      </w:pPr>
      <w:r w:rsidRPr="00771942">
        <w:rPr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A4639E" w:rsidRPr="00771942" w:rsidRDefault="00A4639E" w:rsidP="00A4639E">
      <w:pPr>
        <w:rPr>
          <w:sz w:val="23"/>
          <w:szCs w:val="23"/>
        </w:rPr>
      </w:pPr>
      <w:r w:rsidRPr="00771942">
        <w:rPr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771942">
        <w:rPr>
          <w:sz w:val="23"/>
          <w:szCs w:val="23"/>
        </w:rPr>
        <w:t>.</w:t>
      </w:r>
    </w:p>
    <w:tbl>
      <w:tblPr>
        <w:tblStyle w:val="af0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A4639E" w:rsidRPr="00771942" w:rsidTr="0041428D">
        <w:tc>
          <w:tcPr>
            <w:tcW w:w="6091" w:type="dxa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.            .202__ г.</w:t>
            </w:r>
          </w:p>
        </w:tc>
      </w:tr>
      <w:tr w:rsidR="00A4639E" w:rsidRPr="00771942" w:rsidTr="0041428D">
        <w:tc>
          <w:tcPr>
            <w:tcW w:w="6091" w:type="dxa"/>
            <w:tcBorders>
              <w:top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283" w:type="dxa"/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дата</w:t>
            </w:r>
          </w:p>
        </w:tc>
      </w:tr>
      <w:tr w:rsidR="00A4639E" w:rsidRPr="00771942" w:rsidTr="00414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4639E" w:rsidRPr="00771942" w:rsidRDefault="00A4639E" w:rsidP="0041428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639E" w:rsidRPr="00771942" w:rsidRDefault="00A4639E" w:rsidP="0041428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4639E" w:rsidRPr="00771942" w:rsidRDefault="00A4639E" w:rsidP="0041428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639E" w:rsidRPr="00771942" w:rsidRDefault="00A4639E" w:rsidP="0041428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23"/>
                <w:szCs w:val="23"/>
              </w:rPr>
              <w:t>.               .202__ г.</w:t>
            </w:r>
          </w:p>
        </w:tc>
      </w:tr>
      <w:tr w:rsidR="00A4639E" w:rsidRPr="00771942" w:rsidTr="00414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Ф.И.О. 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дата</w:t>
            </w:r>
          </w:p>
        </w:tc>
      </w:tr>
    </w:tbl>
    <w:p w:rsidR="00A4639E" w:rsidRPr="00771942" w:rsidRDefault="00A4639E" w:rsidP="00A4639E">
      <w:pPr>
        <w:rPr>
          <w:b/>
          <w:sz w:val="23"/>
          <w:szCs w:val="23"/>
        </w:rPr>
      </w:pPr>
    </w:p>
    <w:p w:rsidR="00A4639E" w:rsidRPr="00771942" w:rsidRDefault="00A4639E" w:rsidP="00A4639E">
      <w:pPr>
        <w:ind w:left="4536"/>
        <w:rPr>
          <w:b/>
          <w:sz w:val="23"/>
          <w:szCs w:val="23"/>
        </w:rPr>
      </w:pPr>
    </w:p>
    <w:p w:rsidR="00A4639E" w:rsidRPr="00771942" w:rsidRDefault="00A4639E" w:rsidP="00A4639E">
      <w:pPr>
        <w:ind w:left="4536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>СОГЛАСИЕ</w:t>
      </w:r>
    </w:p>
    <w:p w:rsidR="00A4639E" w:rsidRPr="00771942" w:rsidRDefault="00A4639E" w:rsidP="00A4639E">
      <w:pPr>
        <w:jc w:val="center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 xml:space="preserve">на обработку персональных данных </w:t>
      </w:r>
    </w:p>
    <w:p w:rsidR="00A4639E" w:rsidRPr="00771942" w:rsidRDefault="00A4639E" w:rsidP="00A4639E">
      <w:pPr>
        <w:jc w:val="center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 xml:space="preserve">участника всероссийской олимпиады школьников </w:t>
      </w:r>
    </w:p>
    <w:p w:rsidR="00A4639E" w:rsidRPr="00771942" w:rsidRDefault="00A4639E" w:rsidP="00A4639E">
      <w:pPr>
        <w:jc w:val="center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 xml:space="preserve">по _______________________________ 2024/25 учебного года </w:t>
      </w:r>
    </w:p>
    <w:p w:rsidR="00A4639E" w:rsidRPr="00771942" w:rsidRDefault="00A4639E" w:rsidP="00A4639E">
      <w:pPr>
        <w:jc w:val="center"/>
        <w:rPr>
          <w:b/>
          <w:sz w:val="23"/>
          <w:szCs w:val="23"/>
        </w:rPr>
      </w:pPr>
      <w:r w:rsidRPr="00771942">
        <w:rPr>
          <w:b/>
          <w:sz w:val="23"/>
          <w:szCs w:val="23"/>
        </w:rPr>
        <w:t>(в возрасте от 18 лет)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273"/>
        <w:gridCol w:w="1808"/>
        <w:gridCol w:w="141"/>
        <w:gridCol w:w="2169"/>
        <w:gridCol w:w="117"/>
        <w:gridCol w:w="425"/>
        <w:gridCol w:w="2015"/>
        <w:gridCol w:w="771"/>
        <w:gridCol w:w="1978"/>
      </w:tblGrid>
      <w:tr w:rsidR="00A4639E" w:rsidRPr="00771942" w:rsidTr="0041428D">
        <w:tc>
          <w:tcPr>
            <w:tcW w:w="440" w:type="dxa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  <w:r w:rsidRPr="00771942">
              <w:rPr>
                <w:b/>
                <w:sz w:val="23"/>
                <w:szCs w:val="23"/>
              </w:rPr>
              <w:t>Я</w:t>
            </w:r>
            <w:r w:rsidRPr="00771942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rPr>
          <w:trHeight w:val="53"/>
        </w:trPr>
        <w:tc>
          <w:tcPr>
            <w:tcW w:w="5818" w:type="dxa"/>
            <w:gridSpan w:val="7"/>
          </w:tcPr>
          <w:p w:rsidR="00A4639E" w:rsidRPr="00771942" w:rsidRDefault="00A4639E" w:rsidP="0041428D">
            <w:pPr>
              <w:jc w:val="center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A4639E" w:rsidRPr="00771942" w:rsidRDefault="00A4639E" w:rsidP="0041428D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</w:tr>
      <w:tr w:rsidR="00A4639E" w:rsidRPr="00771942" w:rsidTr="0041428D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10998" w:type="dxa"/>
            <w:gridSpan w:val="10"/>
          </w:tcPr>
          <w:p w:rsidR="00A4639E" w:rsidRPr="00771942" w:rsidRDefault="00A4639E" w:rsidP="0041428D">
            <w:pPr>
              <w:jc w:val="center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</w:tr>
      <w:tr w:rsidR="00A4639E" w:rsidRPr="00771942" w:rsidTr="0041428D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A4639E" w:rsidRPr="00771942" w:rsidTr="0041428D">
        <w:tc>
          <w:tcPr>
            <w:tcW w:w="2706" w:type="dxa"/>
            <w:gridSpan w:val="3"/>
          </w:tcPr>
          <w:p w:rsidR="00A4639E" w:rsidRPr="00771942" w:rsidRDefault="00A4639E" w:rsidP="0041428D">
            <w:pPr>
              <w:jc w:val="center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A4639E" w:rsidRPr="00771942" w:rsidRDefault="00A4639E" w:rsidP="0041428D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A4639E" w:rsidRPr="00771942" w:rsidRDefault="00A4639E" w:rsidP="0041428D">
            <w:pPr>
              <w:jc w:val="center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A4639E" w:rsidRPr="00771942" w:rsidRDefault="00A4639E" w:rsidP="0041428D">
            <w:pPr>
              <w:jc w:val="center"/>
              <w:rPr>
                <w:sz w:val="8"/>
                <w:szCs w:val="23"/>
              </w:rPr>
            </w:pPr>
          </w:p>
        </w:tc>
      </w:tr>
      <w:tr w:rsidR="00A4639E" w:rsidRPr="00771942" w:rsidTr="0041428D">
        <w:tc>
          <w:tcPr>
            <w:tcW w:w="722" w:type="dxa"/>
            <w:gridSpan w:val="2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722" w:type="dxa"/>
            <w:gridSpan w:val="2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b/>
                <w:sz w:val="23"/>
                <w:szCs w:val="23"/>
              </w:rPr>
            </w:pPr>
          </w:p>
        </w:tc>
      </w:tr>
      <w:tr w:rsidR="00A4639E" w:rsidRPr="00771942" w:rsidTr="0041428D">
        <w:tc>
          <w:tcPr>
            <w:tcW w:w="10998" w:type="dxa"/>
            <w:gridSpan w:val="10"/>
          </w:tcPr>
          <w:p w:rsidR="00A4639E" w:rsidRPr="00771942" w:rsidRDefault="00A4639E" w:rsidP="0041428D">
            <w:pPr>
              <w:jc w:val="center"/>
              <w:rPr>
                <w:sz w:val="14"/>
                <w:szCs w:val="14"/>
              </w:rPr>
            </w:pPr>
            <w:r w:rsidRPr="00771942">
              <w:rPr>
                <w:sz w:val="14"/>
                <w:szCs w:val="14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A4639E" w:rsidRPr="00771942" w:rsidTr="0041428D">
        <w:tc>
          <w:tcPr>
            <w:tcW w:w="10998" w:type="dxa"/>
            <w:gridSpan w:val="10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</w:tr>
    </w:tbl>
    <w:p w:rsidR="00A4639E" w:rsidRPr="00771942" w:rsidRDefault="00A4639E" w:rsidP="00A4639E">
      <w:pPr>
        <w:rPr>
          <w:b/>
          <w:sz w:val="23"/>
          <w:szCs w:val="23"/>
        </w:rPr>
      </w:pPr>
      <w:r w:rsidRPr="00771942">
        <w:rPr>
          <w:sz w:val="23"/>
          <w:szCs w:val="23"/>
        </w:rPr>
        <w:t xml:space="preserve">свободно, своей волей и в своем интересе </w:t>
      </w:r>
      <w:r w:rsidRPr="00771942">
        <w:rPr>
          <w:b/>
          <w:sz w:val="23"/>
          <w:szCs w:val="23"/>
        </w:rPr>
        <w:t>в целях</w:t>
      </w:r>
      <w:r w:rsidRPr="00771942">
        <w:rPr>
          <w:sz w:val="23"/>
          <w:szCs w:val="23"/>
        </w:rPr>
        <w:t xml:space="preserve"> организации моего участия в </w:t>
      </w:r>
      <w:r w:rsidRPr="00771942">
        <w:rPr>
          <w:sz w:val="23"/>
          <w:szCs w:val="23"/>
        </w:rPr>
        <w:br/>
      </w:r>
      <w:r w:rsidRPr="00771942">
        <w:rPr>
          <w:sz w:val="24"/>
          <w:szCs w:val="24"/>
        </w:rPr>
        <w:t>школьном/муниципальном</w:t>
      </w:r>
      <w:r w:rsidRPr="00771942">
        <w:rPr>
          <w:sz w:val="22"/>
        </w:rPr>
        <w:t xml:space="preserve"> этапе всероссийской олимпиады школьников по ___________________________ 2024/25 учебного  года</w:t>
      </w:r>
      <w:r w:rsidRPr="00771942">
        <w:rPr>
          <w:b/>
          <w:sz w:val="22"/>
        </w:rPr>
        <w:t xml:space="preserve"> </w:t>
      </w:r>
      <w:r w:rsidRPr="00771942">
        <w:rPr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771942">
        <w:rPr>
          <w:b/>
          <w:sz w:val="23"/>
          <w:szCs w:val="23"/>
        </w:rPr>
        <w:t>даю согласие: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 Министерству просвещения Российской Федерации;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 Федеральной службе по надзору в сфере образования и науки;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Федеральному государственному бюджетному научному учреждению «Институт стратегии развития образования российской академии образования»;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Министерству образования и науки Пермского края;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Государственному бюджетному образовательному учреждению ГБОУ «Академия первых»;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t>- Управление образования администрации Пермского муниципального округа;</w:t>
      </w:r>
    </w:p>
    <w:p w:rsidR="00A4639E" w:rsidRPr="00771942" w:rsidRDefault="00A4639E" w:rsidP="00A4639E">
      <w:pPr>
        <w:ind w:firstLine="426"/>
        <w:rPr>
          <w:sz w:val="24"/>
          <w:szCs w:val="24"/>
        </w:rPr>
      </w:pPr>
      <w:r w:rsidRPr="00771942">
        <w:rPr>
          <w:sz w:val="24"/>
          <w:szCs w:val="24"/>
        </w:rPr>
        <w:lastRenderedPageBreak/>
        <w:t>- Муниципальному автономному общеобразовательному учреждению «Средняя общеобразовательная школа № 1»</w:t>
      </w:r>
    </w:p>
    <w:p w:rsidR="00A4639E" w:rsidRPr="00771942" w:rsidRDefault="00A4639E" w:rsidP="00A4639E">
      <w:pPr>
        <w:rPr>
          <w:sz w:val="24"/>
          <w:szCs w:val="24"/>
        </w:rPr>
      </w:pPr>
      <w:r w:rsidRPr="00771942">
        <w:rPr>
          <w:b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771942">
        <w:rPr>
          <w:sz w:val="24"/>
          <w:szCs w:val="24"/>
        </w:rPr>
        <w:t xml:space="preserve">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A4639E" w:rsidRPr="00771942" w:rsidRDefault="00A4639E" w:rsidP="00A4639E">
      <w:pPr>
        <w:rPr>
          <w:rFonts w:eastAsia="Calibri"/>
          <w:sz w:val="24"/>
          <w:szCs w:val="24"/>
        </w:rPr>
      </w:pPr>
      <w:r w:rsidRPr="00771942">
        <w:rPr>
          <w:sz w:val="24"/>
          <w:szCs w:val="24"/>
        </w:rPr>
        <w:t xml:space="preserve">Подтверждаю ознакомление с </w:t>
      </w:r>
      <w:r w:rsidRPr="00771942">
        <w:rPr>
          <w:rFonts w:eastAsia="Calibri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771942">
        <w:rPr>
          <w:sz w:val="24"/>
          <w:szCs w:val="24"/>
        </w:rPr>
        <w:t>Российской Федерации</w:t>
      </w:r>
      <w:r w:rsidRPr="00771942">
        <w:rPr>
          <w:rFonts w:eastAsia="Calibri"/>
          <w:sz w:val="24"/>
          <w:szCs w:val="24"/>
        </w:rPr>
        <w:t xml:space="preserve"> от 27 ноября 2020 г. № 678.</w:t>
      </w:r>
    </w:p>
    <w:p w:rsidR="00A4639E" w:rsidRPr="00771942" w:rsidRDefault="00A4639E" w:rsidP="00A4639E">
      <w:pPr>
        <w:rPr>
          <w:sz w:val="23"/>
          <w:szCs w:val="23"/>
        </w:rPr>
      </w:pPr>
      <w:r w:rsidRPr="00771942">
        <w:rPr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A4639E" w:rsidRPr="00771942" w:rsidRDefault="00A4639E" w:rsidP="00A4639E">
      <w:pPr>
        <w:rPr>
          <w:sz w:val="23"/>
          <w:szCs w:val="23"/>
        </w:rPr>
      </w:pPr>
      <w:r w:rsidRPr="00771942">
        <w:rPr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A4639E" w:rsidRPr="00771942" w:rsidRDefault="00A4639E" w:rsidP="00A4639E">
      <w:pPr>
        <w:rPr>
          <w:sz w:val="23"/>
          <w:szCs w:val="23"/>
        </w:rPr>
      </w:pPr>
    </w:p>
    <w:p w:rsidR="00A4639E" w:rsidRPr="00771942" w:rsidRDefault="00A4639E" w:rsidP="00A4639E">
      <w:pPr>
        <w:ind w:firstLine="567"/>
        <w:rPr>
          <w:sz w:val="23"/>
          <w:szCs w:val="23"/>
        </w:rPr>
      </w:pPr>
    </w:p>
    <w:tbl>
      <w:tblPr>
        <w:tblStyle w:val="af0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A4639E" w:rsidRPr="00771942" w:rsidTr="0041428D">
        <w:tc>
          <w:tcPr>
            <w:tcW w:w="6091" w:type="dxa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A4639E" w:rsidRPr="00771942" w:rsidRDefault="00A4639E" w:rsidP="0041428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23"/>
                <w:szCs w:val="23"/>
              </w:rPr>
            </w:pPr>
            <w:r w:rsidRPr="00771942">
              <w:rPr>
                <w:sz w:val="23"/>
                <w:szCs w:val="23"/>
              </w:rPr>
              <w:t>.              .202__ г.</w:t>
            </w:r>
          </w:p>
        </w:tc>
      </w:tr>
      <w:tr w:rsidR="00A4639E" w:rsidRPr="00771942" w:rsidTr="0041428D">
        <w:tc>
          <w:tcPr>
            <w:tcW w:w="6091" w:type="dxa"/>
            <w:tcBorders>
              <w:top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639E" w:rsidRPr="00771942" w:rsidRDefault="00A4639E" w:rsidP="0041428D">
            <w:pPr>
              <w:jc w:val="center"/>
              <w:rPr>
                <w:sz w:val="16"/>
                <w:szCs w:val="16"/>
              </w:rPr>
            </w:pPr>
            <w:r w:rsidRPr="00771942">
              <w:rPr>
                <w:sz w:val="16"/>
                <w:szCs w:val="16"/>
              </w:rPr>
              <w:t>дата</w:t>
            </w:r>
          </w:p>
        </w:tc>
      </w:tr>
    </w:tbl>
    <w:p w:rsidR="00A4639E" w:rsidRPr="00771942" w:rsidRDefault="00A4639E" w:rsidP="00A4639E">
      <w:pPr>
        <w:rPr>
          <w:sz w:val="16"/>
          <w:szCs w:val="16"/>
        </w:rPr>
      </w:pPr>
    </w:p>
    <w:p w:rsidR="00A4639E" w:rsidRPr="00771942" w:rsidRDefault="00A4639E" w:rsidP="00A4639E"/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4E3BDA" w:rsidRPr="00771942" w:rsidRDefault="004E3BDA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Cs w:val="28"/>
        </w:rPr>
      </w:pPr>
    </w:p>
    <w:p w:rsidR="000F20C1" w:rsidRPr="00771942" w:rsidRDefault="000F20C1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C501DC" w:rsidRPr="00771942" w:rsidRDefault="00C501DC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C501DC" w:rsidRPr="00771942" w:rsidRDefault="00C501DC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C501DC" w:rsidRPr="00771942" w:rsidRDefault="00C501DC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C501DC" w:rsidRPr="00771942" w:rsidRDefault="00C501DC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C501DC" w:rsidRPr="00771942" w:rsidRDefault="00C501DC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F20C1" w:rsidRPr="00771942" w:rsidRDefault="000F20C1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lastRenderedPageBreak/>
        <w:t>Пр</w:t>
      </w:r>
      <w:r w:rsidR="005F0E40" w:rsidRPr="00771942">
        <w:rPr>
          <w:sz w:val="22"/>
          <w:szCs w:val="22"/>
        </w:rPr>
        <w:t>иложение 8</w:t>
      </w:r>
      <w:r w:rsidRPr="00771942">
        <w:rPr>
          <w:sz w:val="22"/>
          <w:szCs w:val="22"/>
        </w:rPr>
        <w:t xml:space="preserve"> к приказу</w:t>
      </w:r>
    </w:p>
    <w:p w:rsidR="000F20C1" w:rsidRPr="00771942" w:rsidRDefault="000F20C1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>Управления образования</w:t>
      </w:r>
    </w:p>
    <w:p w:rsidR="000F20C1" w:rsidRPr="00771942" w:rsidRDefault="000F20C1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  <w:r w:rsidRPr="00771942">
        <w:rPr>
          <w:sz w:val="22"/>
          <w:szCs w:val="22"/>
        </w:rPr>
        <w:t xml:space="preserve">от </w:t>
      </w:r>
      <w:r w:rsidR="001E3F51" w:rsidRPr="00771942">
        <w:rPr>
          <w:sz w:val="22"/>
          <w:szCs w:val="22"/>
        </w:rPr>
        <w:t>29.08.2024</w:t>
      </w:r>
      <w:r w:rsidRPr="00771942">
        <w:rPr>
          <w:sz w:val="22"/>
          <w:szCs w:val="22"/>
        </w:rPr>
        <w:t>г. №</w:t>
      </w:r>
      <w:r w:rsidR="001E3F51" w:rsidRPr="00771942">
        <w:rPr>
          <w:sz w:val="22"/>
          <w:szCs w:val="22"/>
        </w:rPr>
        <w:t xml:space="preserve"> 01-03/142</w:t>
      </w:r>
    </w:p>
    <w:p w:rsidR="000F20C1" w:rsidRPr="00771942" w:rsidRDefault="000F20C1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Cs w:val="28"/>
        </w:rPr>
      </w:pPr>
    </w:p>
    <w:p w:rsidR="000F20C1" w:rsidRPr="00771942" w:rsidRDefault="000F20C1" w:rsidP="000F20C1">
      <w:pPr>
        <w:pStyle w:val="a3"/>
        <w:tabs>
          <w:tab w:val="clear" w:pos="4153"/>
          <w:tab w:val="clear" w:pos="8306"/>
        </w:tabs>
        <w:suppressAutoHyphens w:val="0"/>
        <w:rPr>
          <w:b/>
          <w:szCs w:val="28"/>
        </w:rPr>
      </w:pPr>
      <w:r w:rsidRPr="00771942">
        <w:rPr>
          <w:b/>
          <w:szCs w:val="28"/>
        </w:rPr>
        <w:t xml:space="preserve">Отчет о проведении школьного этапа  Олимпиады школьников </w:t>
      </w:r>
    </w:p>
    <w:p w:rsidR="000F20C1" w:rsidRPr="00771942" w:rsidRDefault="000F20C1" w:rsidP="000F20C1">
      <w:pPr>
        <w:pStyle w:val="a3"/>
        <w:tabs>
          <w:tab w:val="clear" w:pos="4153"/>
          <w:tab w:val="clear" w:pos="8306"/>
        </w:tabs>
        <w:suppressAutoHyphens w:val="0"/>
        <w:rPr>
          <w:b/>
          <w:szCs w:val="28"/>
        </w:rPr>
      </w:pPr>
      <w:r w:rsidRPr="00771942">
        <w:rPr>
          <w:b/>
          <w:szCs w:val="28"/>
        </w:rPr>
        <w:t>МАОУ «СОШ _______» ______________</w:t>
      </w:r>
    </w:p>
    <w:p w:rsidR="000F20C1" w:rsidRPr="00771942" w:rsidRDefault="000F20C1" w:rsidP="000F20C1">
      <w:pPr>
        <w:pStyle w:val="a6"/>
        <w:spacing w:line="240" w:lineRule="exact"/>
        <w:ind w:firstLine="0"/>
        <w:rPr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003"/>
        <w:gridCol w:w="1124"/>
        <w:gridCol w:w="566"/>
        <w:gridCol w:w="425"/>
        <w:gridCol w:w="413"/>
        <w:gridCol w:w="426"/>
        <w:gridCol w:w="425"/>
        <w:gridCol w:w="425"/>
        <w:gridCol w:w="372"/>
        <w:gridCol w:w="478"/>
        <w:gridCol w:w="438"/>
        <w:gridCol w:w="567"/>
        <w:gridCol w:w="425"/>
        <w:gridCol w:w="567"/>
      </w:tblGrid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6 класс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9 класс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11 класс</w:t>
            </w: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Школьный этап/ Муниципальный этап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Фактические участники (ФУ)</w:t>
            </w: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center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Уникальные участники (УУ)</w:t>
            </w: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ФУ</w:t>
            </w: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УУ</w:t>
            </w: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ФУ</w:t>
            </w: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УУ</w:t>
            </w: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ФУ</w:t>
            </w: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УУ</w:t>
            </w: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Фу</w:t>
            </w: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УУ</w:t>
            </w: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Фу</w:t>
            </w: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УУ</w:t>
            </w: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Фу</w:t>
            </w: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sz w:val="24"/>
                <w:szCs w:val="24"/>
              </w:rPr>
              <w:t>УУ</w:t>
            </w: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sz w:val="24"/>
                <w:szCs w:val="24"/>
              </w:rPr>
            </w:pPr>
          </w:p>
        </w:tc>
      </w:tr>
      <w:tr w:rsidR="000F20C1" w:rsidRPr="00771942" w:rsidTr="007D180D">
        <w:trPr>
          <w:jc w:val="center"/>
        </w:trPr>
        <w:tc>
          <w:tcPr>
            <w:tcW w:w="2269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bCs/>
                <w:sz w:val="24"/>
                <w:szCs w:val="24"/>
              </w:rPr>
            </w:pPr>
            <w:r w:rsidRPr="00771942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00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20C1" w:rsidRPr="00771942" w:rsidRDefault="000F20C1" w:rsidP="0041428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F20C1" w:rsidRPr="00771942" w:rsidRDefault="000F20C1" w:rsidP="000F20C1">
      <w:pPr>
        <w:ind w:firstLine="284"/>
        <w:jc w:val="both"/>
        <w:rPr>
          <w:b/>
          <w:sz w:val="24"/>
          <w:szCs w:val="24"/>
        </w:rPr>
      </w:pPr>
    </w:p>
    <w:p w:rsidR="000F20C1" w:rsidRPr="00771942" w:rsidRDefault="000F20C1" w:rsidP="000F20C1">
      <w:pPr>
        <w:ind w:firstLine="284"/>
        <w:jc w:val="both"/>
        <w:rPr>
          <w:b/>
          <w:sz w:val="24"/>
          <w:szCs w:val="24"/>
        </w:rPr>
      </w:pPr>
      <w:r w:rsidRPr="00771942">
        <w:rPr>
          <w:b/>
          <w:sz w:val="24"/>
          <w:szCs w:val="24"/>
        </w:rPr>
        <w:t>Примечание.</w:t>
      </w:r>
    </w:p>
    <w:p w:rsidR="000F20C1" w:rsidRPr="00771942" w:rsidRDefault="000F20C1" w:rsidP="000F20C1">
      <w:pPr>
        <w:ind w:firstLine="284"/>
        <w:jc w:val="both"/>
        <w:rPr>
          <w:sz w:val="24"/>
          <w:szCs w:val="24"/>
        </w:rPr>
      </w:pPr>
      <w:r w:rsidRPr="00771942">
        <w:rPr>
          <w:sz w:val="24"/>
          <w:szCs w:val="24"/>
        </w:rPr>
        <w:t>При подсчете количества участников Олимпиады для отчетов необходимо фиксировать 2 цифры: количество уникальных участников (один ребенок, приняв участие в нескольких олимпиадах, считается как 1) и количество фактических участников (один ребенок, приняв участие в нескольких олимпиадах, считается столько раз, сколько он участвовал).</w:t>
      </w:r>
    </w:p>
    <w:p w:rsidR="000F20C1" w:rsidRPr="00771942" w:rsidRDefault="000F20C1" w:rsidP="000F20C1">
      <w:pPr>
        <w:pStyle w:val="a6"/>
        <w:spacing w:line="240" w:lineRule="auto"/>
        <w:ind w:firstLine="0"/>
        <w:rPr>
          <w:sz w:val="24"/>
          <w:szCs w:val="24"/>
        </w:rPr>
      </w:pPr>
    </w:p>
    <w:p w:rsidR="000F20C1" w:rsidRPr="008B504D" w:rsidRDefault="000F20C1" w:rsidP="000F20C1">
      <w:pPr>
        <w:pStyle w:val="a6"/>
        <w:spacing w:line="240" w:lineRule="auto"/>
        <w:ind w:firstLine="0"/>
        <w:rPr>
          <w:sz w:val="24"/>
          <w:szCs w:val="24"/>
        </w:rPr>
      </w:pPr>
      <w:r w:rsidRPr="00771942">
        <w:rPr>
          <w:sz w:val="24"/>
          <w:szCs w:val="24"/>
        </w:rPr>
        <w:t>Ф.И.О. специалиста, ответственного за проведение Олимпиады на школьном уровне (должность, место работы,  тел., адрес эл. почты).</w:t>
      </w:r>
    </w:p>
    <w:p w:rsidR="000F20C1" w:rsidRDefault="000F20C1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F20C1" w:rsidRDefault="000F20C1" w:rsidP="000F20C1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right"/>
        <w:rPr>
          <w:sz w:val="22"/>
          <w:szCs w:val="22"/>
        </w:rPr>
      </w:pPr>
    </w:p>
    <w:p w:rsidR="000F20C1" w:rsidRDefault="000F20C1" w:rsidP="000F20C1">
      <w:pPr>
        <w:tabs>
          <w:tab w:val="left" w:pos="5670"/>
          <w:tab w:val="left" w:pos="8222"/>
          <w:tab w:val="left" w:pos="9356"/>
          <w:tab w:val="left" w:pos="9498"/>
        </w:tabs>
        <w:rPr>
          <w:sz w:val="22"/>
          <w:szCs w:val="22"/>
        </w:rPr>
      </w:pPr>
    </w:p>
    <w:p w:rsidR="000F20C1" w:rsidRDefault="000F20C1" w:rsidP="000F20C1">
      <w:pPr>
        <w:shd w:val="clear" w:color="auto" w:fill="FFFFFF"/>
        <w:jc w:val="both"/>
        <w:textAlignment w:val="baseline"/>
        <w:rPr>
          <w:szCs w:val="28"/>
        </w:rPr>
      </w:pPr>
    </w:p>
    <w:p w:rsidR="006A3CAA" w:rsidRPr="005248C9" w:rsidRDefault="009A5675" w:rsidP="006E2B02">
      <w:pPr>
        <w:tabs>
          <w:tab w:val="left" w:pos="5670"/>
          <w:tab w:val="left" w:pos="8222"/>
          <w:tab w:val="left" w:pos="9356"/>
          <w:tab w:val="left" w:pos="9498"/>
        </w:tabs>
        <w:ind w:left="1247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sectPr w:rsidR="006A3CAA" w:rsidRPr="005248C9" w:rsidSect="0079346A">
      <w:pgSz w:w="11907" w:h="16840" w:code="9"/>
      <w:pgMar w:top="1134" w:right="567" w:bottom="1134" w:left="1418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3" w:rsidRDefault="00A84203">
      <w:r>
        <w:separator/>
      </w:r>
    </w:p>
  </w:endnote>
  <w:endnote w:type="continuationSeparator" w:id="0">
    <w:p w:rsidR="00A84203" w:rsidRDefault="00A8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98" w:rsidRDefault="00683298">
    <w:pPr>
      <w:pStyle w:val="a9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98" w:rsidRDefault="00683298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3" w:rsidRDefault="00A84203">
      <w:r>
        <w:separator/>
      </w:r>
    </w:p>
  </w:footnote>
  <w:footnote w:type="continuationSeparator" w:id="0">
    <w:p w:rsidR="00A84203" w:rsidRDefault="00A8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98" w:rsidRDefault="006832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3298" w:rsidRDefault="006832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98" w:rsidRDefault="006832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1942">
      <w:rPr>
        <w:rStyle w:val="ac"/>
        <w:noProof/>
      </w:rPr>
      <w:t>1</w:t>
    </w:r>
    <w:r>
      <w:rPr>
        <w:rStyle w:val="ac"/>
      </w:rPr>
      <w:fldChar w:fldCharType="end"/>
    </w:r>
  </w:p>
  <w:p w:rsidR="00683298" w:rsidRDefault="006832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98" w:rsidRDefault="006832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3298" w:rsidRDefault="006832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0D1"/>
    <w:multiLevelType w:val="multilevel"/>
    <w:tmpl w:val="E048A53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2672E9D"/>
    <w:multiLevelType w:val="multilevel"/>
    <w:tmpl w:val="94F29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31E22FA"/>
    <w:multiLevelType w:val="hybridMultilevel"/>
    <w:tmpl w:val="05F4D558"/>
    <w:lvl w:ilvl="0" w:tplc="37703254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0AD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6A2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2E6F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ADC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A60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E35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29E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C0D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22E38"/>
    <w:multiLevelType w:val="singleLevel"/>
    <w:tmpl w:val="D24EAA1A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6E858D7"/>
    <w:multiLevelType w:val="hybridMultilevel"/>
    <w:tmpl w:val="D75C9100"/>
    <w:lvl w:ilvl="0" w:tplc="41BE607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E7DD6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8207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2D3E2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C059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85CA0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689F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64F1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AAFBA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5A5B5D"/>
    <w:multiLevelType w:val="multilevel"/>
    <w:tmpl w:val="9578AE0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81151CC"/>
    <w:multiLevelType w:val="hybridMultilevel"/>
    <w:tmpl w:val="DA5A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30354"/>
    <w:multiLevelType w:val="hybridMultilevel"/>
    <w:tmpl w:val="0A9C5A0A"/>
    <w:lvl w:ilvl="0" w:tplc="3FCCC570">
      <w:start w:val="1"/>
      <w:numFmt w:val="decimal"/>
      <w:lvlText w:val="%1."/>
      <w:lvlJc w:val="left"/>
      <w:pPr>
        <w:tabs>
          <w:tab w:val="num" w:pos="1632"/>
        </w:tabs>
        <w:ind w:left="163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8" w15:restartNumberingAfterBreak="0">
    <w:nsid w:val="2B452774"/>
    <w:multiLevelType w:val="multilevel"/>
    <w:tmpl w:val="0FEE7CC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2BCB38C0"/>
    <w:multiLevelType w:val="hybridMultilevel"/>
    <w:tmpl w:val="D75C9100"/>
    <w:lvl w:ilvl="0" w:tplc="41BE607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E7DD6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8207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2D3E2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C059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85CA0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689F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64F1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AAFBA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1874FF"/>
    <w:multiLevelType w:val="multilevel"/>
    <w:tmpl w:val="108C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3222787F"/>
    <w:multiLevelType w:val="hybridMultilevel"/>
    <w:tmpl w:val="0D7CC3BC"/>
    <w:lvl w:ilvl="0" w:tplc="641880BC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5122118"/>
    <w:multiLevelType w:val="multilevel"/>
    <w:tmpl w:val="D0A84FA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69" w:hanging="2160"/>
      </w:pPr>
      <w:rPr>
        <w:rFonts w:hint="default"/>
      </w:rPr>
    </w:lvl>
  </w:abstractNum>
  <w:abstractNum w:abstractNumId="13" w15:restartNumberingAfterBreak="0">
    <w:nsid w:val="35FE1C4C"/>
    <w:multiLevelType w:val="multilevel"/>
    <w:tmpl w:val="69904C2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3F578D"/>
    <w:multiLevelType w:val="hybridMultilevel"/>
    <w:tmpl w:val="D75C9100"/>
    <w:lvl w:ilvl="0" w:tplc="41BE607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E7DD6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8207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2D3E2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C059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85CA0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689F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64F1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AAFBA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0E71AD"/>
    <w:multiLevelType w:val="hybridMultilevel"/>
    <w:tmpl w:val="3962B8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E1CFE"/>
    <w:multiLevelType w:val="multilevel"/>
    <w:tmpl w:val="0FEE7CC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F042367"/>
    <w:multiLevelType w:val="multilevel"/>
    <w:tmpl w:val="192E69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8" w15:restartNumberingAfterBreak="0">
    <w:nsid w:val="5EDD007E"/>
    <w:multiLevelType w:val="multilevel"/>
    <w:tmpl w:val="995CD4D8"/>
    <w:lvl w:ilvl="0">
      <w:start w:val="1"/>
      <w:numFmt w:val="decimal"/>
      <w:lvlText w:val="%1."/>
      <w:lvlJc w:val="left"/>
      <w:pPr>
        <w:ind w:left="852" w:hanging="492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96" w:hanging="732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00" w:hanging="732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04" w:hanging="732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8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32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192" w:hanging="1800"/>
      </w:pPr>
      <w:rPr>
        <w:rFonts w:hint="default"/>
        <w:sz w:val="24"/>
      </w:rPr>
    </w:lvl>
  </w:abstractNum>
  <w:abstractNum w:abstractNumId="19" w15:restartNumberingAfterBreak="0">
    <w:nsid w:val="6539163A"/>
    <w:multiLevelType w:val="multilevel"/>
    <w:tmpl w:val="B84E1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32631F"/>
    <w:multiLevelType w:val="hybridMultilevel"/>
    <w:tmpl w:val="CD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1C66"/>
    <w:multiLevelType w:val="hybridMultilevel"/>
    <w:tmpl w:val="62DAC8D8"/>
    <w:lvl w:ilvl="0" w:tplc="B97A35B8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2D9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CF3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C2E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A88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E31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EC1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A3A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E043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CF6D99"/>
    <w:multiLevelType w:val="multilevel"/>
    <w:tmpl w:val="F1BECB18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17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20"/>
  </w:num>
  <w:num w:numId="13">
    <w:abstractNumId w:val="16"/>
  </w:num>
  <w:num w:numId="14">
    <w:abstractNumId w:val="15"/>
  </w:num>
  <w:num w:numId="15">
    <w:abstractNumId w:val="19"/>
  </w:num>
  <w:num w:numId="16">
    <w:abstractNumId w:val="5"/>
  </w:num>
  <w:num w:numId="17">
    <w:abstractNumId w:val="0"/>
  </w:num>
  <w:num w:numId="18">
    <w:abstractNumId w:val="13"/>
  </w:num>
  <w:num w:numId="19">
    <w:abstractNumId w:val="21"/>
  </w:num>
  <w:num w:numId="20">
    <w:abstractNumId w:val="2"/>
  </w:num>
  <w:num w:numId="21">
    <w:abstractNumId w:val="9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03C"/>
    <w:rsid w:val="00004843"/>
    <w:rsid w:val="00020B8D"/>
    <w:rsid w:val="00021A7A"/>
    <w:rsid w:val="00032526"/>
    <w:rsid w:val="000365D5"/>
    <w:rsid w:val="00036833"/>
    <w:rsid w:val="0004104C"/>
    <w:rsid w:val="00043271"/>
    <w:rsid w:val="00045A79"/>
    <w:rsid w:val="0007003C"/>
    <w:rsid w:val="000828B6"/>
    <w:rsid w:val="00085AC0"/>
    <w:rsid w:val="00094205"/>
    <w:rsid w:val="000A2F15"/>
    <w:rsid w:val="000A72B4"/>
    <w:rsid w:val="000A7A07"/>
    <w:rsid w:val="000B3110"/>
    <w:rsid w:val="000B3C76"/>
    <w:rsid w:val="000B65DE"/>
    <w:rsid w:val="000C1DE9"/>
    <w:rsid w:val="000C5764"/>
    <w:rsid w:val="000E6795"/>
    <w:rsid w:val="000E7971"/>
    <w:rsid w:val="000E7ADF"/>
    <w:rsid w:val="000F0C5B"/>
    <w:rsid w:val="000F20C1"/>
    <w:rsid w:val="00104CCC"/>
    <w:rsid w:val="0011288E"/>
    <w:rsid w:val="0011462F"/>
    <w:rsid w:val="0012233D"/>
    <w:rsid w:val="001241AE"/>
    <w:rsid w:val="00125E24"/>
    <w:rsid w:val="0013596B"/>
    <w:rsid w:val="001372EC"/>
    <w:rsid w:val="00137C60"/>
    <w:rsid w:val="00142454"/>
    <w:rsid w:val="00144F02"/>
    <w:rsid w:val="0016033E"/>
    <w:rsid w:val="00177316"/>
    <w:rsid w:val="001B4F2C"/>
    <w:rsid w:val="001C1EAB"/>
    <w:rsid w:val="001D076B"/>
    <w:rsid w:val="001D192A"/>
    <w:rsid w:val="001E0A7C"/>
    <w:rsid w:val="001E3F51"/>
    <w:rsid w:val="001F28C5"/>
    <w:rsid w:val="001F32D9"/>
    <w:rsid w:val="002011F7"/>
    <w:rsid w:val="00216E14"/>
    <w:rsid w:val="00222CAF"/>
    <w:rsid w:val="002267AB"/>
    <w:rsid w:val="00230B6F"/>
    <w:rsid w:val="00230F5F"/>
    <w:rsid w:val="00235399"/>
    <w:rsid w:val="00252410"/>
    <w:rsid w:val="002528A5"/>
    <w:rsid w:val="00256DE5"/>
    <w:rsid w:val="00262BA5"/>
    <w:rsid w:val="00266E0C"/>
    <w:rsid w:val="00267B61"/>
    <w:rsid w:val="00285DF3"/>
    <w:rsid w:val="002901A7"/>
    <w:rsid w:val="00293782"/>
    <w:rsid w:val="00295DDB"/>
    <w:rsid w:val="0029765F"/>
    <w:rsid w:val="002A1323"/>
    <w:rsid w:val="002A6351"/>
    <w:rsid w:val="002C4376"/>
    <w:rsid w:val="002D4572"/>
    <w:rsid w:val="002D4DE5"/>
    <w:rsid w:val="002E31EA"/>
    <w:rsid w:val="002F2398"/>
    <w:rsid w:val="002F2730"/>
    <w:rsid w:val="00300FBF"/>
    <w:rsid w:val="00304B59"/>
    <w:rsid w:val="0031004B"/>
    <w:rsid w:val="003144B1"/>
    <w:rsid w:val="00314D61"/>
    <w:rsid w:val="00324AED"/>
    <w:rsid w:val="003354F7"/>
    <w:rsid w:val="00347173"/>
    <w:rsid w:val="00347CD1"/>
    <w:rsid w:val="00350D24"/>
    <w:rsid w:val="003677EC"/>
    <w:rsid w:val="00367F87"/>
    <w:rsid w:val="00375256"/>
    <w:rsid w:val="00382F62"/>
    <w:rsid w:val="00385590"/>
    <w:rsid w:val="00390235"/>
    <w:rsid w:val="00391AE9"/>
    <w:rsid w:val="003964E8"/>
    <w:rsid w:val="003A54EE"/>
    <w:rsid w:val="003E4D3B"/>
    <w:rsid w:val="003F465D"/>
    <w:rsid w:val="00401867"/>
    <w:rsid w:val="00411188"/>
    <w:rsid w:val="0041159C"/>
    <w:rsid w:val="0041428D"/>
    <w:rsid w:val="00432244"/>
    <w:rsid w:val="00432CB8"/>
    <w:rsid w:val="0044254B"/>
    <w:rsid w:val="00454EE7"/>
    <w:rsid w:val="0046292B"/>
    <w:rsid w:val="00470C19"/>
    <w:rsid w:val="00472994"/>
    <w:rsid w:val="0048022E"/>
    <w:rsid w:val="00484A01"/>
    <w:rsid w:val="00490190"/>
    <w:rsid w:val="00492EDB"/>
    <w:rsid w:val="004B0FCE"/>
    <w:rsid w:val="004B25AD"/>
    <w:rsid w:val="004B7A6D"/>
    <w:rsid w:val="004C2C26"/>
    <w:rsid w:val="004C676F"/>
    <w:rsid w:val="004C775A"/>
    <w:rsid w:val="004E3BDA"/>
    <w:rsid w:val="004E40B0"/>
    <w:rsid w:val="004E5253"/>
    <w:rsid w:val="00500BCA"/>
    <w:rsid w:val="00500C14"/>
    <w:rsid w:val="00505C26"/>
    <w:rsid w:val="005078EC"/>
    <w:rsid w:val="0051017C"/>
    <w:rsid w:val="00512EBA"/>
    <w:rsid w:val="005147B0"/>
    <w:rsid w:val="00514B0B"/>
    <w:rsid w:val="005163E5"/>
    <w:rsid w:val="00516DAF"/>
    <w:rsid w:val="005248C9"/>
    <w:rsid w:val="00527A2A"/>
    <w:rsid w:val="00536093"/>
    <w:rsid w:val="00543077"/>
    <w:rsid w:val="00544EE9"/>
    <w:rsid w:val="00546267"/>
    <w:rsid w:val="00552DC7"/>
    <w:rsid w:val="00554AA1"/>
    <w:rsid w:val="00556B44"/>
    <w:rsid w:val="00565CCC"/>
    <w:rsid w:val="00580163"/>
    <w:rsid w:val="0058114B"/>
    <w:rsid w:val="00581C86"/>
    <w:rsid w:val="00584A6C"/>
    <w:rsid w:val="00586C8A"/>
    <w:rsid w:val="005942DF"/>
    <w:rsid w:val="005A7A49"/>
    <w:rsid w:val="005B1EAC"/>
    <w:rsid w:val="005B25E1"/>
    <w:rsid w:val="005B79AB"/>
    <w:rsid w:val="005C16A4"/>
    <w:rsid w:val="005D0FEF"/>
    <w:rsid w:val="005D378B"/>
    <w:rsid w:val="005D3C1A"/>
    <w:rsid w:val="005E226C"/>
    <w:rsid w:val="005E2606"/>
    <w:rsid w:val="005E2F48"/>
    <w:rsid w:val="005E63F2"/>
    <w:rsid w:val="005F0E40"/>
    <w:rsid w:val="005F5D20"/>
    <w:rsid w:val="006036F4"/>
    <w:rsid w:val="00630068"/>
    <w:rsid w:val="006345A0"/>
    <w:rsid w:val="0063743F"/>
    <w:rsid w:val="006455AB"/>
    <w:rsid w:val="006464BE"/>
    <w:rsid w:val="00661C1A"/>
    <w:rsid w:val="00667DFA"/>
    <w:rsid w:val="006702CB"/>
    <w:rsid w:val="00672D0F"/>
    <w:rsid w:val="006767B9"/>
    <w:rsid w:val="00682D8A"/>
    <w:rsid w:val="00683298"/>
    <w:rsid w:val="00692738"/>
    <w:rsid w:val="006A3CAA"/>
    <w:rsid w:val="006E26A3"/>
    <w:rsid w:val="006E2B02"/>
    <w:rsid w:val="006E56DE"/>
    <w:rsid w:val="006E58D2"/>
    <w:rsid w:val="006F01E2"/>
    <w:rsid w:val="006F6C8A"/>
    <w:rsid w:val="00705C6D"/>
    <w:rsid w:val="007164FE"/>
    <w:rsid w:val="007325BB"/>
    <w:rsid w:val="007353B7"/>
    <w:rsid w:val="00742EF5"/>
    <w:rsid w:val="007475D7"/>
    <w:rsid w:val="00756BBC"/>
    <w:rsid w:val="00771942"/>
    <w:rsid w:val="00771D8E"/>
    <w:rsid w:val="0079346A"/>
    <w:rsid w:val="00795562"/>
    <w:rsid w:val="007A0569"/>
    <w:rsid w:val="007A74BD"/>
    <w:rsid w:val="007C166D"/>
    <w:rsid w:val="007D180D"/>
    <w:rsid w:val="007E2ADD"/>
    <w:rsid w:val="007E41FA"/>
    <w:rsid w:val="007F3B78"/>
    <w:rsid w:val="007F7B69"/>
    <w:rsid w:val="008105F6"/>
    <w:rsid w:val="00812468"/>
    <w:rsid w:val="00815DFF"/>
    <w:rsid w:val="00821452"/>
    <w:rsid w:val="008217C6"/>
    <w:rsid w:val="00823D42"/>
    <w:rsid w:val="00835CAC"/>
    <w:rsid w:val="00836B29"/>
    <w:rsid w:val="00857682"/>
    <w:rsid w:val="0086727F"/>
    <w:rsid w:val="00884ABE"/>
    <w:rsid w:val="00892F70"/>
    <w:rsid w:val="008A4C94"/>
    <w:rsid w:val="008A651A"/>
    <w:rsid w:val="008B1EDD"/>
    <w:rsid w:val="008B2C54"/>
    <w:rsid w:val="008B37D6"/>
    <w:rsid w:val="008B5F9F"/>
    <w:rsid w:val="008D4655"/>
    <w:rsid w:val="008E184A"/>
    <w:rsid w:val="009179F5"/>
    <w:rsid w:val="0092081D"/>
    <w:rsid w:val="009250E7"/>
    <w:rsid w:val="00926A39"/>
    <w:rsid w:val="00964209"/>
    <w:rsid w:val="00967CF0"/>
    <w:rsid w:val="009764B1"/>
    <w:rsid w:val="009841C1"/>
    <w:rsid w:val="009A5675"/>
    <w:rsid w:val="009B3943"/>
    <w:rsid w:val="009B51CB"/>
    <w:rsid w:val="009C0D9A"/>
    <w:rsid w:val="009C208A"/>
    <w:rsid w:val="009C6221"/>
    <w:rsid w:val="009D3DB2"/>
    <w:rsid w:val="009F4E33"/>
    <w:rsid w:val="009F512F"/>
    <w:rsid w:val="009F7C86"/>
    <w:rsid w:val="00A11A65"/>
    <w:rsid w:val="00A1276C"/>
    <w:rsid w:val="00A17047"/>
    <w:rsid w:val="00A44A45"/>
    <w:rsid w:val="00A4639E"/>
    <w:rsid w:val="00A47592"/>
    <w:rsid w:val="00A652CA"/>
    <w:rsid w:val="00A66D3B"/>
    <w:rsid w:val="00A71011"/>
    <w:rsid w:val="00A8118C"/>
    <w:rsid w:val="00A825A3"/>
    <w:rsid w:val="00A84203"/>
    <w:rsid w:val="00A85E4D"/>
    <w:rsid w:val="00AA1017"/>
    <w:rsid w:val="00AC0261"/>
    <w:rsid w:val="00AC40E8"/>
    <w:rsid w:val="00AD3DB1"/>
    <w:rsid w:val="00AD7173"/>
    <w:rsid w:val="00AD7E03"/>
    <w:rsid w:val="00AE1BFA"/>
    <w:rsid w:val="00AE4590"/>
    <w:rsid w:val="00AF4BFE"/>
    <w:rsid w:val="00B11B01"/>
    <w:rsid w:val="00B15E81"/>
    <w:rsid w:val="00B21EC2"/>
    <w:rsid w:val="00B231EC"/>
    <w:rsid w:val="00B26180"/>
    <w:rsid w:val="00B31A5C"/>
    <w:rsid w:val="00B36A84"/>
    <w:rsid w:val="00B370C7"/>
    <w:rsid w:val="00B47490"/>
    <w:rsid w:val="00B47AF3"/>
    <w:rsid w:val="00B50706"/>
    <w:rsid w:val="00B53D94"/>
    <w:rsid w:val="00B57004"/>
    <w:rsid w:val="00B64F46"/>
    <w:rsid w:val="00B66AF2"/>
    <w:rsid w:val="00B760D5"/>
    <w:rsid w:val="00B80D04"/>
    <w:rsid w:val="00B82B90"/>
    <w:rsid w:val="00B96932"/>
    <w:rsid w:val="00BB7D09"/>
    <w:rsid w:val="00BF29F3"/>
    <w:rsid w:val="00C01BC0"/>
    <w:rsid w:val="00C025A4"/>
    <w:rsid w:val="00C0522A"/>
    <w:rsid w:val="00C35AD0"/>
    <w:rsid w:val="00C3719F"/>
    <w:rsid w:val="00C414C8"/>
    <w:rsid w:val="00C42EC2"/>
    <w:rsid w:val="00C443C3"/>
    <w:rsid w:val="00C44CF3"/>
    <w:rsid w:val="00C44D94"/>
    <w:rsid w:val="00C501DC"/>
    <w:rsid w:val="00C60AB8"/>
    <w:rsid w:val="00C66526"/>
    <w:rsid w:val="00C86311"/>
    <w:rsid w:val="00C96CF6"/>
    <w:rsid w:val="00CB4AD0"/>
    <w:rsid w:val="00CB7324"/>
    <w:rsid w:val="00CC0108"/>
    <w:rsid w:val="00CC5EB8"/>
    <w:rsid w:val="00CC6BB0"/>
    <w:rsid w:val="00CC6FC6"/>
    <w:rsid w:val="00CD00C8"/>
    <w:rsid w:val="00CD15BA"/>
    <w:rsid w:val="00CF2AF2"/>
    <w:rsid w:val="00CF2B9F"/>
    <w:rsid w:val="00CF5C44"/>
    <w:rsid w:val="00CF7844"/>
    <w:rsid w:val="00CF7D47"/>
    <w:rsid w:val="00D0581A"/>
    <w:rsid w:val="00D10828"/>
    <w:rsid w:val="00D1174D"/>
    <w:rsid w:val="00D124D0"/>
    <w:rsid w:val="00D13BAF"/>
    <w:rsid w:val="00D250D9"/>
    <w:rsid w:val="00D27449"/>
    <w:rsid w:val="00D278AD"/>
    <w:rsid w:val="00D659A7"/>
    <w:rsid w:val="00D659AE"/>
    <w:rsid w:val="00D71751"/>
    <w:rsid w:val="00D775ED"/>
    <w:rsid w:val="00D80077"/>
    <w:rsid w:val="00D81CA3"/>
    <w:rsid w:val="00D92B8B"/>
    <w:rsid w:val="00D975C2"/>
    <w:rsid w:val="00DA3D52"/>
    <w:rsid w:val="00DB1972"/>
    <w:rsid w:val="00DB473F"/>
    <w:rsid w:val="00DC1C1C"/>
    <w:rsid w:val="00DE3591"/>
    <w:rsid w:val="00DF5962"/>
    <w:rsid w:val="00E0027C"/>
    <w:rsid w:val="00E006E9"/>
    <w:rsid w:val="00E02011"/>
    <w:rsid w:val="00E11125"/>
    <w:rsid w:val="00E123C0"/>
    <w:rsid w:val="00E3295E"/>
    <w:rsid w:val="00E51E89"/>
    <w:rsid w:val="00E54046"/>
    <w:rsid w:val="00E57964"/>
    <w:rsid w:val="00E64FC4"/>
    <w:rsid w:val="00E662FE"/>
    <w:rsid w:val="00E71EF7"/>
    <w:rsid w:val="00E815E0"/>
    <w:rsid w:val="00E8590C"/>
    <w:rsid w:val="00E87691"/>
    <w:rsid w:val="00EA0198"/>
    <w:rsid w:val="00EA1882"/>
    <w:rsid w:val="00EB7F11"/>
    <w:rsid w:val="00ED03F5"/>
    <w:rsid w:val="00ED1A44"/>
    <w:rsid w:val="00ED6095"/>
    <w:rsid w:val="00EE2713"/>
    <w:rsid w:val="00EE6A74"/>
    <w:rsid w:val="00EF7D8B"/>
    <w:rsid w:val="00F06DC2"/>
    <w:rsid w:val="00F1024C"/>
    <w:rsid w:val="00F2133C"/>
    <w:rsid w:val="00F32CB4"/>
    <w:rsid w:val="00F52A9F"/>
    <w:rsid w:val="00F60CB9"/>
    <w:rsid w:val="00F71881"/>
    <w:rsid w:val="00FA046D"/>
    <w:rsid w:val="00FA794A"/>
    <w:rsid w:val="00FC22DC"/>
    <w:rsid w:val="00FC4E33"/>
    <w:rsid w:val="00FE1241"/>
    <w:rsid w:val="00FE1C9D"/>
    <w:rsid w:val="00FE4CCB"/>
    <w:rsid w:val="00FF0197"/>
    <w:rsid w:val="00FF111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91F396A-AF8C-4AE3-8024-6AE522A5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8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188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411188"/>
    <w:pPr>
      <w:suppressAutoHyphens/>
      <w:spacing w:after="240" w:line="240" w:lineRule="exact"/>
    </w:pPr>
    <w:rPr>
      <w:b/>
    </w:rPr>
  </w:style>
  <w:style w:type="paragraph" w:styleId="a6">
    <w:name w:val="Body Text"/>
    <w:basedOn w:val="a"/>
    <w:link w:val="a7"/>
    <w:rsid w:val="00411188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next w:val="a6"/>
    <w:rsid w:val="00411188"/>
    <w:pPr>
      <w:suppressAutoHyphens/>
      <w:spacing w:line="240" w:lineRule="exact"/>
      <w:ind w:firstLine="0"/>
      <w:jc w:val="left"/>
    </w:pPr>
    <w:rPr>
      <w:sz w:val="24"/>
    </w:rPr>
  </w:style>
  <w:style w:type="paragraph" w:styleId="a9">
    <w:name w:val="footer"/>
    <w:basedOn w:val="a"/>
    <w:rsid w:val="00411188"/>
    <w:pPr>
      <w:suppressAutoHyphens/>
    </w:pPr>
    <w:rPr>
      <w:sz w:val="20"/>
    </w:rPr>
  </w:style>
  <w:style w:type="paragraph" w:styleId="aa">
    <w:name w:val="Signature"/>
    <w:basedOn w:val="a"/>
    <w:next w:val="a6"/>
    <w:rsid w:val="00411188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6"/>
    <w:rsid w:val="00411188"/>
    <w:pPr>
      <w:tabs>
        <w:tab w:val="left" w:pos="1673"/>
      </w:tabs>
      <w:spacing w:before="240" w:line="240" w:lineRule="exact"/>
      <w:ind w:left="1985" w:hanging="1985"/>
    </w:pPr>
  </w:style>
  <w:style w:type="character" w:styleId="ac">
    <w:name w:val="page number"/>
    <w:basedOn w:val="a0"/>
    <w:rsid w:val="00411188"/>
  </w:style>
  <w:style w:type="paragraph" w:customStyle="1" w:styleId="ad">
    <w:name w:val="Подпись на общем бланке"/>
    <w:basedOn w:val="aa"/>
    <w:next w:val="a6"/>
    <w:rsid w:val="00411188"/>
    <w:pPr>
      <w:tabs>
        <w:tab w:val="clear" w:pos="5103"/>
      </w:tabs>
    </w:pPr>
  </w:style>
  <w:style w:type="paragraph" w:styleId="ae">
    <w:name w:val="Balloon Text"/>
    <w:basedOn w:val="a"/>
    <w:link w:val="af"/>
    <w:rsid w:val="00D81C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1C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6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uiPriority w:val="39"/>
    <w:rsid w:val="009A56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CC6FC6"/>
    <w:pPr>
      <w:ind w:left="720"/>
      <w:contextualSpacing/>
    </w:pPr>
  </w:style>
  <w:style w:type="character" w:styleId="af2">
    <w:name w:val="Hyperlink"/>
    <w:basedOn w:val="a0"/>
    <w:rsid w:val="00630068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link w:val="a6"/>
    <w:rsid w:val="008E184A"/>
    <w:rPr>
      <w:sz w:val="28"/>
    </w:rPr>
  </w:style>
  <w:style w:type="paragraph" w:customStyle="1" w:styleId="21">
    <w:name w:val="Основной текст с отступом 21"/>
    <w:basedOn w:val="a"/>
    <w:rsid w:val="008E184A"/>
    <w:pPr>
      <w:suppressAutoHyphens/>
      <w:ind w:firstLine="993"/>
    </w:pPr>
    <w:rPr>
      <w:lang w:eastAsia="ar-SA"/>
    </w:rPr>
  </w:style>
  <w:style w:type="character" w:styleId="af3">
    <w:name w:val="footnote reference"/>
    <w:basedOn w:val="a0"/>
    <w:uiPriority w:val="99"/>
    <w:unhideWhenUsed/>
    <w:rsid w:val="009250E7"/>
    <w:rPr>
      <w:vertAlign w:val="superscript"/>
    </w:rPr>
  </w:style>
  <w:style w:type="character" w:customStyle="1" w:styleId="a4">
    <w:name w:val="Верхний колонтитул Знак"/>
    <w:link w:val="a3"/>
    <w:rsid w:val="007325BB"/>
    <w:rPr>
      <w:sz w:val="28"/>
    </w:rPr>
  </w:style>
  <w:style w:type="character" w:customStyle="1" w:styleId="apple-converted-space">
    <w:name w:val="apple-converted-space"/>
    <w:basedOn w:val="a0"/>
    <w:rsid w:val="007325BB"/>
  </w:style>
  <w:style w:type="paragraph" w:customStyle="1" w:styleId="formattext">
    <w:name w:val="formattext"/>
    <w:basedOn w:val="a"/>
    <w:rsid w:val="007325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2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325BB"/>
    <w:rPr>
      <w:rFonts w:ascii="Courier New" w:hAnsi="Courier New" w:cs="Courier New"/>
    </w:rPr>
  </w:style>
  <w:style w:type="paragraph" w:styleId="af4">
    <w:name w:val="Normal (Web)"/>
    <w:basedOn w:val="a"/>
    <w:uiPriority w:val="99"/>
    <w:unhideWhenUsed/>
    <w:rsid w:val="007325BB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7325BB"/>
    <w:rPr>
      <w:rFonts w:cs="Times New Roman"/>
      <w:color w:val="106BBE"/>
    </w:rPr>
  </w:style>
  <w:style w:type="paragraph" w:customStyle="1" w:styleId="af6">
    <w:name w:val="Знак Знак Знак Знак"/>
    <w:basedOn w:val="a"/>
    <w:rsid w:val="007325B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7">
    <w:name w:val="Style7"/>
    <w:basedOn w:val="a"/>
    <w:rsid w:val="007325BB"/>
    <w:pPr>
      <w:widowControl w:val="0"/>
      <w:autoSpaceDE w:val="0"/>
      <w:autoSpaceDN w:val="0"/>
      <w:adjustRightInd w:val="0"/>
      <w:spacing w:line="312" w:lineRule="exact"/>
      <w:ind w:firstLine="672"/>
    </w:pPr>
    <w:rPr>
      <w:sz w:val="24"/>
      <w:szCs w:val="24"/>
    </w:rPr>
  </w:style>
  <w:style w:type="paragraph" w:customStyle="1" w:styleId="Style8">
    <w:name w:val="Style8"/>
    <w:basedOn w:val="a"/>
    <w:rsid w:val="007325BB"/>
    <w:pPr>
      <w:widowControl w:val="0"/>
      <w:autoSpaceDE w:val="0"/>
      <w:autoSpaceDN w:val="0"/>
      <w:adjustRightInd w:val="0"/>
      <w:spacing w:line="310" w:lineRule="exact"/>
      <w:ind w:firstLine="576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7325B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9">
    <w:name w:val="Font Style29"/>
    <w:rsid w:val="007325BB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325BB"/>
    <w:pPr>
      <w:widowControl w:val="0"/>
      <w:autoSpaceDE w:val="0"/>
      <w:autoSpaceDN w:val="0"/>
      <w:adjustRightInd w:val="0"/>
      <w:spacing w:line="307" w:lineRule="exact"/>
      <w:ind w:firstLine="51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325BB"/>
    <w:pPr>
      <w:widowControl w:val="0"/>
      <w:autoSpaceDE w:val="0"/>
      <w:autoSpaceDN w:val="0"/>
      <w:adjustRightInd w:val="0"/>
      <w:spacing w:line="310" w:lineRule="exact"/>
      <w:ind w:firstLine="1046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7325BB"/>
    <w:pPr>
      <w:widowControl w:val="0"/>
      <w:autoSpaceDE w:val="0"/>
      <w:autoSpaceDN w:val="0"/>
      <w:adjustRightInd w:val="0"/>
      <w:spacing w:line="306" w:lineRule="exact"/>
      <w:ind w:firstLine="509"/>
      <w:jc w:val="both"/>
    </w:pPr>
    <w:rPr>
      <w:sz w:val="24"/>
      <w:szCs w:val="24"/>
    </w:rPr>
  </w:style>
  <w:style w:type="paragraph" w:customStyle="1" w:styleId="Style3">
    <w:name w:val="Style3"/>
    <w:basedOn w:val="a"/>
    <w:rsid w:val="007325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325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7325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7325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7325BB"/>
    <w:pPr>
      <w:widowControl w:val="0"/>
      <w:autoSpaceDE w:val="0"/>
      <w:autoSpaceDN w:val="0"/>
      <w:adjustRightInd w:val="0"/>
      <w:spacing w:line="307" w:lineRule="exact"/>
      <w:ind w:firstLine="52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325BB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7325BB"/>
    <w:pPr>
      <w:widowControl w:val="0"/>
      <w:autoSpaceDE w:val="0"/>
      <w:autoSpaceDN w:val="0"/>
      <w:adjustRightInd w:val="0"/>
      <w:spacing w:line="302" w:lineRule="exact"/>
      <w:ind w:firstLine="91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7325BB"/>
    <w:pPr>
      <w:widowControl w:val="0"/>
      <w:autoSpaceDE w:val="0"/>
      <w:autoSpaceDN w:val="0"/>
      <w:adjustRightInd w:val="0"/>
      <w:spacing w:line="317" w:lineRule="exact"/>
      <w:ind w:firstLine="1526"/>
    </w:pPr>
    <w:rPr>
      <w:sz w:val="24"/>
      <w:szCs w:val="24"/>
    </w:rPr>
  </w:style>
  <w:style w:type="paragraph" w:customStyle="1" w:styleId="Style20">
    <w:name w:val="Style20"/>
    <w:basedOn w:val="a"/>
    <w:rsid w:val="007325BB"/>
    <w:pPr>
      <w:widowControl w:val="0"/>
      <w:autoSpaceDE w:val="0"/>
      <w:autoSpaceDN w:val="0"/>
      <w:adjustRightInd w:val="0"/>
      <w:spacing w:line="302" w:lineRule="exact"/>
      <w:ind w:firstLine="326"/>
    </w:pPr>
    <w:rPr>
      <w:sz w:val="24"/>
      <w:szCs w:val="24"/>
    </w:rPr>
  </w:style>
  <w:style w:type="paragraph" w:customStyle="1" w:styleId="Style21">
    <w:name w:val="Style21"/>
    <w:basedOn w:val="a"/>
    <w:rsid w:val="007325BB"/>
    <w:pPr>
      <w:widowControl w:val="0"/>
      <w:autoSpaceDE w:val="0"/>
      <w:autoSpaceDN w:val="0"/>
      <w:adjustRightInd w:val="0"/>
      <w:spacing w:line="310" w:lineRule="exact"/>
      <w:ind w:firstLine="1613"/>
    </w:pPr>
    <w:rPr>
      <w:sz w:val="24"/>
      <w:szCs w:val="24"/>
    </w:rPr>
  </w:style>
  <w:style w:type="paragraph" w:customStyle="1" w:styleId="Style22">
    <w:name w:val="Style22"/>
    <w:basedOn w:val="a"/>
    <w:rsid w:val="007325BB"/>
    <w:pPr>
      <w:widowControl w:val="0"/>
      <w:autoSpaceDE w:val="0"/>
      <w:autoSpaceDN w:val="0"/>
      <w:adjustRightInd w:val="0"/>
      <w:spacing w:line="307" w:lineRule="exact"/>
      <w:ind w:hanging="154"/>
    </w:pPr>
    <w:rPr>
      <w:sz w:val="24"/>
      <w:szCs w:val="24"/>
    </w:rPr>
  </w:style>
  <w:style w:type="paragraph" w:customStyle="1" w:styleId="Style23">
    <w:name w:val="Style23"/>
    <w:basedOn w:val="a"/>
    <w:rsid w:val="007325B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 w:val="24"/>
      <w:szCs w:val="24"/>
    </w:rPr>
  </w:style>
  <w:style w:type="character" w:customStyle="1" w:styleId="FontStyle28">
    <w:name w:val="Font Style28"/>
    <w:rsid w:val="007325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7325B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0">
    <w:name w:val="Font Style20"/>
    <w:rsid w:val="007325BB"/>
    <w:rPr>
      <w:rFonts w:ascii="Times New Roman" w:hAnsi="Times New Roman" w:cs="Times New Roman"/>
      <w:sz w:val="26"/>
      <w:szCs w:val="26"/>
    </w:rPr>
  </w:style>
  <w:style w:type="character" w:styleId="af7">
    <w:name w:val="FollowedHyperlink"/>
    <w:rsid w:val="007325BB"/>
    <w:rPr>
      <w:color w:val="800080"/>
      <w:u w:val="single"/>
    </w:rPr>
  </w:style>
  <w:style w:type="table" w:customStyle="1" w:styleId="TableGrid">
    <w:name w:val="TableGrid"/>
    <w:rsid w:val="006455A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riusolymp.ru/organizers" TargetMode="External"/><Relationship Id="rId1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siriusolymp.ru/news/school2023/001" TargetMode="External"/><Relationship Id="rId1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riusolymp.ru/participan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iusolymp.ru/news/school2023/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riusolymp.ru/participant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iriusolymp.ru/organizer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\Wordkart\&#1088;&#1072;&#1073;&#1086;&#1090;&#1072;%20&#1089;%20&#1073;&#1083;&#1072;&#1085;&#1082;&#1072;&#1084;&#1080;%202009\&#1043;&#1077;&#1088;&#1073;,&#1073;&#1083;&#1072;&#1085;&#1082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1880</TotalTime>
  <Pages>1</Pages>
  <Words>5683</Words>
  <Characters>32395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cp:lastPrinted>2023-09-12T14:08:00Z</cp:lastPrinted>
  <dcterms:created xsi:type="dcterms:W3CDTF">2019-10-30T05:01:00Z</dcterms:created>
  <dcterms:modified xsi:type="dcterms:W3CDTF">2024-09-23T11:41:00Z</dcterms:modified>
</cp:coreProperties>
</file>